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39" w:rsidRDefault="0016232F" w:rsidP="008F7839">
      <w:pPr>
        <w:spacing w:after="0" w:line="240" w:lineRule="auto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Plná moc</w:t>
      </w:r>
    </w:p>
    <w:p w:rsidR="00931A5C" w:rsidRPr="00285CE7" w:rsidRDefault="0016232F" w:rsidP="00931A5C">
      <w:pPr>
        <w:spacing w:after="360" w:line="240" w:lineRule="auto"/>
        <w:jc w:val="center"/>
        <w:rPr>
          <w:rFonts w:ascii="Calibri" w:hAnsi="Calibri" w:cs="Arial"/>
          <w:b/>
          <w:sz w:val="28"/>
          <w:szCs w:val="28"/>
        </w:rPr>
      </w:pPr>
      <w:r w:rsidRPr="00285CE7">
        <w:rPr>
          <w:rFonts w:ascii="Calibri" w:hAnsi="Calibri" w:cs="Arial"/>
          <w:b/>
          <w:sz w:val="28"/>
          <w:szCs w:val="28"/>
        </w:rPr>
        <w:t xml:space="preserve">k zastupování </w:t>
      </w:r>
      <w:r w:rsidR="00931A5C" w:rsidRPr="00285CE7">
        <w:rPr>
          <w:rFonts w:ascii="Calibri" w:hAnsi="Calibri" w:cs="Arial"/>
          <w:b/>
          <w:sz w:val="28"/>
          <w:szCs w:val="28"/>
        </w:rPr>
        <w:t>na XV</w:t>
      </w:r>
      <w:r w:rsidR="00F34738" w:rsidRPr="00285CE7">
        <w:rPr>
          <w:rFonts w:ascii="Calibri" w:hAnsi="Calibri" w:cs="Arial"/>
          <w:b/>
          <w:sz w:val="28"/>
          <w:szCs w:val="28"/>
        </w:rPr>
        <w:t>I</w:t>
      </w:r>
      <w:r w:rsidR="00931A5C" w:rsidRPr="00285CE7">
        <w:rPr>
          <w:rFonts w:ascii="Calibri" w:hAnsi="Calibri" w:cs="Arial"/>
          <w:b/>
          <w:sz w:val="28"/>
          <w:szCs w:val="28"/>
        </w:rPr>
        <w:t xml:space="preserve">. Valné hromadě Autoklubu ČR </w:t>
      </w:r>
    </w:p>
    <w:p w:rsidR="00285CE7" w:rsidRDefault="00285CE7" w:rsidP="00285CE7">
      <w:pPr>
        <w:spacing w:after="120" w:line="240" w:lineRule="auto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Delegát</w:t>
      </w:r>
    </w:p>
    <w:p w:rsidR="0016232F" w:rsidRDefault="0016232F" w:rsidP="0016232F">
      <w:pPr>
        <w:spacing w:after="160" w:line="240" w:lineRule="auto"/>
        <w:rPr>
          <w:rFonts w:ascii="Calibri" w:hAnsi="Calibri"/>
          <w:b/>
        </w:rPr>
      </w:pPr>
      <w:r w:rsidRPr="00285CE7">
        <w:rPr>
          <w:rFonts w:ascii="Calibri" w:hAnsi="Calibri" w:cs="Arial"/>
          <w:b/>
        </w:rPr>
        <w:t>oznámený Autoklubu ČR na formuláři „</w:t>
      </w:r>
      <w:r w:rsidRPr="00285CE7">
        <w:rPr>
          <w:rFonts w:ascii="Calibri" w:hAnsi="Calibri"/>
          <w:b/>
        </w:rPr>
        <w:t>Delegáti klubu na Valné hromadě Autoklubu ČR“, který je přílohou Pozvánky na Valnou hromadu ze dne 8. 9. 2020</w:t>
      </w:r>
      <w:r w:rsidR="005E657E">
        <w:rPr>
          <w:rFonts w:ascii="Calibri" w:hAnsi="Calibri"/>
          <w:b/>
        </w:rPr>
        <w:t xml:space="preserve"> </w:t>
      </w:r>
      <w:r w:rsidR="005E657E" w:rsidRPr="005E657E">
        <w:rPr>
          <w:rFonts w:ascii="Calibri" w:hAnsi="Calibri"/>
        </w:rPr>
        <w:t>(dále jen „Delegát“)</w:t>
      </w:r>
    </w:p>
    <w:p w:rsidR="00285CE7" w:rsidRPr="00285CE7" w:rsidRDefault="00285CE7" w:rsidP="0016232F">
      <w:pPr>
        <w:spacing w:after="160" w:line="240" w:lineRule="auto"/>
        <w:rPr>
          <w:rFonts w:ascii="Calibri" w:hAnsi="Calibri" w:cs="Arial"/>
          <w:b/>
        </w:rPr>
      </w:pPr>
    </w:p>
    <w:p w:rsidR="0016232F" w:rsidRPr="00FA7F66" w:rsidRDefault="0016232F" w:rsidP="0016232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Jméno a příjmení: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16232F" w:rsidRPr="00FA7F66" w:rsidRDefault="0016232F" w:rsidP="0016232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Bydliště:</w:t>
      </w:r>
      <w:r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16232F" w:rsidRDefault="0016232F" w:rsidP="007D3FBF">
      <w:pPr>
        <w:spacing w:after="160" w:line="240" w:lineRule="auto"/>
        <w:rPr>
          <w:rFonts w:ascii="Calibri" w:hAnsi="Calibri" w:cs="Arial"/>
          <w:b/>
          <w:u w:val="single"/>
        </w:rPr>
      </w:pPr>
    </w:p>
    <w:p w:rsidR="0016232F" w:rsidRPr="0016232F" w:rsidRDefault="0016232F" w:rsidP="007D3FBF">
      <w:pPr>
        <w:spacing w:after="160" w:line="240" w:lineRule="auto"/>
        <w:rPr>
          <w:rFonts w:ascii="Calibri" w:hAnsi="Calibri" w:cs="Arial"/>
          <w:b/>
        </w:rPr>
      </w:pPr>
      <w:r w:rsidRPr="0016232F">
        <w:rPr>
          <w:rFonts w:ascii="Calibri" w:hAnsi="Calibri" w:cs="Arial"/>
          <w:b/>
        </w:rPr>
        <w:t>člen klubu v rámci členství klubového</w:t>
      </w:r>
      <w:r w:rsidR="00285CE7">
        <w:rPr>
          <w:rFonts w:ascii="Calibri" w:hAnsi="Calibri" w:cs="Arial"/>
          <w:b/>
        </w:rPr>
        <w:t>, a to</w:t>
      </w:r>
      <w:r w:rsidR="005E657E">
        <w:rPr>
          <w:rFonts w:ascii="Calibri" w:hAnsi="Calibri" w:cs="Arial"/>
          <w:b/>
        </w:rPr>
        <w:t xml:space="preserve"> klubu</w:t>
      </w:r>
      <w:r w:rsidRPr="0016232F">
        <w:rPr>
          <w:rFonts w:ascii="Calibri" w:hAnsi="Calibri" w:cs="Arial"/>
          <w:b/>
        </w:rPr>
        <w:t>:</w:t>
      </w:r>
    </w:p>
    <w:p w:rsidR="0016232F" w:rsidRDefault="0016232F" w:rsidP="007D3FBF">
      <w:pPr>
        <w:spacing w:after="160" w:line="240" w:lineRule="auto"/>
        <w:rPr>
          <w:rFonts w:ascii="Calibri" w:hAnsi="Calibri" w:cs="Arial"/>
          <w:b/>
          <w:u w:val="single"/>
        </w:rPr>
      </w:pPr>
    </w:p>
    <w:p w:rsidR="008F7839" w:rsidRDefault="008F7839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Název klubu:</w:t>
      </w:r>
      <w:r>
        <w:rPr>
          <w:rFonts w:ascii="Calibri" w:hAnsi="Calibri" w:cs="Arial"/>
        </w:rPr>
        <w:tab/>
      </w:r>
      <w:r w:rsidR="00D22A55">
        <w:rPr>
          <w:rFonts w:ascii="Calibri" w:hAnsi="Calibri" w:cs="Arial"/>
        </w:rPr>
        <w:tab/>
      </w:r>
      <w:r>
        <w:rPr>
          <w:rFonts w:ascii="Calibri" w:hAnsi="Calibri" w:cs="Arial"/>
        </w:rPr>
        <w:t>………………………………………………………………………………………………………………….</w:t>
      </w:r>
    </w:p>
    <w:p w:rsidR="008F7839" w:rsidRDefault="002626AE" w:rsidP="007D3FBF">
      <w:pPr>
        <w:spacing w:after="16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Registrační číslo klubu v </w:t>
      </w:r>
      <w:r w:rsidR="008F7839">
        <w:rPr>
          <w:rFonts w:ascii="Calibri" w:hAnsi="Calibri" w:cs="Arial"/>
        </w:rPr>
        <w:t>Autoklubu ČR</w:t>
      </w:r>
      <w:r>
        <w:rPr>
          <w:rFonts w:ascii="Calibri" w:hAnsi="Calibri" w:cs="Arial"/>
        </w:rPr>
        <w:t xml:space="preserve"> </w:t>
      </w:r>
      <w:r w:rsidR="008F7839">
        <w:rPr>
          <w:rFonts w:ascii="Calibri" w:hAnsi="Calibri" w:cs="Arial"/>
        </w:rPr>
        <w:t>/ IČO klubu:  ………………</w:t>
      </w:r>
      <w:r w:rsidR="00D22A55">
        <w:rPr>
          <w:rFonts w:ascii="Calibri" w:hAnsi="Calibri" w:cs="Arial"/>
        </w:rPr>
        <w:t>………….</w:t>
      </w:r>
      <w:r w:rsidR="008F7839">
        <w:rPr>
          <w:rFonts w:ascii="Calibri" w:hAnsi="Calibri" w:cs="Arial"/>
        </w:rPr>
        <w:t>………………………………………</w:t>
      </w:r>
      <w:proofErr w:type="gramStart"/>
      <w:r w:rsidR="008F7839">
        <w:rPr>
          <w:rFonts w:ascii="Calibri" w:hAnsi="Calibri" w:cs="Arial"/>
        </w:rPr>
        <w:t>…..</w:t>
      </w:r>
      <w:proofErr w:type="gramEnd"/>
    </w:p>
    <w:p w:rsidR="00285CE7" w:rsidRDefault="00285CE7" w:rsidP="007D3FBF">
      <w:pPr>
        <w:spacing w:after="160" w:line="240" w:lineRule="auto"/>
        <w:rPr>
          <w:rFonts w:ascii="Calibri" w:hAnsi="Calibri" w:cs="Arial"/>
        </w:rPr>
      </w:pPr>
    </w:p>
    <w:p w:rsidR="00285CE7" w:rsidRDefault="00285CE7" w:rsidP="00931A5C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tímto v souladu s Dodatkem č. 1 Jednacího řádu XVI. Valné hromady Autoklubu ČR zplnomocňuje </w:t>
      </w:r>
      <w:r w:rsidR="00DC1D10" w:rsidRPr="00FA7F66">
        <w:rPr>
          <w:rFonts w:ascii="Calibri" w:hAnsi="Calibri" w:cs="Arial"/>
          <w:i/>
        </w:rPr>
        <w:t>*</w:t>
      </w:r>
    </w:p>
    <w:p w:rsidR="00285CE7" w:rsidRDefault="00285CE7" w:rsidP="00931A5C">
      <w:pPr>
        <w:spacing w:after="0" w:line="240" w:lineRule="auto"/>
        <w:jc w:val="center"/>
        <w:rPr>
          <w:rFonts w:ascii="Calibri" w:hAnsi="Calibri" w:cs="Arial"/>
          <w:b/>
        </w:rPr>
      </w:pPr>
    </w:p>
    <w:p w:rsidR="00285CE7" w:rsidRDefault="00285CE7" w:rsidP="00285CE7">
      <w:pPr>
        <w:spacing w:line="240" w:lineRule="auto"/>
        <w:ind w:firstLine="709"/>
        <w:rPr>
          <w:rFonts w:ascii="Calibri" w:hAnsi="Calibri" w:cs="Arial"/>
          <w:b/>
        </w:rPr>
      </w:pP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575F0" wp14:editId="5CCA358D">
                <wp:simplePos x="0" y="0"/>
                <wp:positionH relativeFrom="column">
                  <wp:posOffset>766445</wp:posOffset>
                </wp:positionH>
                <wp:positionV relativeFrom="paragraph">
                  <wp:posOffset>34290</wp:posOffset>
                </wp:positionV>
                <wp:extent cx="161925" cy="102235"/>
                <wp:effectExtent l="0" t="0" r="28575" b="1206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8A779" id="Obdélník 10" o:spid="_x0000_s1026" style="position:absolute;margin-left:60.35pt;margin-top:2.7pt;width:12.75pt;height:8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" fillcolor="white [3212]" strokecolor="black [3213]" strokeweight="1.5pt"/>
            </w:pict>
          </mc:Fallback>
        </mc:AlternateContent>
      </w:r>
      <w:r w:rsidRPr="00FA7F66">
        <w:rPr>
          <w:rFonts w:ascii="Calibri" w:hAnsi="Calibri" w:cs="Arial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993A5" wp14:editId="6281EBF1">
                <wp:simplePos x="0" y="0"/>
                <wp:positionH relativeFrom="column">
                  <wp:posOffset>2819400</wp:posOffset>
                </wp:positionH>
                <wp:positionV relativeFrom="paragraph">
                  <wp:posOffset>38100</wp:posOffset>
                </wp:positionV>
                <wp:extent cx="161925" cy="102235"/>
                <wp:effectExtent l="0" t="0" r="28575" b="1206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02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258F" id="Obdélník 9" o:spid="_x0000_s1026" style="position:absolute;margin-left:222pt;margin-top:3pt;width:12.75pt;height:8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" fillcolor="white [3212]" strokecolor="black [3213]" strokeweight="1.5pt"/>
            </w:pict>
          </mc:Fallback>
        </mc:AlternateContent>
      </w:r>
      <w:r>
        <w:rPr>
          <w:rFonts w:ascii="Calibri" w:hAnsi="Calibri" w:cs="Arial"/>
          <w:b/>
        </w:rPr>
        <w:t xml:space="preserve">                    jiného delegáta klubu</w:t>
      </w:r>
      <w:r w:rsidRPr="00FA7F66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člena klubu v rámci členství klubového</w:t>
      </w:r>
    </w:p>
    <w:p w:rsidR="00DC1D10" w:rsidRDefault="00DC1D10" w:rsidP="00931A5C">
      <w:pPr>
        <w:spacing w:after="0" w:line="240" w:lineRule="auto"/>
        <w:jc w:val="center"/>
        <w:rPr>
          <w:rFonts w:ascii="Calibri" w:hAnsi="Calibri" w:cs="Arial"/>
          <w:b/>
        </w:rPr>
      </w:pPr>
    </w:p>
    <w:p w:rsidR="00285CE7" w:rsidRDefault="005E657E" w:rsidP="00931A5C">
      <w:pPr>
        <w:spacing w:after="0" w:line="240" w:lineRule="auto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k</w:t>
      </w:r>
      <w:r w:rsidR="00DC1D10">
        <w:rPr>
          <w:rFonts w:ascii="Calibri" w:hAnsi="Calibri" w:cs="Arial"/>
          <w:b/>
        </w:rPr>
        <w:t xml:space="preserve"> </w:t>
      </w:r>
      <w:r w:rsidR="00285CE7">
        <w:rPr>
          <w:rFonts w:ascii="Calibri" w:hAnsi="Calibri" w:cs="Arial"/>
          <w:b/>
        </w:rPr>
        <w:t xml:space="preserve">zastupování </w:t>
      </w:r>
      <w:r>
        <w:rPr>
          <w:rFonts w:ascii="Calibri" w:hAnsi="Calibri" w:cs="Arial"/>
          <w:b/>
        </w:rPr>
        <w:t>D</w:t>
      </w:r>
      <w:r w:rsidR="00DC1D10">
        <w:rPr>
          <w:rFonts w:ascii="Calibri" w:hAnsi="Calibri" w:cs="Arial"/>
          <w:b/>
        </w:rPr>
        <w:t xml:space="preserve">elegáta </w:t>
      </w:r>
      <w:r w:rsidR="00285CE7">
        <w:rPr>
          <w:rFonts w:ascii="Calibri" w:hAnsi="Calibri" w:cs="Arial"/>
          <w:b/>
        </w:rPr>
        <w:t>na XVI. Valné hromadě A</w:t>
      </w:r>
      <w:r w:rsidR="006232DB">
        <w:rPr>
          <w:rFonts w:ascii="Calibri" w:hAnsi="Calibri" w:cs="Arial"/>
          <w:b/>
        </w:rPr>
        <w:t xml:space="preserve">utoklubu ČR, která se koná dne </w:t>
      </w:r>
      <w:r w:rsidR="00285CE7">
        <w:rPr>
          <w:rFonts w:ascii="Calibri" w:hAnsi="Calibri" w:cs="Arial"/>
          <w:b/>
        </w:rPr>
        <w:t>1</w:t>
      </w:r>
      <w:r w:rsidR="006232DB">
        <w:rPr>
          <w:rFonts w:ascii="Calibri" w:hAnsi="Calibri" w:cs="Arial"/>
          <w:b/>
        </w:rPr>
        <w:t>2. 12</w:t>
      </w:r>
      <w:bookmarkStart w:id="0" w:name="_GoBack"/>
      <w:bookmarkEnd w:id="0"/>
      <w:r w:rsidR="00285CE7">
        <w:rPr>
          <w:rFonts w:ascii="Calibri" w:hAnsi="Calibri" w:cs="Arial"/>
          <w:b/>
        </w:rPr>
        <w:t xml:space="preserve">. </w:t>
      </w:r>
      <w:proofErr w:type="gramStart"/>
      <w:r w:rsidR="00285CE7">
        <w:rPr>
          <w:rFonts w:ascii="Calibri" w:hAnsi="Calibri" w:cs="Arial"/>
          <w:b/>
        </w:rPr>
        <w:t xml:space="preserve">2020 </w:t>
      </w:r>
      <w:r>
        <w:rPr>
          <w:rFonts w:ascii="Calibri" w:hAnsi="Calibri" w:cs="Arial"/>
          <w:b/>
        </w:rPr>
        <w:t xml:space="preserve">                   </w:t>
      </w:r>
      <w:r w:rsidR="00285CE7">
        <w:rPr>
          <w:rFonts w:ascii="Calibri" w:hAnsi="Calibri" w:cs="Arial"/>
          <w:b/>
        </w:rPr>
        <w:t>v</w:t>
      </w:r>
      <w:r>
        <w:rPr>
          <w:rFonts w:ascii="Calibri" w:hAnsi="Calibri" w:cs="Arial"/>
          <w:b/>
        </w:rPr>
        <w:t xml:space="preserve"> </w:t>
      </w:r>
      <w:r w:rsidR="00285CE7">
        <w:rPr>
          <w:rFonts w:ascii="Calibri" w:hAnsi="Calibri" w:cs="Arial"/>
          <w:b/>
        </w:rPr>
        <w:t>Klubovém</w:t>
      </w:r>
      <w:proofErr w:type="gramEnd"/>
      <w:r w:rsidR="00285CE7">
        <w:rPr>
          <w:rFonts w:ascii="Calibri" w:hAnsi="Calibri" w:cs="Arial"/>
          <w:b/>
        </w:rPr>
        <w:t xml:space="preserve"> domě v Praze 1, Nové Město, Opletalova 1337/29:</w:t>
      </w:r>
    </w:p>
    <w:p w:rsidR="00285CE7" w:rsidRDefault="00285CE7" w:rsidP="00931A5C">
      <w:pPr>
        <w:spacing w:after="0" w:line="240" w:lineRule="auto"/>
        <w:jc w:val="center"/>
        <w:rPr>
          <w:rFonts w:ascii="Calibri" w:hAnsi="Calibri" w:cs="Arial"/>
          <w:b/>
        </w:rPr>
      </w:pPr>
    </w:p>
    <w:p w:rsidR="005E657E" w:rsidRDefault="005E657E" w:rsidP="007D3FBF">
      <w:pPr>
        <w:spacing w:after="160" w:line="240" w:lineRule="auto"/>
        <w:rPr>
          <w:rFonts w:ascii="Calibri" w:hAnsi="Calibri" w:cs="Arial"/>
        </w:rPr>
      </w:pP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Jméno a příjmení:</w:t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BB7DFC" w:rsidRPr="00FA7F66" w:rsidRDefault="00BB7DFC" w:rsidP="007D3FBF">
      <w:pPr>
        <w:spacing w:after="160" w:line="240" w:lineRule="auto"/>
        <w:rPr>
          <w:rFonts w:ascii="Calibri" w:hAnsi="Calibri" w:cs="Arial"/>
        </w:rPr>
      </w:pPr>
      <w:r w:rsidRPr="00FA7F66">
        <w:rPr>
          <w:rFonts w:ascii="Calibri" w:hAnsi="Calibri" w:cs="Arial"/>
        </w:rPr>
        <w:t>Bydliště:</w:t>
      </w:r>
      <w:r w:rsidR="00285CE7">
        <w:rPr>
          <w:rFonts w:ascii="Calibri" w:hAnsi="Calibri" w:cs="Arial"/>
        </w:rPr>
        <w:tab/>
      </w:r>
      <w:r w:rsidRPr="00FA7F66">
        <w:rPr>
          <w:rFonts w:ascii="Calibri" w:hAnsi="Calibri" w:cs="Arial"/>
        </w:rPr>
        <w:tab/>
        <w:t>………………………………………………………………………………………………………………….</w:t>
      </w:r>
    </w:p>
    <w:p w:rsidR="00DC1D10" w:rsidRDefault="00DC1D10" w:rsidP="009F19B5">
      <w:pPr>
        <w:spacing w:line="240" w:lineRule="auto"/>
        <w:rPr>
          <w:rFonts w:ascii="Calibri" w:hAnsi="Calibri" w:cs="Arial"/>
        </w:rPr>
      </w:pPr>
    </w:p>
    <w:p w:rsidR="00DC1D10" w:rsidRDefault="00DC1D10" w:rsidP="009F19B5">
      <w:pPr>
        <w:spacing w:line="240" w:lineRule="auto"/>
        <w:rPr>
          <w:rFonts w:ascii="Calibri" w:hAnsi="Calibri" w:cs="Arial"/>
        </w:rPr>
      </w:pPr>
    </w:p>
    <w:p w:rsidR="00C64380" w:rsidRPr="00936ACF" w:rsidRDefault="00D22A55" w:rsidP="009F19B5">
      <w:pPr>
        <w:spacing w:line="240" w:lineRule="auto"/>
        <w:rPr>
          <w:rFonts w:ascii="Calibri" w:hAnsi="Calibri" w:cs="Arial"/>
        </w:rPr>
      </w:pPr>
      <w:r w:rsidRPr="00936ACF">
        <w:rPr>
          <w:rFonts w:ascii="Calibri" w:hAnsi="Calibri" w:cs="Arial"/>
        </w:rPr>
        <w:t xml:space="preserve">V …………………………………. </w:t>
      </w:r>
      <w:proofErr w:type="gramStart"/>
      <w:r w:rsidRPr="00936ACF">
        <w:rPr>
          <w:rFonts w:ascii="Calibri" w:hAnsi="Calibri" w:cs="Arial"/>
        </w:rPr>
        <w:t>dne</w:t>
      </w:r>
      <w:proofErr w:type="gramEnd"/>
      <w:r w:rsidRPr="00936ACF">
        <w:rPr>
          <w:rFonts w:ascii="Calibri" w:hAnsi="Calibri" w:cs="Arial"/>
        </w:rPr>
        <w:t xml:space="preserve"> ……………………………………..</w:t>
      </w:r>
    </w:p>
    <w:p w:rsidR="002626AE" w:rsidRDefault="002626AE" w:rsidP="00D22A55">
      <w:pPr>
        <w:spacing w:after="0" w:line="240" w:lineRule="auto"/>
        <w:rPr>
          <w:rFonts w:ascii="Calibri" w:hAnsi="Calibri" w:cs="Arial"/>
        </w:rPr>
      </w:pPr>
    </w:p>
    <w:p w:rsidR="00DC1D10" w:rsidRDefault="00DC1D10" w:rsidP="00D22A55">
      <w:pPr>
        <w:spacing w:after="0" w:line="240" w:lineRule="auto"/>
        <w:rPr>
          <w:rFonts w:ascii="Calibri" w:hAnsi="Calibri" w:cs="Arial"/>
        </w:rPr>
      </w:pPr>
    </w:p>
    <w:p w:rsidR="00DC1D10" w:rsidRDefault="00DC1D10" w:rsidP="00D22A55">
      <w:pPr>
        <w:spacing w:after="0" w:line="240" w:lineRule="auto"/>
        <w:rPr>
          <w:rFonts w:ascii="Calibri" w:hAnsi="Calibri" w:cs="Arial"/>
        </w:rPr>
      </w:pP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………………………………………………………………..</w:t>
      </w:r>
    </w:p>
    <w:p w:rsidR="007D3FBF" w:rsidRDefault="007D3FBF" w:rsidP="007D3FB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   </w:t>
      </w:r>
      <w:r w:rsidR="005E657E"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 xml:space="preserve">       </w:t>
      </w:r>
      <w:r w:rsidR="00DC1D10">
        <w:rPr>
          <w:rFonts w:ascii="Calibri" w:hAnsi="Calibri" w:cs="Arial"/>
        </w:rPr>
        <w:t>podpis Delegáta</w:t>
      </w:r>
    </w:p>
    <w:p w:rsidR="00DC1D10" w:rsidRDefault="005E657E" w:rsidP="00DC1D10">
      <w:pPr>
        <w:spacing w:after="0" w:line="240" w:lineRule="auto"/>
        <w:ind w:left="4248" w:firstLine="708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     </w:t>
      </w:r>
      <w:r w:rsidR="00DC1D10" w:rsidRPr="00DC1D10">
        <w:rPr>
          <w:rFonts w:ascii="Calibri" w:hAnsi="Calibri" w:cs="Arial"/>
          <w:i/>
        </w:rPr>
        <w:t xml:space="preserve">    (podpis musí být úředně ověřen)</w:t>
      </w:r>
    </w:p>
    <w:p w:rsidR="00DC1D10" w:rsidRDefault="00DC1D10" w:rsidP="00DC1D10">
      <w:pPr>
        <w:spacing w:after="0" w:line="240" w:lineRule="auto"/>
        <w:ind w:left="4248" w:firstLine="708"/>
        <w:rPr>
          <w:rFonts w:ascii="Calibri" w:hAnsi="Calibri" w:cs="Arial"/>
          <w:i/>
        </w:rPr>
      </w:pPr>
    </w:p>
    <w:p w:rsidR="00DC1D10" w:rsidRPr="00DC1D10" w:rsidRDefault="00DC1D10" w:rsidP="00FF7F4A">
      <w:pPr>
        <w:tabs>
          <w:tab w:val="left" w:pos="284"/>
        </w:tabs>
        <w:spacing w:after="0" w:line="240" w:lineRule="auto"/>
        <w:ind w:left="284" w:hanging="284"/>
        <w:rPr>
          <w:rFonts w:ascii="Calibri" w:hAnsi="Calibri" w:cs="Arial"/>
          <w:i/>
        </w:rPr>
      </w:pPr>
      <w:r w:rsidRPr="00FA7F66">
        <w:rPr>
          <w:rFonts w:ascii="Calibri" w:hAnsi="Calibri" w:cs="Arial"/>
          <w:i/>
        </w:rPr>
        <w:t>*</w:t>
      </w:r>
      <w:r w:rsidRPr="00FA7F66">
        <w:rPr>
          <w:rFonts w:ascii="Calibri" w:hAnsi="Calibri" w:cs="Arial"/>
          <w:i/>
        </w:rPr>
        <w:tab/>
        <w:t xml:space="preserve">označte křížkem </w:t>
      </w:r>
    </w:p>
    <w:sectPr w:rsidR="00DC1D10" w:rsidRPr="00DC1D10" w:rsidSect="00833F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0C" w:rsidRDefault="0070210C" w:rsidP="00975FED">
      <w:pPr>
        <w:spacing w:after="0" w:line="240" w:lineRule="auto"/>
      </w:pPr>
      <w:r>
        <w:separator/>
      </w:r>
    </w:p>
  </w:endnote>
  <w:endnote w:type="continuationSeparator" w:id="0">
    <w:p w:rsidR="0070210C" w:rsidRDefault="0070210C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Pr="002F040A">
      <w:rPr>
        <w:b/>
        <w:bCs/>
        <w:sz w:val="18"/>
        <w:szCs w:val="18"/>
      </w:rPr>
      <w:fldChar w:fldCharType="separate"/>
    </w:r>
    <w:r w:rsidR="00FF7F4A">
      <w:rPr>
        <w:b/>
        <w:bCs/>
        <w:noProof/>
        <w:sz w:val="18"/>
        <w:szCs w:val="18"/>
      </w:rPr>
      <w:t>2</w:t>
    </w:r>
    <w:r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0923BF">
      <w:rPr>
        <w:b/>
        <w:bCs/>
        <w:noProof/>
        <w:sz w:val="18"/>
        <w:szCs w:val="18"/>
      </w:rPr>
      <w:fldChar w:fldCharType="begin"/>
    </w:r>
    <w:r w:rsidR="000923BF">
      <w:rPr>
        <w:b/>
        <w:bCs/>
        <w:noProof/>
        <w:sz w:val="18"/>
        <w:szCs w:val="18"/>
      </w:rPr>
      <w:instrText>NUMPAGES  \* Arabic  \* MERGEFORMAT</w:instrText>
    </w:r>
    <w:r w:rsidR="000923BF">
      <w:rPr>
        <w:b/>
        <w:bCs/>
        <w:noProof/>
        <w:sz w:val="18"/>
        <w:szCs w:val="18"/>
      </w:rPr>
      <w:fldChar w:fldCharType="separate"/>
    </w:r>
    <w:r w:rsidR="00FF7F4A">
      <w:rPr>
        <w:b/>
        <w:bCs/>
        <w:noProof/>
        <w:sz w:val="18"/>
        <w:szCs w:val="18"/>
      </w:rPr>
      <w:t>2</w:t>
    </w:r>
    <w:r w:rsidR="000923BF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0DDF0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D22A55" w:rsidRDefault="00D22A5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Pr="00A04AF2">
      <w:rPr>
        <w:b/>
        <w:bCs/>
        <w:sz w:val="18"/>
        <w:szCs w:val="18"/>
      </w:rPr>
      <w:fldChar w:fldCharType="separate"/>
    </w:r>
    <w:r w:rsidR="006232DB">
      <w:rPr>
        <w:b/>
        <w:bCs/>
        <w:noProof/>
        <w:sz w:val="18"/>
        <w:szCs w:val="18"/>
      </w:rPr>
      <w:t>1</w:t>
    </w:r>
    <w:r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0923BF">
      <w:rPr>
        <w:b/>
        <w:bCs/>
        <w:noProof/>
        <w:sz w:val="18"/>
        <w:szCs w:val="18"/>
      </w:rPr>
      <w:fldChar w:fldCharType="begin"/>
    </w:r>
    <w:r w:rsidR="000923BF">
      <w:rPr>
        <w:b/>
        <w:bCs/>
        <w:noProof/>
        <w:sz w:val="18"/>
        <w:szCs w:val="18"/>
      </w:rPr>
      <w:instrText>NUMPAGES  \* Arabic  \* MERGEFORMAT</w:instrText>
    </w:r>
    <w:r w:rsidR="000923BF">
      <w:rPr>
        <w:b/>
        <w:bCs/>
        <w:noProof/>
        <w:sz w:val="18"/>
        <w:szCs w:val="18"/>
      </w:rPr>
      <w:fldChar w:fldCharType="separate"/>
    </w:r>
    <w:r w:rsidR="006232DB">
      <w:rPr>
        <w:b/>
        <w:bCs/>
        <w:noProof/>
        <w:sz w:val="18"/>
        <w:szCs w:val="18"/>
      </w:rPr>
      <w:t>1</w:t>
    </w:r>
    <w:r w:rsidR="000923BF">
      <w:rPr>
        <w:b/>
        <w:bCs/>
        <w:noProof/>
        <w:sz w:val="18"/>
        <w:szCs w:val="18"/>
      </w:rPr>
      <w:fldChar w:fldCharType="end"/>
    </w:r>
  </w:p>
  <w:p w:rsidR="00D22A55" w:rsidRDefault="00D22A55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4A6442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D22A55" w:rsidRPr="00B6691C" w:rsidRDefault="00D22A55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D22A55" w:rsidRDefault="00D22A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0C" w:rsidRDefault="0070210C" w:rsidP="00975FED">
      <w:pPr>
        <w:spacing w:after="0" w:line="240" w:lineRule="auto"/>
      </w:pPr>
      <w:r>
        <w:separator/>
      </w:r>
    </w:p>
  </w:footnote>
  <w:footnote w:type="continuationSeparator" w:id="0">
    <w:p w:rsidR="0070210C" w:rsidRDefault="0070210C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ACF" w:rsidRDefault="00936ACF" w:rsidP="00936ACF">
    <w:pPr>
      <w:pStyle w:val="Zhlav"/>
      <w:jc w:val="center"/>
    </w:pPr>
    <w:r>
      <w:rPr>
        <w:noProof/>
        <w:lang w:eastAsia="cs-CZ"/>
      </w:rPr>
      <w:drawing>
        <wp:inline distT="0" distB="0" distL="0" distR="0" wp14:anchorId="0BC80E59" wp14:editId="14DB32C5">
          <wp:extent cx="1076077" cy="10668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A55" w:rsidRDefault="00D22A55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 wp14:anchorId="76EFC285" wp14:editId="67064CA5">
          <wp:extent cx="1076077" cy="10668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F66" w:rsidRDefault="00FA7F66" w:rsidP="00E62428">
    <w:pPr>
      <w:pStyle w:val="Zhlav"/>
      <w:jc w:val="center"/>
    </w:pPr>
  </w:p>
  <w:p w:rsidR="00FA7F66" w:rsidRPr="00FA7F66" w:rsidRDefault="00FA7F66" w:rsidP="00E62428">
    <w:pPr>
      <w:pStyle w:val="Zhlav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C6565"/>
    <w:multiLevelType w:val="hybridMultilevel"/>
    <w:tmpl w:val="4D226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015"/>
    <w:multiLevelType w:val="hybridMultilevel"/>
    <w:tmpl w:val="FAEA8B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83542"/>
    <w:multiLevelType w:val="hybridMultilevel"/>
    <w:tmpl w:val="D012F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7E12"/>
    <w:rsid w:val="00024127"/>
    <w:rsid w:val="00037776"/>
    <w:rsid w:val="000624EE"/>
    <w:rsid w:val="000923BF"/>
    <w:rsid w:val="000B132C"/>
    <w:rsid w:val="00112631"/>
    <w:rsid w:val="0016232F"/>
    <w:rsid w:val="00195B5A"/>
    <w:rsid w:val="00195DC2"/>
    <w:rsid w:val="001A1BE4"/>
    <w:rsid w:val="001D7280"/>
    <w:rsid w:val="001E0E77"/>
    <w:rsid w:val="00215FED"/>
    <w:rsid w:val="00251FB1"/>
    <w:rsid w:val="002626AE"/>
    <w:rsid w:val="00266F72"/>
    <w:rsid w:val="00285CE7"/>
    <w:rsid w:val="00290B12"/>
    <w:rsid w:val="002955EB"/>
    <w:rsid w:val="002A33D0"/>
    <w:rsid w:val="002E315E"/>
    <w:rsid w:val="002F040A"/>
    <w:rsid w:val="002F26B1"/>
    <w:rsid w:val="00327BEB"/>
    <w:rsid w:val="0034321E"/>
    <w:rsid w:val="003536D4"/>
    <w:rsid w:val="0035385C"/>
    <w:rsid w:val="00356DD2"/>
    <w:rsid w:val="00385E35"/>
    <w:rsid w:val="0039088A"/>
    <w:rsid w:val="003E1B7E"/>
    <w:rsid w:val="00472D84"/>
    <w:rsid w:val="004B2BAE"/>
    <w:rsid w:val="004C7028"/>
    <w:rsid w:val="004F6DBE"/>
    <w:rsid w:val="00504152"/>
    <w:rsid w:val="00511750"/>
    <w:rsid w:val="005378D3"/>
    <w:rsid w:val="00541153"/>
    <w:rsid w:val="005456C2"/>
    <w:rsid w:val="00550414"/>
    <w:rsid w:val="00560F2C"/>
    <w:rsid w:val="00576244"/>
    <w:rsid w:val="005914C5"/>
    <w:rsid w:val="005A5525"/>
    <w:rsid w:val="005B2A75"/>
    <w:rsid w:val="005B4F57"/>
    <w:rsid w:val="005E657E"/>
    <w:rsid w:val="005F40E0"/>
    <w:rsid w:val="006137D0"/>
    <w:rsid w:val="006232DB"/>
    <w:rsid w:val="00641064"/>
    <w:rsid w:val="006605E4"/>
    <w:rsid w:val="00664CCE"/>
    <w:rsid w:val="00665210"/>
    <w:rsid w:val="00673086"/>
    <w:rsid w:val="00693556"/>
    <w:rsid w:val="006B2E3B"/>
    <w:rsid w:val="006B5C54"/>
    <w:rsid w:val="006C315C"/>
    <w:rsid w:val="006E1F46"/>
    <w:rsid w:val="006F0D14"/>
    <w:rsid w:val="0070210C"/>
    <w:rsid w:val="00720405"/>
    <w:rsid w:val="00757882"/>
    <w:rsid w:val="00765218"/>
    <w:rsid w:val="00796878"/>
    <w:rsid w:val="007C5281"/>
    <w:rsid w:val="007D3FBF"/>
    <w:rsid w:val="007E1D22"/>
    <w:rsid w:val="00822ADC"/>
    <w:rsid w:val="00827FEF"/>
    <w:rsid w:val="00833F7D"/>
    <w:rsid w:val="008433C3"/>
    <w:rsid w:val="008C08F1"/>
    <w:rsid w:val="008C4019"/>
    <w:rsid w:val="008D7F86"/>
    <w:rsid w:val="008F7839"/>
    <w:rsid w:val="009079C0"/>
    <w:rsid w:val="00907BE1"/>
    <w:rsid w:val="00931A5C"/>
    <w:rsid w:val="00933E38"/>
    <w:rsid w:val="00936ACF"/>
    <w:rsid w:val="00952B53"/>
    <w:rsid w:val="00953DAA"/>
    <w:rsid w:val="009608D9"/>
    <w:rsid w:val="00975FED"/>
    <w:rsid w:val="009F19B5"/>
    <w:rsid w:val="009F4168"/>
    <w:rsid w:val="00A04AF2"/>
    <w:rsid w:val="00A21E18"/>
    <w:rsid w:val="00A27162"/>
    <w:rsid w:val="00A64D91"/>
    <w:rsid w:val="00AA2ECE"/>
    <w:rsid w:val="00AB27E5"/>
    <w:rsid w:val="00AB6605"/>
    <w:rsid w:val="00AC7900"/>
    <w:rsid w:val="00AD4533"/>
    <w:rsid w:val="00AF79C3"/>
    <w:rsid w:val="00B16B15"/>
    <w:rsid w:val="00B276A1"/>
    <w:rsid w:val="00B3590A"/>
    <w:rsid w:val="00B3732B"/>
    <w:rsid w:val="00B42DFA"/>
    <w:rsid w:val="00B655ED"/>
    <w:rsid w:val="00B92E89"/>
    <w:rsid w:val="00B9740B"/>
    <w:rsid w:val="00BB725F"/>
    <w:rsid w:val="00BB7DFC"/>
    <w:rsid w:val="00BD6ACF"/>
    <w:rsid w:val="00BE4D73"/>
    <w:rsid w:val="00BF6FEA"/>
    <w:rsid w:val="00C36E00"/>
    <w:rsid w:val="00C438DF"/>
    <w:rsid w:val="00C64380"/>
    <w:rsid w:val="00C934C5"/>
    <w:rsid w:val="00CD436A"/>
    <w:rsid w:val="00CE76F3"/>
    <w:rsid w:val="00D12AB0"/>
    <w:rsid w:val="00D2150B"/>
    <w:rsid w:val="00D22A55"/>
    <w:rsid w:val="00D35CC2"/>
    <w:rsid w:val="00D57F5A"/>
    <w:rsid w:val="00D675B3"/>
    <w:rsid w:val="00D67D9E"/>
    <w:rsid w:val="00D83A8D"/>
    <w:rsid w:val="00DB4753"/>
    <w:rsid w:val="00DC1D10"/>
    <w:rsid w:val="00DC5482"/>
    <w:rsid w:val="00DD10A9"/>
    <w:rsid w:val="00DD1EBB"/>
    <w:rsid w:val="00E4425D"/>
    <w:rsid w:val="00E450D9"/>
    <w:rsid w:val="00E46B2E"/>
    <w:rsid w:val="00E4749F"/>
    <w:rsid w:val="00E61BE7"/>
    <w:rsid w:val="00E62428"/>
    <w:rsid w:val="00E6715C"/>
    <w:rsid w:val="00E7117D"/>
    <w:rsid w:val="00E7207E"/>
    <w:rsid w:val="00EA014C"/>
    <w:rsid w:val="00EB18B2"/>
    <w:rsid w:val="00EC5B0A"/>
    <w:rsid w:val="00EC635F"/>
    <w:rsid w:val="00F05676"/>
    <w:rsid w:val="00F07380"/>
    <w:rsid w:val="00F15913"/>
    <w:rsid w:val="00F32DE3"/>
    <w:rsid w:val="00F34738"/>
    <w:rsid w:val="00F47B86"/>
    <w:rsid w:val="00F5367E"/>
    <w:rsid w:val="00F54561"/>
    <w:rsid w:val="00F7114B"/>
    <w:rsid w:val="00F71925"/>
    <w:rsid w:val="00F73942"/>
    <w:rsid w:val="00FA7F66"/>
    <w:rsid w:val="00FC5252"/>
    <w:rsid w:val="00FD271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A5686E-A831-4F94-87DA-5AC2A969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43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438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B47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D3F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3227B-DAD7-466A-B358-5716091E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</Template>
  <TotalTime>0</TotalTime>
  <Pages>1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Burešová Světlana</cp:lastModifiedBy>
  <cp:revision>2</cp:revision>
  <cp:lastPrinted>2020-11-09T13:20:00Z</cp:lastPrinted>
  <dcterms:created xsi:type="dcterms:W3CDTF">2020-11-11T12:45:00Z</dcterms:created>
  <dcterms:modified xsi:type="dcterms:W3CDTF">2020-11-11T12:45:00Z</dcterms:modified>
</cp:coreProperties>
</file>