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82" w:rsidRDefault="00D37882" w:rsidP="00C254E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znak veteran" style="position:absolute;margin-left:9pt;margin-top:0;width:99.2pt;height:96.85pt;z-index:-251665920;visibility:visible">
            <v:imagedata r:id="rId4" o:title=""/>
          </v:shape>
        </w:pict>
      </w:r>
    </w:p>
    <w:p w:rsidR="00D37882" w:rsidRDefault="00D37882" w:rsidP="00C254EB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31pt;margin-top:4.2pt;width:9in;height:63pt;z-index:-251664896;mso-wrap-edited:f" fillcolor="#892e05" strokeweight="1.7pt">
            <v:fill opacity=".75"/>
            <v:shadow color="silver" offset="3pt"/>
            <o:extrusion v:ext="view" color="white" lightposition="0" lightposition2="0"/>
            <v:textpath style="font-family:&quot;Times New Roman&quot;;font-size:12pt;font-weight:bold;v-text-kern:t" trim="t" fitpath="t" string="Klub historických vozidel Jindřichův Hradec v AČR"/>
          </v:shape>
        </w:pict>
      </w:r>
    </w:p>
    <w:p w:rsidR="00D37882" w:rsidRDefault="00D37882" w:rsidP="00C254EB"/>
    <w:p w:rsidR="00D37882" w:rsidRDefault="00D37882" w:rsidP="00C254EB"/>
    <w:p w:rsidR="00D37882" w:rsidRDefault="00D37882" w:rsidP="00C254EB"/>
    <w:p w:rsidR="00D37882" w:rsidRDefault="00D37882" w:rsidP="00C254EB"/>
    <w:p w:rsidR="00D37882" w:rsidRDefault="00D37882" w:rsidP="00C254EB">
      <w:r>
        <w:rPr>
          <w:noProof/>
        </w:rPr>
        <w:pict>
          <v:shape id="_x0000_s1028" type="#_x0000_t136" alt="I. ROČNÍK &#10;" style="position:absolute;margin-left:2.1pt;margin-top:12.45pt;width:206.35pt;height:90.75pt;z-index:251652608" fillcolor="#c00000" strokeweight="4pt">
            <v:fill r:id="rId5" o:title="" opacity=".75" color2="#892e05" o:opacity2=".75" rotate="t" type="pattern"/>
            <v:shadow color="#868686"/>
            <v:textpath style="font-family:&quot;Arial Black&quot;;font-size:18pt;v-text-kern:t" trim="t" fitpath="t" string="V. ROČNÍK&#10;"/>
          </v:shape>
        </w:pict>
      </w:r>
      <w:r>
        <w:rPr>
          <w:noProof/>
        </w:rPr>
        <w:pict>
          <v:shape id="_x0000_s1029" type="#_x0000_t136" style="position:absolute;margin-left:237.6pt;margin-top:14.05pt;width:563.4pt;height:90.75pt;z-index:251654656" fillcolor="#9f5831" strokeweight="4pt">
            <v:fill r:id="rId5" o:title="" opacity=".75" color2="#892e05" o:opacity2=".75" type="pattern"/>
            <v:shadow color="#868686"/>
            <v:textpath style="font-family:&quot;Arial Black&quot;;font-size:18pt;v-text-kern:t" trim="t" fitpath="t" string="SOUTĚŽ  &quot; KRÁLOVNY SILNIC &quot;&#10;"/>
          </v:shape>
        </w:pict>
      </w:r>
    </w:p>
    <w:p w:rsidR="00D37882" w:rsidRDefault="00D37882" w:rsidP="00C254EB"/>
    <w:p w:rsidR="00D37882" w:rsidRDefault="00D37882" w:rsidP="00C254EB"/>
    <w:p w:rsidR="00D37882" w:rsidRDefault="00D37882" w:rsidP="00C254EB"/>
    <w:p w:rsidR="00D37882" w:rsidRDefault="00D37882" w:rsidP="00C254EB">
      <w:r>
        <w:t xml:space="preserve"> </w:t>
      </w:r>
    </w:p>
    <w:p w:rsidR="00D37882" w:rsidRDefault="00D37882" w:rsidP="00C254EB"/>
    <w:p w:rsidR="00D37882" w:rsidRDefault="00D37882" w:rsidP="00C254EB">
      <w:r>
        <w:t xml:space="preserve"> </w:t>
      </w:r>
    </w:p>
    <w:p w:rsidR="00D37882" w:rsidRDefault="00D37882" w:rsidP="00C254EB"/>
    <w:p w:rsidR="00D37882" w:rsidRDefault="00D37882" w:rsidP="00C254EB">
      <w:r>
        <w:rPr>
          <w:noProof/>
        </w:rPr>
        <w:pict>
          <v:rect id="_x0000_s1030" style="position:absolute;margin-left:0;margin-top:9.05pt;width:806.3pt;height:112pt;z-index:-251667968" fillcolor="#daeef3" strokeweight="2.25pt"/>
        </w:pict>
      </w:r>
      <w:r>
        <w:rPr>
          <w:noProof/>
        </w:rPr>
        <w:pict>
          <v:shape id="obrázek 19" o:spid="_x0000_s1031" type="#_x0000_t75" alt="autoveteran" style="position:absolute;margin-left:2.1pt;margin-top:13.3pt;width:134.65pt;height:104.25pt;z-index:-251666944;visibility:visible">
            <v:imagedata r:id="rId6" o:title=""/>
          </v:shape>
        </w:pict>
      </w:r>
      <w:r>
        <w:rPr>
          <w:noProof/>
        </w:rPr>
        <w:pict>
          <v:shape id="Obrázek 5" o:spid="_x0000_s1032" type="#_x0000_t75" alt="motorka.bmp" style="position:absolute;margin-left:612.6pt;margin-top:13.3pt;width:186pt;height:98.25pt;z-index:251658752;visibility:visible">
            <v:imagedata r:id="rId7" o:title="" chromakey="white"/>
          </v:shape>
        </w:pict>
      </w:r>
      <w:r>
        <w:rPr>
          <w:noProof/>
        </w:rPr>
        <w:pict>
          <v:rect id="_x0000_s1033" style="position:absolute;margin-left:0;margin-top:9.05pt;width:801pt;height:99pt;z-index:-251662848;mso-wrap-edited:f" filled="f" stroked="f"/>
        </w:pict>
      </w:r>
    </w:p>
    <w:p w:rsidR="00D37882" w:rsidRPr="00B94670" w:rsidRDefault="00D37882" w:rsidP="007A56D3">
      <w:pPr>
        <w:rPr>
          <w:b/>
          <w:sz w:val="40"/>
          <w:szCs w:val="40"/>
        </w:rPr>
      </w:pPr>
      <w:r>
        <w:t xml:space="preserve">                                                                                                                    </w:t>
      </w:r>
      <w:r w:rsidRPr="00B94670">
        <w:rPr>
          <w:b/>
          <w:sz w:val="40"/>
          <w:szCs w:val="40"/>
        </w:rPr>
        <w:t>sobota  2</w:t>
      </w:r>
      <w:r>
        <w:rPr>
          <w:b/>
          <w:sz w:val="40"/>
          <w:szCs w:val="40"/>
        </w:rPr>
        <w:t>0</w:t>
      </w:r>
      <w:r w:rsidRPr="00B94670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</w:t>
      </w:r>
      <w:r w:rsidRPr="00B94670">
        <w:rPr>
          <w:b/>
          <w:sz w:val="40"/>
          <w:szCs w:val="40"/>
        </w:rPr>
        <w:t>05. 201</w:t>
      </w:r>
      <w:r>
        <w:rPr>
          <w:b/>
          <w:sz w:val="40"/>
          <w:szCs w:val="40"/>
        </w:rPr>
        <w:t>7</w:t>
      </w:r>
    </w:p>
    <w:p w:rsidR="00D37882" w:rsidRPr="007A56D3" w:rsidRDefault="00D37882" w:rsidP="00B94670">
      <w:pPr>
        <w:pStyle w:val="Heading1"/>
        <w:rPr>
          <w:sz w:val="32"/>
          <w:szCs w:val="32"/>
        </w:rPr>
      </w:pPr>
      <w:r w:rsidRPr="007A56D3">
        <w:rPr>
          <w:sz w:val="32"/>
          <w:szCs w:val="32"/>
        </w:rPr>
        <w:t>Nám.</w:t>
      </w:r>
      <w:r>
        <w:rPr>
          <w:sz w:val="32"/>
          <w:szCs w:val="32"/>
        </w:rPr>
        <w:t xml:space="preserve"> </w:t>
      </w:r>
      <w:r w:rsidRPr="007A56D3">
        <w:rPr>
          <w:sz w:val="32"/>
          <w:szCs w:val="32"/>
        </w:rPr>
        <w:t xml:space="preserve">Míru  Jindřichův Hradec   10.00   </w:t>
      </w:r>
      <w:r>
        <w:rPr>
          <w:sz w:val="32"/>
          <w:szCs w:val="32"/>
        </w:rPr>
        <w:t>-</w:t>
      </w:r>
      <w:r w:rsidRPr="007A56D3">
        <w:rPr>
          <w:sz w:val="32"/>
          <w:szCs w:val="32"/>
        </w:rPr>
        <w:t xml:space="preserve"> 11.00 hod.</w:t>
      </w:r>
    </w:p>
    <w:p w:rsidR="00D37882" w:rsidRPr="007A56D3" w:rsidRDefault="00D37882" w:rsidP="007A56D3">
      <w:pPr>
        <w:jc w:val="center"/>
        <w:rPr>
          <w:color w:val="FFFFFF"/>
          <w:sz w:val="32"/>
          <w:szCs w:val="32"/>
        </w:rPr>
      </w:pPr>
      <w:r>
        <w:rPr>
          <w:b/>
          <w:sz w:val="32"/>
          <w:szCs w:val="32"/>
        </w:rPr>
        <w:t>Deštná</w:t>
      </w:r>
      <w:r w:rsidRPr="007A56D3">
        <w:rPr>
          <w:b/>
          <w:sz w:val="32"/>
          <w:szCs w:val="32"/>
        </w:rPr>
        <w:t xml:space="preserve">   1</w:t>
      </w:r>
      <w:r>
        <w:rPr>
          <w:b/>
          <w:sz w:val="32"/>
          <w:szCs w:val="32"/>
        </w:rPr>
        <w:t>3</w:t>
      </w:r>
      <w:r w:rsidRPr="007A56D3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</w:t>
      </w:r>
      <w:r w:rsidRPr="007A56D3">
        <w:rPr>
          <w:b/>
          <w:sz w:val="32"/>
          <w:szCs w:val="32"/>
        </w:rPr>
        <w:t>0 – 1</w:t>
      </w:r>
      <w:r>
        <w:rPr>
          <w:b/>
          <w:sz w:val="32"/>
          <w:szCs w:val="32"/>
        </w:rPr>
        <w:t>4</w:t>
      </w:r>
      <w:r w:rsidRPr="007A56D3">
        <w:rPr>
          <w:b/>
          <w:sz w:val="32"/>
          <w:szCs w:val="32"/>
        </w:rPr>
        <w:t>.00 hod.</w:t>
      </w:r>
    </w:p>
    <w:p w:rsidR="00D37882" w:rsidRPr="007A56D3" w:rsidRDefault="00D37882" w:rsidP="00B94670">
      <w:pPr>
        <w:pStyle w:val="BodyText"/>
        <w:rPr>
          <w:b/>
          <w:sz w:val="32"/>
          <w:szCs w:val="32"/>
        </w:rPr>
      </w:pPr>
      <w:r>
        <w:rPr>
          <w:b/>
          <w:sz w:val="32"/>
          <w:szCs w:val="32"/>
        </w:rPr>
        <w:t>Kamenice nad Lipou  15:00 – 16:00 hod.</w:t>
      </w:r>
    </w:p>
    <w:p w:rsidR="00D37882" w:rsidRPr="007A56D3" w:rsidRDefault="00D37882" w:rsidP="00C254EB">
      <w:pPr>
        <w:pStyle w:val="BodyText"/>
        <w:rPr>
          <w:sz w:val="32"/>
          <w:szCs w:val="32"/>
        </w:rPr>
      </w:pPr>
      <w:r w:rsidRPr="007A56D3">
        <w:rPr>
          <w:sz w:val="32"/>
          <w:szCs w:val="32"/>
        </w:rPr>
        <w:t xml:space="preserve"> </w:t>
      </w:r>
    </w:p>
    <w:p w:rsidR="00D37882" w:rsidRDefault="00D37882" w:rsidP="00C254EB">
      <w:pPr>
        <w:pStyle w:val="BodyText"/>
      </w:pPr>
    </w:p>
    <w:p w:rsidR="00D37882" w:rsidRPr="00A3431A" w:rsidRDefault="00D37882" w:rsidP="00C254EB">
      <w:pPr>
        <w:pStyle w:val="BodyText"/>
      </w:pPr>
      <w:r>
        <w:rPr>
          <w:noProof/>
        </w:rPr>
        <w:pict>
          <v:shape id="obrázek 53" o:spid="_x0000_s1034" type="#_x0000_t75" alt="město Hradec" style="position:absolute;left:0;text-align:left;margin-left:9pt;margin-top:5.7pt;width:115.5pt;height:115.5pt;z-index:251656704;visibility:visible">
            <v:imagedata r:id="rId8" o:title=""/>
          </v:shape>
        </w:pict>
      </w:r>
      <w:r>
        <w:rPr>
          <w:b/>
        </w:rPr>
        <w:t>Děkujeme všem sponzorům</w:t>
      </w:r>
      <w:r w:rsidRPr="00A3431A">
        <w:t xml:space="preserve">                                                                                            </w:t>
      </w:r>
    </w:p>
    <w:p w:rsidR="00D37882" w:rsidRDefault="00D37882" w:rsidP="00C254EB">
      <w:pPr>
        <w:pStyle w:val="BodyText"/>
        <w:rPr>
          <w:color w:val="0E6DC4"/>
          <w:sz w:val="22"/>
          <w:szCs w:val="22"/>
        </w:rPr>
      </w:pPr>
      <w:r>
        <w:rPr>
          <w:noProof/>
        </w:rPr>
        <w:pict>
          <v:shape id="obrázek 72" o:spid="_x0000_s1035" type="#_x0000_t75" alt="logo" style="position:absolute;left:0;text-align:left;margin-left:668.05pt;margin-top:.55pt;width:91.55pt;height:91.55pt;z-index:251662848;visibility:visible">
            <v:imagedata r:id="rId9" o:title=""/>
          </v:shape>
        </w:pict>
      </w:r>
      <w:r>
        <w:rPr>
          <w:noProof/>
        </w:rPr>
        <w:pict>
          <v:shape id="obrázek 47" o:spid="_x0000_s1036" type="#_x0000_t75" alt="1283352254_logo" style="position:absolute;left:0;text-align:left;margin-left:131pt;margin-top:4.4pt;width:134.05pt;height:117.8pt;z-index:251655680;visibility:visible">
            <v:imagedata r:id="rId10" o:title=""/>
          </v:shape>
        </w:pict>
      </w:r>
      <w:r>
        <w:rPr>
          <w:noProof/>
        </w:rPr>
        <w:pict>
          <v:rect id="_x0000_s1037" style="position:absolute;left:0;text-align:left;margin-left:549.05pt;margin-top:357.45pt;width:39.95pt;height:53.55pt;z-index:251659776;mso-wrap-style:none;mso-wrap-distance-left:18pt;mso-wrap-distance-top:7.2pt;mso-wrap-distance-right:7.2pt;mso-wrap-distance-bottom:7.2pt;mso-position-horizontal-relative:margin;mso-position-vertical-relative:margin;v-text-anchor:middle" o:allowincell="f" stroked="f" strokecolor="red" strokeweight="1pt">
            <v:imagedata embosscolor="shadow add(51)"/>
            <v:shadow type="emboss" color="#d8d8d8" color2="shadow add(102)" offset="3pt,3pt"/>
            <o:extrusion v:ext="view" backdepth="0" color="#8bb1e2" rotationangle="25,25" viewpoint="0,0" viewpointorigin="0,0" skewangle="0" skewamt="0" lightposition="-50000,-50000" lightposition2="50000"/>
            <v:textbox style="mso-next-textbox:#_x0000_s1037" inset="16.56pt,7.2pt,16.56pt,7.2pt">
              <w:txbxContent>
                <w:p w:rsidR="00D37882" w:rsidRDefault="00D37882" w:rsidP="00C254EB"/>
                <w:p w:rsidR="00D37882" w:rsidRDefault="00D37882" w:rsidP="00C254EB"/>
                <w:p w:rsidR="00D37882" w:rsidRPr="00BE20E9" w:rsidRDefault="00D37882" w:rsidP="00C254EB"/>
              </w:txbxContent>
            </v:textbox>
            <w10:wrap type="square" anchorx="margin" anchory="margin"/>
          </v:rect>
        </w:pict>
      </w:r>
      <w:r w:rsidRPr="00A3431A">
        <w:t xml:space="preserve">                                        </w:t>
      </w:r>
      <w:r>
        <w:t xml:space="preserve">                      </w:t>
      </w:r>
      <w:r>
        <w:rPr>
          <w:color w:val="0E6DC4"/>
          <w:sz w:val="22"/>
          <w:szCs w:val="22"/>
        </w:rPr>
        <w:t xml:space="preserve"> </w:t>
      </w:r>
      <w:r w:rsidRPr="00CD36F1">
        <w:rPr>
          <w:color w:val="0E6DC4"/>
          <w:sz w:val="22"/>
          <w:szCs w:val="22"/>
        </w:rPr>
        <w:t xml:space="preserve"> </w:t>
      </w:r>
      <w:r>
        <w:rPr>
          <w:color w:val="0E6DC4"/>
          <w:sz w:val="22"/>
          <w:szCs w:val="22"/>
        </w:rPr>
        <w:t xml:space="preserve">  </w:t>
      </w:r>
    </w:p>
    <w:p w:rsidR="00D37882" w:rsidRPr="00BE20E9" w:rsidRDefault="00D37882" w:rsidP="00C254EB">
      <w:pPr>
        <w:pStyle w:val="BodyText"/>
      </w:pPr>
      <w:r>
        <w:rPr>
          <w:noProof/>
        </w:rPr>
        <w:pict>
          <v:shape id="Obrázek 7" o:spid="_x0000_s1038" type="#_x0000_t75" alt="Město N.tif" style="position:absolute;left:0;text-align:left;margin-left:504.75pt;margin-top:8.35pt;width:94.75pt;height:97.35pt;z-index:251660800;visibility:visible">
            <v:imagedata r:id="rId11" o:title=""/>
          </v:shape>
        </w:pict>
      </w:r>
      <w:r>
        <w:rPr>
          <w:noProof/>
        </w:rPr>
        <w:pict>
          <v:shape id="obrázek 1" o:spid="_x0000_s1039" type="#_x0000_t75" alt="http://www.jednotajh.cz/images/logojjj.jpg" style="position:absolute;left:0;text-align:left;margin-left:279pt;margin-top:1.05pt;width:158.5pt;height:42pt;z-index:-251652608;visibility:visible">
            <v:imagedata r:id="rId12" o:title=""/>
          </v:shape>
        </w:pict>
      </w:r>
      <w:r>
        <w:t xml:space="preserve">                                                                      </w:t>
      </w:r>
    </w:p>
    <w:p w:rsidR="00D37882" w:rsidRDefault="00D37882" w:rsidP="00C254EB">
      <w:pPr>
        <w:pStyle w:val="BodyText"/>
      </w:pPr>
      <w:r>
        <w:t xml:space="preserve">                                                           </w:t>
      </w:r>
    </w:p>
    <w:p w:rsidR="00D37882" w:rsidRPr="00C254EB" w:rsidRDefault="00D37882" w:rsidP="008B525D">
      <w:pPr>
        <w:tabs>
          <w:tab w:val="left" w:pos="7515"/>
          <w:tab w:val="right" w:pos="10621"/>
        </w:tabs>
      </w:pPr>
      <w:r>
        <w:tab/>
      </w:r>
      <w:r>
        <w:tab/>
      </w:r>
    </w:p>
    <w:p w:rsidR="00D37882" w:rsidRPr="00C254EB" w:rsidRDefault="00D37882" w:rsidP="00C254EB"/>
    <w:p w:rsidR="00D37882" w:rsidRPr="00C254EB" w:rsidRDefault="00D37882" w:rsidP="00C254EB"/>
    <w:p w:rsidR="00D37882" w:rsidRPr="00C254EB" w:rsidRDefault="00D37882" w:rsidP="00C254EB">
      <w:r>
        <w:rPr>
          <w:noProof/>
        </w:rPr>
        <w:pict>
          <v:shape id="obrázek 54" o:spid="_x0000_s1040" type="#_x0000_t75" alt="perla_06" style="position:absolute;margin-left:325.9pt;margin-top:8.85pt;width:105.6pt;height:105.6pt;z-index:251657728;visibility:visible">
            <v:imagedata r:id="rId13" o:title=""/>
          </v:shape>
        </w:pict>
      </w:r>
    </w:p>
    <w:p w:rsidR="00D37882" w:rsidRPr="00C254EB" w:rsidRDefault="00D37882" w:rsidP="00C254EB"/>
    <w:p w:rsidR="00D37882" w:rsidRPr="00C254EB" w:rsidRDefault="00D37882" w:rsidP="00C254EB"/>
    <w:p w:rsidR="00D37882" w:rsidRPr="00C254EB" w:rsidRDefault="00D37882" w:rsidP="00C254EB">
      <w:r>
        <w:rPr>
          <w:noProof/>
        </w:rPr>
        <w:pict>
          <v:shape id="obrázek 80" o:spid="_x0000_s1041" type="#_x0000_t75" alt="index" style="position:absolute;margin-left:673.75pt;margin-top:6.65pt;width:112pt;height:81.75pt;z-index:251665920;visibility:visible">
            <v:imagedata r:id="rId14" o:title=""/>
          </v:shape>
        </w:pict>
      </w:r>
    </w:p>
    <w:p w:rsidR="00D37882" w:rsidRPr="00C254EB" w:rsidRDefault="00D37882" w:rsidP="00C254EB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42" type="#_x0000_t156" style="position:absolute;margin-left:39.75pt;margin-top:1.7pt;width:180pt;height:18pt;z-index:251664896" fillcolor="#99f" strokeweight="0">
            <v:fill color2="#099" focus="100%" type="gradient"/>
            <v:shadow on="t" color="silver" opacity="52429f" offset="3pt,3pt"/>
            <v:textpath style="font-family:&quot;Times New Roman&quot;;v-text-kern:t" trim="t" fitpath="t" xscale="f" string="Galerie Špejchar"/>
          </v:shape>
        </w:pict>
      </w:r>
    </w:p>
    <w:p w:rsidR="00D37882" w:rsidRPr="00C254EB" w:rsidRDefault="00D37882" w:rsidP="00C254EB">
      <w:r>
        <w:rPr>
          <w:noProof/>
        </w:rPr>
        <w:pict>
          <v:shape id="_x0000_s1043" type="#_x0000_t136" style="position:absolute;margin-left:459.95pt;margin-top:9.85pt;width:174.75pt;height:17.25pt;z-index:251661824" fillcolor="blue" strokecolor="#930" strokeweight=".25pt">
            <v:shadow on="t" opacity=".5" offset="6pt,6pt"/>
            <o:extrusion v:ext="view" backdepth="1in" viewpoint="0,34.72222mm" viewpointorigin="0,.5" skewangle="90" lightposition="-50000" lightposition2="50000" type="perspective"/>
            <v:textpath style="font-family:&quot;Arial Black&quot;;font-size:12pt;font-style:italic;v-text-kern:t" trim="t" fitpath="t" string="ZD Radelo  Velký Ratmírov"/>
          </v:shape>
        </w:pict>
      </w:r>
    </w:p>
    <w:p w:rsidR="00D37882" w:rsidRDefault="00D37882" w:rsidP="00C254EB"/>
    <w:p w:rsidR="00D37882" w:rsidRDefault="00D37882" w:rsidP="00C254EB">
      <w:r>
        <w:rPr>
          <w:noProof/>
        </w:rPr>
        <w:pict>
          <v:shape id="obrázek 82" o:spid="_x0000_s1044" type="#_x0000_t75" alt="whirlpool_header27335" style="position:absolute;margin-left:12.8pt;margin-top:3.45pt;width:286.85pt;height:28.7pt;z-index:251666944;visibility:visible">
            <v:imagedata r:id="rId15" o:title=""/>
          </v:shape>
        </w:pict>
      </w:r>
    </w:p>
    <w:p w:rsidR="00D37882" w:rsidRPr="00C254EB" w:rsidRDefault="00D37882" w:rsidP="00C254EB">
      <w:r>
        <w:tab/>
      </w:r>
    </w:p>
    <w:sectPr w:rsidR="00D37882" w:rsidRPr="00C254EB" w:rsidSect="00122613">
      <w:pgSz w:w="16838" w:h="11906" w:orient="landscape" w:code="9"/>
      <w:pgMar w:top="340" w:right="253" w:bottom="374" w:left="284" w:header="57" w:footer="5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6EF"/>
    <w:rsid w:val="00051937"/>
    <w:rsid w:val="000609A5"/>
    <w:rsid w:val="00065095"/>
    <w:rsid w:val="00072E58"/>
    <w:rsid w:val="000B2B67"/>
    <w:rsid w:val="000B4C5D"/>
    <w:rsid w:val="00101078"/>
    <w:rsid w:val="00122613"/>
    <w:rsid w:val="00124F5A"/>
    <w:rsid w:val="00177737"/>
    <w:rsid w:val="0019102E"/>
    <w:rsid w:val="00196C13"/>
    <w:rsid w:val="001B77CF"/>
    <w:rsid w:val="001B7B9E"/>
    <w:rsid w:val="001D1622"/>
    <w:rsid w:val="002037F2"/>
    <w:rsid w:val="0021760C"/>
    <w:rsid w:val="00280879"/>
    <w:rsid w:val="0029030B"/>
    <w:rsid w:val="002C18E9"/>
    <w:rsid w:val="002F36CC"/>
    <w:rsid w:val="00323955"/>
    <w:rsid w:val="003506EF"/>
    <w:rsid w:val="003B1B55"/>
    <w:rsid w:val="003C1FD8"/>
    <w:rsid w:val="003F6CBD"/>
    <w:rsid w:val="00411E15"/>
    <w:rsid w:val="0043322A"/>
    <w:rsid w:val="004339E8"/>
    <w:rsid w:val="004608DD"/>
    <w:rsid w:val="00467A39"/>
    <w:rsid w:val="004A4FE8"/>
    <w:rsid w:val="004C016D"/>
    <w:rsid w:val="004C6218"/>
    <w:rsid w:val="005118EE"/>
    <w:rsid w:val="00523217"/>
    <w:rsid w:val="00586721"/>
    <w:rsid w:val="005A51ED"/>
    <w:rsid w:val="005B4282"/>
    <w:rsid w:val="005C1FEB"/>
    <w:rsid w:val="00632149"/>
    <w:rsid w:val="006507F4"/>
    <w:rsid w:val="00660FDE"/>
    <w:rsid w:val="00661063"/>
    <w:rsid w:val="006A6BE9"/>
    <w:rsid w:val="006C32A0"/>
    <w:rsid w:val="00703107"/>
    <w:rsid w:val="00741775"/>
    <w:rsid w:val="00743430"/>
    <w:rsid w:val="00745602"/>
    <w:rsid w:val="007A53A9"/>
    <w:rsid w:val="007A56D3"/>
    <w:rsid w:val="007D205B"/>
    <w:rsid w:val="007D74AA"/>
    <w:rsid w:val="007E5091"/>
    <w:rsid w:val="0081373D"/>
    <w:rsid w:val="00826E86"/>
    <w:rsid w:val="00886453"/>
    <w:rsid w:val="008B525D"/>
    <w:rsid w:val="008C3704"/>
    <w:rsid w:val="009013AF"/>
    <w:rsid w:val="00947F07"/>
    <w:rsid w:val="00965DC6"/>
    <w:rsid w:val="00987BA3"/>
    <w:rsid w:val="009B1403"/>
    <w:rsid w:val="009E633C"/>
    <w:rsid w:val="009F7642"/>
    <w:rsid w:val="00A118FA"/>
    <w:rsid w:val="00A3431A"/>
    <w:rsid w:val="00A576BF"/>
    <w:rsid w:val="00A800C9"/>
    <w:rsid w:val="00AB1126"/>
    <w:rsid w:val="00B15ABD"/>
    <w:rsid w:val="00B50C2B"/>
    <w:rsid w:val="00B54E45"/>
    <w:rsid w:val="00B6179B"/>
    <w:rsid w:val="00B82B4C"/>
    <w:rsid w:val="00B94670"/>
    <w:rsid w:val="00BD2F46"/>
    <w:rsid w:val="00BE20E9"/>
    <w:rsid w:val="00BE790E"/>
    <w:rsid w:val="00BF507A"/>
    <w:rsid w:val="00C01112"/>
    <w:rsid w:val="00C254EB"/>
    <w:rsid w:val="00C52FE8"/>
    <w:rsid w:val="00C53661"/>
    <w:rsid w:val="00C65FDD"/>
    <w:rsid w:val="00C85183"/>
    <w:rsid w:val="00C945FF"/>
    <w:rsid w:val="00CD36F1"/>
    <w:rsid w:val="00D37882"/>
    <w:rsid w:val="00D5124E"/>
    <w:rsid w:val="00DA30A3"/>
    <w:rsid w:val="00E635D5"/>
    <w:rsid w:val="00E8313B"/>
    <w:rsid w:val="00EA215F"/>
    <w:rsid w:val="00EE3A5E"/>
    <w:rsid w:val="00F00963"/>
    <w:rsid w:val="00F10617"/>
    <w:rsid w:val="00F1543B"/>
    <w:rsid w:val="00F407FF"/>
    <w:rsid w:val="00F7109F"/>
    <w:rsid w:val="00F8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4EB"/>
    <w:rPr>
      <w:rFonts w:ascii="Cambria" w:hAnsi="Cambria"/>
      <w:i/>
      <w:i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1937"/>
    <w:pPr>
      <w:keepNext/>
      <w:jc w:val="center"/>
      <w:outlineLvl w:val="0"/>
    </w:pPr>
    <w:rPr>
      <w:b/>
      <w:bCs/>
      <w:sz w:val="7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5602"/>
    <w:rPr>
      <w:rFonts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51937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mbria" w:hAnsi="Cambria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51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i/>
      <w:iCs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6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6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90</Words>
  <Characters>534</Characters>
  <Application>Microsoft Office Outlook</Application>
  <DocSecurity>0</DocSecurity>
  <Lines>0</Lines>
  <Paragraphs>0</Paragraphs>
  <ScaleCrop>false</ScaleCrop>
  <Company>Domov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Perla</cp:lastModifiedBy>
  <cp:revision>2</cp:revision>
  <cp:lastPrinted>2017-05-09T18:20:00Z</cp:lastPrinted>
  <dcterms:created xsi:type="dcterms:W3CDTF">2017-05-11T16:16:00Z</dcterms:created>
  <dcterms:modified xsi:type="dcterms:W3CDTF">2017-05-11T16:16:00Z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1019458562</vt:i4>
  </property>
</Properties>
</file>