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Pr="003D603C" w:rsidRDefault="00994363" w:rsidP="00DC32C8">
      <w:pPr>
        <w:spacing w:after="0" w:line="360" w:lineRule="auto"/>
        <w:rPr>
          <w:b/>
          <w:noProof/>
          <w:sz w:val="20"/>
          <w:szCs w:val="20"/>
          <w:lang w:eastAsia="cs-CZ"/>
        </w:rPr>
      </w:pPr>
      <w:r>
        <w:rPr>
          <w:b/>
          <w:noProof/>
          <w:sz w:val="24"/>
          <w:szCs w:val="24"/>
          <w:lang w:eastAsia="cs-CZ"/>
        </w:rPr>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E46A40">
        <w:rPr>
          <w:noProof/>
          <w:lang w:eastAsia="cs-CZ"/>
        </w:rPr>
        <w:t xml:space="preserve"> </w:t>
      </w:r>
      <w:r w:rsidR="00E46A40">
        <w:rPr>
          <w:noProof/>
          <w:sz w:val="20"/>
          <w:szCs w:val="20"/>
          <w:lang w:eastAsia="cs-CZ"/>
        </w:rPr>
        <w:t>(1</w:t>
      </w:r>
      <w:r w:rsidR="003D603C">
        <w:rPr>
          <w:noProof/>
          <w:sz w:val="20"/>
          <w:szCs w:val="20"/>
          <w:lang w:eastAsia="cs-CZ"/>
        </w:rPr>
        <w:t>)</w:t>
      </w:r>
      <w:r w:rsidR="003D603C">
        <w:rPr>
          <w:b/>
          <w:noProof/>
          <w:sz w:val="24"/>
          <w:szCs w:val="24"/>
          <w:lang w:eastAsia="cs-CZ"/>
        </w:rPr>
        <w:t>, SPOLUJEZDEC/</w:t>
      </w:r>
      <w:r w:rsidR="003D603C">
        <w:rPr>
          <w:b/>
          <w:noProof/>
          <w:lang w:eastAsia="cs-CZ"/>
        </w:rPr>
        <w:t xml:space="preserve">PASSENGER </w:t>
      </w:r>
      <w:r w:rsidR="003D603C" w:rsidRPr="003D603C">
        <w:rPr>
          <w:noProof/>
          <w:sz w:val="20"/>
          <w:szCs w:val="20"/>
          <w:lang w:eastAsia="cs-CZ"/>
        </w:rPr>
        <w:t>(2)</w:t>
      </w:r>
    </w:p>
    <w:p w:rsidR="00940BF0" w:rsidRDefault="001635D4" w:rsidP="00DC32C8">
      <w:pPr>
        <w:spacing w:after="0" w:line="360" w:lineRule="auto"/>
        <w:rPr>
          <w:rStyle w:val="Styl1"/>
          <w:color w:val="BFBFBF" w:themeColor="background1" w:themeShade="BF"/>
        </w:rPr>
      </w:pPr>
      <w:r w:rsidRPr="00431F9D">
        <w:t>Jméno/</w:t>
      </w:r>
      <w:r>
        <w:rPr>
          <w:sz w:val="20"/>
          <w:szCs w:val="20"/>
        </w:rPr>
        <w:t>Name</w:t>
      </w:r>
      <w:r>
        <w:t>:</w:t>
      </w:r>
      <w:r w:rsidR="00E46A40">
        <w:t xml:space="preserve"> </w:t>
      </w:r>
      <w:r w:rsidR="00940BF0">
        <w:rPr>
          <w:sz w:val="20"/>
          <w:szCs w:val="20"/>
        </w:rPr>
        <w:t>(1)</w:t>
      </w:r>
      <w:r w:rsidR="00940BF0">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r w:rsidR="00940BF0" w:rsidRPr="003738BB">
            <w:rPr>
              <w:rStyle w:val="Zstupntext"/>
              <w:color w:val="FFFF00"/>
              <w:highlight w:val="yellow"/>
            </w:rPr>
            <w:t>……………</w:t>
          </w:r>
          <w:proofErr w:type="gramStart"/>
          <w:r w:rsidR="00940BF0" w:rsidRPr="003738BB">
            <w:rPr>
              <w:rStyle w:val="Zstupntext"/>
              <w:color w:val="FFFF00"/>
              <w:highlight w:val="yellow"/>
            </w:rPr>
            <w:t>…..</w:t>
          </w:r>
        </w:sdtContent>
      </w:sdt>
      <w:r>
        <w:rPr>
          <w:rStyle w:val="Styl1"/>
          <w:color w:val="BFBFBF" w:themeColor="background1" w:themeShade="BF"/>
        </w:rPr>
        <w:t xml:space="preserve">               </w:t>
      </w:r>
      <w:r w:rsidR="00E46A40">
        <w:rPr>
          <w:rStyle w:val="Styl1"/>
          <w:color w:val="BFBFBF" w:themeColor="background1" w:themeShade="BF"/>
        </w:rPr>
        <w:t xml:space="preserve">    </w:t>
      </w:r>
      <w:r w:rsidRPr="00040CE6">
        <w:t>Příjmení</w:t>
      </w:r>
      <w:r>
        <w:t>/</w:t>
      </w:r>
      <w:r>
        <w:rPr>
          <w:sz w:val="20"/>
          <w:szCs w:val="20"/>
        </w:rPr>
        <w:t>Surname</w:t>
      </w:r>
      <w:proofErr w:type="gramEnd"/>
      <w:r w:rsidRPr="00940BF0">
        <w:rPr>
          <w:sz w:val="20"/>
          <w:szCs w:val="20"/>
        </w:rPr>
        <w:t xml:space="preserve">: </w:t>
      </w:r>
      <w:proofErr w:type="gramStart"/>
      <w:r w:rsidR="00940BF0">
        <w:rPr>
          <w:sz w:val="20"/>
          <w:szCs w:val="20"/>
        </w:rPr>
        <w:t xml:space="preserve">(1) </w:t>
      </w:r>
      <w:r w:rsidRPr="00940BF0">
        <w:rPr>
          <w:sz w:val="20"/>
          <w:szCs w:val="20"/>
        </w:rP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3738BB">
            <w:rPr>
              <w:rStyle w:val="Zstupntext"/>
              <w:color w:val="FFFF00"/>
              <w:highlight w:val="yellow"/>
            </w:rPr>
            <w:t>....................</w:t>
          </w:r>
        </w:sdtContent>
      </w:sdt>
      <w:proofErr w:type="gramEnd"/>
      <w:r>
        <w:rPr>
          <w:rStyle w:val="Styl1"/>
          <w:color w:val="BFBFBF" w:themeColor="background1" w:themeShade="BF"/>
        </w:rPr>
        <w:t xml:space="preserve">   </w:t>
      </w:r>
    </w:p>
    <w:p w:rsidR="00940BF0" w:rsidRDefault="00E46A40" w:rsidP="00940BF0">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rsidR="00940BF0">
        <w:t xml:space="preserve"> </w:t>
      </w:r>
      <w:r w:rsidR="00940BF0">
        <w:rPr>
          <w:sz w:val="20"/>
          <w:szCs w:val="20"/>
        </w:rPr>
        <w:t>(2)</w:t>
      </w:r>
      <w:r w:rsidR="00940BF0">
        <w:t xml:space="preserve"> </w:t>
      </w:r>
      <w:sdt>
        <w:sdtPr>
          <w:rPr>
            <w:rStyle w:val="Styl2"/>
          </w:rPr>
          <w:id w:val="-22020799"/>
          <w:placeholder>
            <w:docPart w:val="FFE3F93C6CF44E8B9524421C4E79B8F6"/>
          </w:placeholder>
          <w:showingPlcHdr/>
        </w:sdtPr>
        <w:sdtEndPr>
          <w:rPr>
            <w:rStyle w:val="Standardnpsmoodstavce"/>
            <w:b w:val="0"/>
            <w:color w:val="auto"/>
          </w:rPr>
        </w:sdtEndPr>
        <w:sdtContent>
          <w:r w:rsidR="00940BF0" w:rsidRPr="003738BB">
            <w:rPr>
              <w:rStyle w:val="Zstupntext"/>
              <w:color w:val="FFFF00"/>
              <w:highlight w:val="yellow"/>
            </w:rPr>
            <w:t>……………</w:t>
          </w:r>
          <w:proofErr w:type="gramStart"/>
          <w:r w:rsidR="00940BF0" w:rsidRPr="003738BB">
            <w:rPr>
              <w:rStyle w:val="Zstupntext"/>
              <w:color w:val="FFFF00"/>
              <w:highlight w:val="yellow"/>
            </w:rPr>
            <w:t>…..</w:t>
          </w:r>
        </w:sdtContent>
      </w:sdt>
      <w:r w:rsidR="00940BF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sz w:val="22"/>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00940BF0">
        <w:rPr>
          <w:rStyle w:val="Styl1"/>
          <w:color w:val="BFBFBF" w:themeColor="background1" w:themeShade="BF"/>
        </w:rPr>
        <w:t xml:space="preserve"> </w:t>
      </w:r>
      <w:r w:rsidR="00940BF0">
        <w:rPr>
          <w:sz w:val="20"/>
          <w:szCs w:val="20"/>
        </w:rPr>
        <w:t xml:space="preserve">(2) </w:t>
      </w:r>
      <w:r w:rsidR="00940BF0" w:rsidRPr="00940BF0">
        <w:rPr>
          <w:sz w:val="20"/>
          <w:szCs w:val="20"/>
        </w:rPr>
        <w:t xml:space="preserve"> </w:t>
      </w:r>
      <w:sdt>
        <w:sdtPr>
          <w:rPr>
            <w:rStyle w:val="Styl2"/>
          </w:rPr>
          <w:id w:val="365489483"/>
          <w:placeholder>
            <w:docPart w:val="0DB126DD172D4447ACC4032DB994BC99"/>
          </w:placeholder>
          <w:showingPlcHdr/>
        </w:sdtPr>
        <w:sdtEndPr>
          <w:rPr>
            <w:rStyle w:val="Styl2"/>
          </w:rPr>
        </w:sdtEndPr>
        <w:sdtContent>
          <w:r w:rsidR="00940BF0" w:rsidRPr="003738BB">
            <w:rPr>
              <w:rStyle w:val="Zstupntext"/>
              <w:color w:val="FFFF00"/>
              <w:highlight w:val="yellow"/>
            </w:rPr>
            <w:t>....................</w:t>
          </w:r>
        </w:sdtContent>
      </w:sdt>
      <w:proofErr w:type="gramEnd"/>
      <w:r w:rsidR="00940BF0">
        <w:rPr>
          <w:rStyle w:val="Styl1"/>
          <w:color w:val="BFBFBF" w:themeColor="background1" w:themeShade="BF"/>
        </w:rPr>
        <w:t xml:space="preserve">   </w:t>
      </w:r>
    </w:p>
    <w:p w:rsidR="00940BF0" w:rsidRDefault="00940BF0" w:rsidP="00940BF0">
      <w:pPr>
        <w:spacing w:after="0" w:line="360" w:lineRule="auto"/>
        <w:rPr>
          <w:rStyle w:val="Styl1"/>
          <w:color w:val="BFBFBF" w:themeColor="background1" w:themeShade="BF"/>
        </w:rPr>
      </w:pPr>
      <w:proofErr w:type="gramStart"/>
      <w:r>
        <w:t>Adresa/</w:t>
      </w:r>
      <w:r w:rsidRPr="00040CE6">
        <w:rPr>
          <w:sz w:val="20"/>
          <w:szCs w:val="20"/>
        </w:rPr>
        <w:t>Address</w:t>
      </w:r>
      <w:r>
        <w:t xml:space="preserve">:  </w:t>
      </w:r>
      <w:sdt>
        <w:sdtPr>
          <w:rPr>
            <w:rStyle w:val="Styl2"/>
          </w:rPr>
          <w:id w:val="540253652"/>
          <w:placeholder>
            <w:docPart w:val="08E7D740C1C74B978B7FFC11C0F59791"/>
          </w:placeholder>
          <w:showingPlcHdr/>
        </w:sdtPr>
        <w:sdtEndPr>
          <w:rPr>
            <w:rStyle w:val="Standardnpsmoodstavce"/>
            <w:b w:val="0"/>
            <w:color w:val="auto"/>
          </w:rPr>
        </w:sdtEndPr>
        <w:sdtContent>
          <w:r w:rsidRPr="003738BB">
            <w:rPr>
              <w:rStyle w:val="Zstupntext"/>
              <w:color w:val="FFFF00"/>
              <w:highlight w:val="yellow"/>
            </w:rPr>
            <w:t>....................</w:t>
          </w:r>
        </w:sdtContent>
      </w:sdt>
      <w:proofErr w:type="gramEnd"/>
      <w:r>
        <w:rPr>
          <w:rStyle w:val="Styl1"/>
          <w:color w:val="BFBFBF" w:themeColor="background1" w:themeShade="BF"/>
        </w:rPr>
        <w:t xml:space="preserve">   </w:t>
      </w:r>
    </w:p>
    <w:p w:rsidR="001635D4" w:rsidRPr="00940BF0" w:rsidRDefault="001635D4" w:rsidP="00DC32C8">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sidR="00940BF0">
        <w:rPr>
          <w:sz w:val="20"/>
          <w:szCs w:val="20"/>
        </w:rPr>
        <w:t>(1)</w:t>
      </w:r>
      <w:r w:rsidRPr="00940BF0">
        <w:rPr>
          <w:sz w:val="20"/>
          <w:szCs w:val="20"/>
        </w:rP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940BF0">
        <w:t xml:space="preserve">, </w:t>
      </w:r>
      <w:r w:rsidR="00940BF0" w:rsidRPr="00940BF0">
        <w:rPr>
          <w:sz w:val="20"/>
          <w:szCs w:val="20"/>
        </w:rPr>
        <w:t>(2</w:t>
      </w:r>
      <w:r w:rsidR="00940BF0">
        <w:rPr>
          <w:sz w:val="20"/>
          <w:szCs w:val="20"/>
        </w:rPr>
        <w:t xml:space="preserve">) </w:t>
      </w:r>
      <w:sdt>
        <w:sdtPr>
          <w:rPr>
            <w:rStyle w:val="Styl2"/>
          </w:rPr>
          <w:id w:val="831253890"/>
          <w:placeholder>
            <w:docPart w:val="4F3033DFC6644779AEE3D0C119993D74"/>
          </w:placeholder>
          <w:showingPlcHdr/>
        </w:sdtPr>
        <w:sdtEndPr>
          <w:rPr>
            <w:rStyle w:val="Standardnpsmoodstavce"/>
            <w:b w:val="0"/>
            <w:color w:val="auto"/>
          </w:rPr>
        </w:sdtEndPr>
        <w:sdtContent>
          <w:r w:rsidR="00940BF0" w:rsidRPr="003738BB">
            <w:rPr>
              <w:rStyle w:val="Zstupntext"/>
              <w:color w:val="FFFF00"/>
              <w:highlight w:val="yellow"/>
            </w:rPr>
            <w:t>…</w:t>
          </w:r>
          <w:proofErr w:type="gramEnd"/>
          <w:r w:rsidR="00940BF0" w:rsidRPr="003738BB">
            <w:rPr>
              <w:rStyle w:val="Zstupntext"/>
              <w:color w:val="FFFF0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940BF0" w:rsidRPr="00940BF0" w:rsidRDefault="001635D4" w:rsidP="00DC32C8">
      <w:pPr>
        <w:spacing w:after="0" w:line="360" w:lineRule="auto"/>
        <w:rPr>
          <w:b/>
          <w:color w:val="0070C0"/>
        </w:rPr>
      </w:pPr>
      <w:r>
        <w:t>Datum narození/</w:t>
      </w:r>
      <w:r w:rsidRPr="00040CE6">
        <w:rPr>
          <w:sz w:val="20"/>
          <w:szCs w:val="20"/>
        </w:rPr>
        <w:t>Date o</w:t>
      </w:r>
      <w:r>
        <w:rPr>
          <w:sz w:val="20"/>
          <w:szCs w:val="20"/>
        </w:rPr>
        <w:t>f Birth</w:t>
      </w:r>
      <w:r>
        <w:t xml:space="preserve">: </w:t>
      </w:r>
      <w:r w:rsidR="00940BF0">
        <w:rPr>
          <w:sz w:val="20"/>
          <w:szCs w:val="20"/>
        </w:rPr>
        <w:t>(1)</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proofErr w:type="gramStart"/>
          <w:r w:rsidR="001B5041">
            <w:rPr>
              <w:rStyle w:val="Zstupntext"/>
              <w:color w:val="FFC000"/>
              <w:highlight w:val="yellow"/>
            </w:rPr>
            <w:t>XX</w:t>
          </w:r>
          <w:proofErr w:type="gramEnd"/>
          <w:r w:rsidR="001B5041" w:rsidRPr="00FB3782">
            <w:rPr>
              <w:rStyle w:val="Zstupntext"/>
              <w:color w:val="FFC000"/>
              <w:highlight w:val="yellow"/>
            </w:rPr>
            <w:t>.</w:t>
          </w:r>
          <w:proofErr w:type="gramStart"/>
          <w:r w:rsidR="001B5041" w:rsidRPr="00FB3782">
            <w:rPr>
              <w:rStyle w:val="Zstupntext"/>
              <w:color w:val="FFC000"/>
              <w:highlight w:val="yellow"/>
            </w:rPr>
            <w:t>XX</w:t>
          </w:r>
          <w:proofErr w:type="gramEnd"/>
          <w:r w:rsidR="001B5041" w:rsidRPr="00FB3782">
            <w:rPr>
              <w:rStyle w:val="Zstupntext"/>
              <w:color w:val="FFC000"/>
              <w:highlight w:val="yellow"/>
            </w:rPr>
            <w:t>.XXXX</w:t>
          </w:r>
        </w:sdtContent>
      </w:sdt>
      <w:r w:rsidR="00940BF0">
        <w:t xml:space="preserve">, </w:t>
      </w:r>
      <w:r w:rsidR="00940BF0">
        <w:rPr>
          <w:sz w:val="20"/>
          <w:szCs w:val="20"/>
        </w:rPr>
        <w:t>(2)</w:t>
      </w:r>
      <w:r w:rsidR="00940BF0">
        <w:t xml:space="preserve"> </w:t>
      </w:r>
      <w:sdt>
        <w:sdtPr>
          <w:rPr>
            <w:rStyle w:val="Styl2"/>
          </w:rPr>
          <w:id w:val="956757315"/>
          <w:placeholder>
            <w:docPart w:val="C9256A623F0044FD984381511A33E7D7"/>
          </w:placeholder>
          <w:showingPlcHdr/>
          <w:date w:fullDate="2012-03-02T00:00:00Z">
            <w:dateFormat w:val="d.M.yyyy"/>
            <w:lid w:val="cs-CZ"/>
            <w:storeMappedDataAs w:val="dateTime"/>
            <w:calendar w:val="gregorian"/>
          </w:date>
        </w:sdtPr>
        <w:sdtEndPr>
          <w:rPr>
            <w:rStyle w:val="Standardnpsmoodstavce"/>
            <w:b w:val="0"/>
            <w:color w:val="auto"/>
          </w:rPr>
        </w:sdtEndPr>
        <w:sdtContent>
          <w:r w:rsidR="00940BF0">
            <w:rPr>
              <w:rStyle w:val="Zstupntext"/>
              <w:color w:val="FFC000"/>
              <w:highlight w:val="yellow"/>
            </w:rPr>
            <w:t>XX</w:t>
          </w:r>
          <w:r w:rsidR="00940BF0" w:rsidRPr="00FB3782">
            <w:rPr>
              <w:rStyle w:val="Zstupntext"/>
              <w:color w:val="FFC000"/>
              <w:highlight w:val="yellow"/>
            </w:rPr>
            <w:t>.XX.XXXX</w:t>
          </w:r>
        </w:sdtContent>
      </w:sdt>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r w:rsidR="00940BF0">
        <w:rPr>
          <w:sz w:val="20"/>
          <w:szCs w:val="20"/>
        </w:rPr>
        <w:t>(1)</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940BF0">
        <w:t>,</w:t>
      </w:r>
      <w:r w:rsidR="00940BF0" w:rsidRPr="00940BF0">
        <w:rPr>
          <w:sz w:val="20"/>
          <w:szCs w:val="20"/>
        </w:rPr>
        <w:t xml:space="preserve"> </w:t>
      </w:r>
      <w:r w:rsidR="00940BF0">
        <w:rPr>
          <w:sz w:val="20"/>
          <w:szCs w:val="20"/>
        </w:rPr>
        <w:t>(2)</w:t>
      </w:r>
      <w:r w:rsidR="00940BF0">
        <w:t xml:space="preserve"> </w:t>
      </w:r>
      <w:sdt>
        <w:sdtPr>
          <w:rPr>
            <w:rStyle w:val="Styl2"/>
          </w:rPr>
          <w:id w:val="1190487698"/>
          <w:placeholder>
            <w:docPart w:val="C1A8F48200664E66832ADB5A71B29F4A"/>
          </w:placeholder>
          <w:showingPlcHdr/>
        </w:sdtPr>
        <w:sdtEndPr>
          <w:rPr>
            <w:rStyle w:val="Standardnpsmoodstavce"/>
            <w:b w:val="0"/>
            <w:color w:val="auto"/>
          </w:rPr>
        </w:sdtEndPr>
        <w:sdtContent>
          <w:r w:rsidR="00940BF0" w:rsidRPr="003738BB">
            <w:rPr>
              <w:rStyle w:val="Zstupntext"/>
              <w:color w:val="FFFF00"/>
              <w:highlight w:val="yellow"/>
            </w:rPr>
            <w:t>…</w:t>
          </w:r>
          <w:proofErr w:type="gramEnd"/>
          <w:r w:rsidR="00940BF0" w:rsidRPr="003738BB">
            <w:rPr>
              <w:rStyle w:val="Zstupntext"/>
              <w:color w:val="FFFF00"/>
              <w:highlight w:val="yellow"/>
            </w:rPr>
            <w:t>……………..</w:t>
          </w:r>
        </w:sdtContent>
      </w:sdt>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w:t>
      </w:r>
      <w:r w:rsidR="00E46A40">
        <w:rPr>
          <w:sz w:val="20"/>
          <w:szCs w:val="20"/>
        </w:rPr>
        <w:t xml:space="preserve"> (1)</w:t>
      </w:r>
      <w:r w:rsidR="00E46A40">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122A26">
            <w:rPr>
              <w:rStyle w:val="Zstupntext"/>
              <w:color w:val="FFC000"/>
              <w:highlight w:val="yellow"/>
            </w:rPr>
            <w:t>XXXX</w:t>
          </w:r>
        </w:sdtContent>
      </w:sdt>
      <w:r w:rsidR="00E46A40">
        <w:t>,</w:t>
      </w:r>
      <w:r w:rsidR="00E46A40" w:rsidRPr="00E46A40">
        <w:rPr>
          <w:sz w:val="20"/>
          <w:szCs w:val="20"/>
        </w:rPr>
        <w:t xml:space="preserve"> </w:t>
      </w:r>
      <w:r w:rsidR="00E46A40">
        <w:rPr>
          <w:sz w:val="20"/>
          <w:szCs w:val="20"/>
        </w:rPr>
        <w:t>(2)</w:t>
      </w:r>
      <w:r w:rsidR="00E46A40">
        <w:t xml:space="preserve"> </w:t>
      </w:r>
      <w:sdt>
        <w:sdtPr>
          <w:rPr>
            <w:rStyle w:val="Styl2"/>
          </w:rPr>
          <w:id w:val="-1651672801"/>
          <w:placeholder>
            <w:docPart w:val="076AA1764C994833BEA023E4AAE4FE6E"/>
          </w:placeholder>
          <w:showingPlcHdr/>
        </w:sdtPr>
        <w:sdtEndPr>
          <w:rPr>
            <w:rStyle w:val="Standardnpsmoodstavce"/>
            <w:b w:val="0"/>
            <w:color w:val="auto"/>
          </w:rPr>
        </w:sdtEndPr>
        <w:sdtContent>
          <w:r w:rsidR="00E46A40" w:rsidRPr="00122A26">
            <w:rPr>
              <w:rStyle w:val="Zstupntext"/>
              <w:color w:val="FFC000"/>
              <w:highlight w:val="yellow"/>
            </w:rPr>
            <w:t>XXXX</w:t>
          </w:r>
        </w:sdtContent>
      </w:sdt>
      <w:r w:rsidR="00E46A40">
        <w:rPr>
          <w:rStyle w:val="Styl1"/>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3738BB">
            <w:rPr>
              <w:rStyle w:val="Zstupntext"/>
              <w:color w:val="FFC000"/>
              <w:highlight w:val="yellow"/>
            </w:rPr>
            <w:t>+XXXXXXXXXXXX</w:t>
          </w:r>
        </w:sdtContent>
      </w:sdt>
      <w:r>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F250A4">
        <w:rPr>
          <w:rStyle w:val="Styl2"/>
        </w:rPr>
        <w:t>@</w:t>
      </w:r>
      <w:sdt>
        <w:sdtPr>
          <w:rPr>
            <w:rStyle w:val="Styl2"/>
          </w:rPr>
          <w:id w:val="-415329225"/>
          <w:lock w:val="sdtLocked"/>
          <w:placeholder>
            <w:docPart w:val="D400314814814864AB7CD6645A0A463B"/>
          </w:placeholder>
          <w:showingPlcHdr/>
        </w:sdtPr>
        <w:sdtEndPr>
          <w:rPr>
            <w:rStyle w:val="Standardnpsmoodstavce"/>
            <w:b w:val="0"/>
            <w:color w:val="auto"/>
          </w:rPr>
        </w:sdtEndPr>
        <w:sdtContent>
          <w:r w:rsidR="00F250A4" w:rsidRPr="003738BB">
            <w:rPr>
              <w:rStyle w:val="Zstupntext"/>
              <w:color w:val="FFFF00"/>
              <w:highlight w:val="yellow"/>
            </w:rPr>
            <w:t>…</w:t>
          </w:r>
          <w:proofErr w:type="gramEnd"/>
          <w:r w:rsidR="00F250A4" w:rsidRPr="003738BB">
            <w:rPr>
              <w:rStyle w:val="Zstupntext"/>
              <w:color w:val="FFFF00"/>
              <w:highlight w:val="yellow"/>
            </w:rPr>
            <w:t>……………..</w:t>
          </w:r>
        </w:sdtContent>
      </w:sdt>
    </w:p>
    <w:p w:rsidR="00DC32C8" w:rsidRPr="00DC32C8" w:rsidRDefault="00DC32C8" w:rsidP="00DC32C8">
      <w:pPr>
        <w:spacing w:after="0" w:line="240" w:lineRule="auto"/>
        <w:rPr>
          <w:sz w:val="18"/>
          <w:szCs w:val="18"/>
        </w:rPr>
      </w:pPr>
    </w:p>
    <w:p w:rsidR="00DC32C8" w:rsidRDefault="00994363" w:rsidP="00DC32C8">
      <w:pPr>
        <w:spacing w:after="0" w:line="360" w:lineRule="auto"/>
        <w:rPr>
          <w:b/>
        </w:rPr>
      </w:pPr>
      <w:r>
        <w:rPr>
          <w:b/>
          <w:noProof/>
          <w:sz w:val="24"/>
          <w:szCs w:val="24"/>
          <w:lang w:eastAsia="cs-CZ"/>
        </w:rPr>
        <w:pict>
          <v:rect id="Rectangle 4" o:spid="_x0000_s1047"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1B5041" w:rsidRPr="003738BB">
            <w:rPr>
              <w:rStyle w:val="Zstupntext"/>
              <w:color w:val="FFFF00"/>
              <w:highlight w:val="yellow"/>
            </w:rPr>
            <w:t>…………………</w:t>
          </w:r>
        </w:sdtContent>
      </w:sdt>
    </w:p>
    <w:p w:rsidR="00056C01" w:rsidRPr="00056C01" w:rsidRDefault="00056C01" w:rsidP="00056C01">
      <w:pPr>
        <w:spacing w:after="0" w:line="240" w:lineRule="auto"/>
        <w:rPr>
          <w:sz w:val="18"/>
          <w:szCs w:val="18"/>
        </w:rPr>
      </w:pPr>
    </w:p>
    <w:p w:rsidR="00056C01" w:rsidRPr="00F9269E" w:rsidRDefault="00994363" w:rsidP="00056C01">
      <w:pPr>
        <w:spacing w:after="0" w:line="360" w:lineRule="auto"/>
        <w:rPr>
          <w:b/>
        </w:rPr>
      </w:pPr>
      <w:r>
        <w:rPr>
          <w:b/>
          <w:noProof/>
          <w:sz w:val="24"/>
          <w:szCs w:val="24"/>
          <w:lang w:eastAsia="cs-CZ"/>
        </w:rPr>
        <w:pict>
          <v:rect id="Rectangle 5" o:spid="_x0000_s1046" style="position:absolute;margin-left:-7.1pt;margin-top:17.25pt;width:467.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" filled="f" strokeweight="1pt"/>
        </w:pict>
      </w:r>
      <w:r w:rsidR="00056C01">
        <w:rPr>
          <w:b/>
          <w:sz w:val="24"/>
          <w:szCs w:val="24"/>
        </w:rPr>
        <w:t xml:space="preserve">C. </w:t>
      </w:r>
      <w:r w:rsidR="00056C01" w:rsidRPr="00F9269E">
        <w:rPr>
          <w:b/>
          <w:sz w:val="24"/>
          <w:szCs w:val="24"/>
        </w:rPr>
        <w:t>TŘÍDA/</w:t>
      </w:r>
      <w:r w:rsidR="00056C01">
        <w:rPr>
          <w:b/>
        </w:rPr>
        <w:t>CLASS</w:t>
      </w:r>
    </w:p>
    <w:p w:rsidR="00056C01" w:rsidRPr="002C5BCD" w:rsidRDefault="00056C01" w:rsidP="00056C01">
      <w:pPr>
        <w:spacing w:after="0" w:line="360" w:lineRule="auto"/>
        <w:rPr>
          <w:sz w:val="20"/>
          <w:szCs w:val="20"/>
        </w:rPr>
      </w:pPr>
      <w:r w:rsidRPr="005F19B1">
        <w:t>Třída</w:t>
      </w:r>
      <w:r>
        <w:t>/</w:t>
      </w:r>
      <w:r w:rsidRPr="00ED26AE">
        <w:rPr>
          <w:sz w:val="20"/>
          <w:szCs w:val="20"/>
        </w:rPr>
        <w:t>Class</w:t>
      </w:r>
      <w:r>
        <w:t xml:space="preserve">:  </w:t>
      </w:r>
      <w:r w:rsidR="001273CD" w:rsidRPr="001273CD">
        <w:rPr>
          <w:b/>
          <w:sz w:val="24"/>
          <w:szCs w:val="24"/>
        </w:rPr>
        <w:t>SIDE</w:t>
      </w:r>
      <w:r w:rsidR="002C5BCD">
        <w:t xml:space="preserve"> do roku výroby 1978/ </w:t>
      </w:r>
      <w:r w:rsidR="00883E48">
        <w:rPr>
          <w:sz w:val="20"/>
          <w:szCs w:val="20"/>
        </w:rPr>
        <w:t xml:space="preserve">manufactured until </w:t>
      </w:r>
      <w:r w:rsidR="002C5BCD">
        <w:rPr>
          <w:sz w:val="20"/>
          <w:szCs w:val="20"/>
        </w:rPr>
        <w:t>1978</w:t>
      </w:r>
    </w:p>
    <w:p w:rsidR="001018AE" w:rsidRPr="001018AE" w:rsidRDefault="001018AE" w:rsidP="001018AE">
      <w:pPr>
        <w:spacing w:after="0" w:line="240" w:lineRule="auto"/>
        <w:rPr>
          <w:b/>
          <w:sz w:val="18"/>
          <w:szCs w:val="18"/>
        </w:rPr>
      </w:pPr>
    </w:p>
    <w:p w:rsidR="001018AE" w:rsidRDefault="00994363" w:rsidP="001018AE">
      <w:pPr>
        <w:spacing w:after="0" w:line="360" w:lineRule="auto"/>
        <w:rPr>
          <w:b/>
        </w:rPr>
      </w:pPr>
      <w:r>
        <w:rPr>
          <w:b/>
          <w:noProof/>
          <w:sz w:val="24"/>
          <w:szCs w:val="24"/>
          <w:lang w:eastAsia="cs-CZ"/>
        </w:rPr>
        <w:pict>
          <v:rect id="Rectangle 6" o:spid="_x0000_s1045"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lock w:val="sdtLocked"/>
          <w:placeholder>
            <w:docPart w:val="07DF6FC3A73F4D3EA6A069D99307273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r w:rsidR="00D604DF">
            <w:rPr>
              <w:rStyle w:val="Zstupntext"/>
              <w:color w:val="FFFF00"/>
              <w:highlight w:val="yellow"/>
            </w:rPr>
            <w:t xml:space="preserve">     </w:t>
          </w:r>
          <w:r w:rsidR="001B5041" w:rsidRPr="003738BB">
            <w:rPr>
              <w:rStyle w:val="Zstupntext"/>
              <w:color w:val="FFFF00"/>
              <w:highlight w:val="yellow"/>
            </w:rPr>
            <w:t>..</w:t>
          </w:r>
        </w:sdtContent>
      </w:sdt>
      <w:r>
        <w:rPr>
          <w:rStyle w:val="Styl1"/>
          <w:b w:val="0"/>
          <w:i w:val="0"/>
          <w:color w:val="auto"/>
          <w:sz w:val="22"/>
        </w:rPr>
        <w:t xml:space="preserve">              </w:t>
      </w:r>
      <w:r w:rsidR="00A3018D">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lock w:val="sdtLocked"/>
          <w:placeholder>
            <w:docPart w:val="99E6EF0CD3DB4F06BE609464CCDA848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Pr>
              <w:rStyle w:val="Zstupntext"/>
              <w:color w:val="FFC000"/>
              <w:highlight w:val="yellow"/>
            </w:rPr>
            <w:t>XXXX</w:t>
          </w:r>
        </w:sdtContent>
      </w:sdt>
      <w:r>
        <w:rPr>
          <w:iCs/>
        </w:rPr>
        <w:t xml:space="preserve">                          </w:t>
      </w:r>
      <w:r>
        <w:rPr>
          <w:iCs/>
        </w:rPr>
        <w:tab/>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3738BB">
            <w:rPr>
              <w:rStyle w:val="Zstupntext"/>
              <w:color w:val="FFFF00"/>
              <w:highlight w:val="yellow"/>
            </w:rPr>
            <w:t>……………</w:t>
          </w:r>
          <w:proofErr w:type="gramStart"/>
          <w:r w:rsidRPr="003738BB">
            <w:rPr>
              <w:rStyle w:val="Zstupntext"/>
              <w:color w:val="FFFF00"/>
              <w:highlight w:val="yellow"/>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994363" w:rsidP="00703745">
      <w:pPr>
        <w:spacing w:after="0" w:line="360" w:lineRule="auto"/>
      </w:pPr>
      <w:r>
        <w:rPr>
          <w:noProof/>
          <w:lang w:eastAsia="cs-CZ"/>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209.6pt;margin-top:16.7pt;width:108pt;height:21pt;z-index:-251639808;mso-position-horizontal-relative:text;mso-position-vertical-relative:text" filled="f" stroked="f">
            <v:imagedata r:id="rId9" o:title=""/>
            <o:lock v:ext="edit" aspectratio="t"/>
          </v:shape>
          <w:control r:id="rId1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11" o:title=""/>
            <o:lock v:ext="edit" aspectratio="t"/>
          </v:shape>
          <w:control r:id="rId12" w:name="CheckBox11" w:shapeid="_x0000_s1038"/>
        </w:pict>
      </w:r>
      <w:r w:rsidR="006819D5">
        <w:t>Objem/</w:t>
      </w:r>
      <w:r w:rsidR="006819D5" w:rsidRPr="006819D5">
        <w:rPr>
          <w:sz w:val="20"/>
          <w:szCs w:val="20"/>
        </w:rPr>
        <w:t>Capacity</w:t>
      </w:r>
      <w:r w:rsidR="006819D5">
        <w:t xml:space="preserve">: </w:t>
      </w:r>
      <w:sdt>
        <w:sdtPr>
          <w:rPr>
            <w:rStyle w:val="Styl2"/>
          </w:rPr>
          <w:id w:val="-388029393"/>
          <w:lock w:val="sdtLocked"/>
          <w:placeholder>
            <w:docPart w:val="CF305FFE51C942DFB16757437920318E"/>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lock w:val="sdtLocked"/>
          <w:placeholder>
            <w:docPart w:val="78E035ECE66C4D8AAB23A364E52FF51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p>
    <w:p w:rsidR="008D3166" w:rsidRDefault="00703745" w:rsidP="00703745">
      <w:pPr>
        <w:spacing w:after="0" w:line="360" w:lineRule="auto"/>
      </w:pPr>
      <w:r>
        <w:t>Chlazení/</w:t>
      </w:r>
      <w:r w:rsidRPr="00A3018D">
        <w:rPr>
          <w:sz w:val="20"/>
          <w:szCs w:val="20"/>
        </w:rPr>
        <w:t>Cooling:</w:t>
      </w:r>
      <w:r>
        <w:t xml:space="preserve">    </w:t>
      </w:r>
      <w:r w:rsidR="006819D5">
        <w:t xml:space="preserve">          </w:t>
      </w:r>
    </w:p>
    <w:p w:rsidR="006819D5" w:rsidRPr="00994363" w:rsidRDefault="00994363" w:rsidP="006819D5">
      <w:pPr>
        <w:rPr>
          <w:color w:val="FFFFFF" w:themeColor="background1"/>
        </w:rPr>
      </w:pPr>
      <w:r w:rsidRPr="00994363">
        <w:rPr>
          <w:b/>
          <w:noProof/>
          <w:color w:val="FFFFFF" w:themeColor="background1"/>
          <w:sz w:val="24"/>
          <w:szCs w:val="24"/>
          <w:lang w:eastAsia="cs-CZ"/>
        </w:rPr>
        <w:pict>
          <v:rect id="Rectangle 10" o:spid="_x0000_s1044"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w:r>
      <w:r w:rsidR="00FF25F3" w:rsidRPr="00994363">
        <w:rPr>
          <w:color w:val="FFFFFF" w:themeColor="background1"/>
        </w:rPr>
        <w:t>Přední pneu/</w:t>
      </w:r>
      <w:r w:rsidR="00FF25F3" w:rsidRPr="00994363">
        <w:rPr>
          <w:color w:val="FFFFFF" w:themeColor="background1"/>
          <w:sz w:val="20"/>
          <w:szCs w:val="20"/>
        </w:rPr>
        <w:t>Front tyre</w:t>
      </w:r>
      <w:r w:rsidR="00FF25F3" w:rsidRPr="00994363">
        <w:rPr>
          <w:color w:val="FFFFFF" w:themeColor="background1"/>
        </w:rPr>
        <w:t xml:space="preserve">: </w:t>
      </w:r>
      <w:sdt>
        <w:sdtPr>
          <w:rPr>
            <w:rStyle w:val="Styl2"/>
            <w:color w:val="FFFFFF" w:themeColor="background1"/>
          </w:rPr>
          <w:id w:val="-856725510"/>
          <w:lock w:val="sdtLocked"/>
          <w:placeholder>
            <w:docPart w:val="1B13F64062C54AC6A4E991B14D26B47A"/>
          </w:placeholder>
          <w:showingPlcHdr/>
        </w:sdtPr>
        <w:sdtEndPr>
          <w:rPr>
            <w:rStyle w:val="Standardnpsmoodstavce"/>
            <w:b w:val="0"/>
          </w:rPr>
        </w:sdtEndPr>
        <w:sdtContent>
          <w:r w:rsidR="001B5041" w:rsidRPr="00994363">
            <w:rPr>
              <w:rStyle w:val="Zstupntext"/>
              <w:color w:val="FFFFFF" w:themeColor="background1"/>
            </w:rPr>
            <w:t>……………</w:t>
          </w:r>
          <w:proofErr w:type="gramStart"/>
          <w:r w:rsidR="001B5041" w:rsidRPr="00994363">
            <w:rPr>
              <w:rStyle w:val="Zstupntext"/>
              <w:color w:val="FFFFFF" w:themeColor="background1"/>
            </w:rPr>
            <w:t>…..</w:t>
          </w:r>
        </w:sdtContent>
      </w:sdt>
      <w:r w:rsidR="00FF25F3" w:rsidRPr="00994363">
        <w:rPr>
          <w:rStyle w:val="Styl1"/>
          <w:b w:val="0"/>
          <w:i w:val="0"/>
          <w:color w:val="FFFFFF" w:themeColor="background1"/>
          <w:sz w:val="22"/>
        </w:rPr>
        <w:t xml:space="preserve">                   </w:t>
      </w:r>
      <w:r w:rsidR="00FF25F3" w:rsidRPr="00994363">
        <w:rPr>
          <w:rStyle w:val="Styl1"/>
          <w:b w:val="0"/>
          <w:i w:val="0"/>
          <w:color w:val="FFFFFF" w:themeColor="background1"/>
          <w:sz w:val="22"/>
        </w:rPr>
        <w:tab/>
      </w:r>
      <w:r w:rsidR="00FF25F3" w:rsidRPr="00994363">
        <w:rPr>
          <w:color w:val="FFFFFF" w:themeColor="background1"/>
        </w:rPr>
        <w:t>Zadní</w:t>
      </w:r>
      <w:proofErr w:type="gramEnd"/>
      <w:r w:rsidR="00FF25F3" w:rsidRPr="00994363">
        <w:rPr>
          <w:color w:val="FFFFFF" w:themeColor="background1"/>
        </w:rPr>
        <w:t xml:space="preserve"> pneu/</w:t>
      </w:r>
      <w:r w:rsidR="00FF25F3" w:rsidRPr="00994363">
        <w:rPr>
          <w:color w:val="FFFFFF" w:themeColor="background1"/>
          <w:sz w:val="20"/>
          <w:szCs w:val="20"/>
        </w:rPr>
        <w:t>Rear tyre</w:t>
      </w:r>
      <w:r w:rsidR="00FF25F3" w:rsidRPr="00994363">
        <w:rPr>
          <w:color w:val="FFFFFF" w:themeColor="background1"/>
        </w:rPr>
        <w:t xml:space="preserve">: </w:t>
      </w:r>
      <w:sdt>
        <w:sdtPr>
          <w:rPr>
            <w:rStyle w:val="Styl2"/>
            <w:color w:val="FFFFFF" w:themeColor="background1"/>
          </w:rPr>
          <w:id w:val="-103348031"/>
          <w:lock w:val="sdtLocked"/>
          <w:placeholder>
            <w:docPart w:val="ED5D91EF62FF4B699E684B731B368352"/>
          </w:placeholder>
          <w:showingPlcHdr/>
        </w:sdtPr>
        <w:sdtEndPr>
          <w:rPr>
            <w:rStyle w:val="Standardnpsmoodstavce"/>
            <w:b w:val="0"/>
          </w:rPr>
        </w:sdtEndPr>
        <w:sdtContent>
          <w:r w:rsidR="001B5041" w:rsidRPr="00994363">
            <w:rPr>
              <w:rStyle w:val="Zstupntext"/>
              <w:color w:val="FFFFFF" w:themeColor="background1"/>
            </w:rPr>
            <w:t>………………..</w:t>
          </w:r>
        </w:sdtContent>
      </w:sdt>
      <w:r w:rsidR="00FF25F3" w:rsidRPr="00994363">
        <w:rPr>
          <w:rStyle w:val="Styl1"/>
          <w:b w:val="0"/>
          <w:i w:val="0"/>
          <w:color w:val="FFFFFF" w:themeColor="background1"/>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lock w:val="sdtLocked"/>
          <w:placeholder>
            <w:docPart w:val="D95D13CD9EBE4DF8B1EE4123D05E8752"/>
          </w:placeholder>
          <w:showingPlcHdr/>
        </w:sdtPr>
        <w:sdtEndPr>
          <w:rPr>
            <w:rStyle w:val="Styl1"/>
            <w:i/>
            <w:iCs/>
            <w:color w:val="00B0F0"/>
            <w:sz w:val="24"/>
          </w:rPr>
        </w:sdtEndPr>
        <w:sdtContent>
          <w:bookmarkStart w:id="0" w:name="_GoBack"/>
          <w:r w:rsidR="001273CD" w:rsidRPr="003738BB">
            <w:rPr>
              <w:rStyle w:val="Zstupntext"/>
              <w:color w:val="FFFF00"/>
              <w:highlight w:val="yellow"/>
            </w:rPr>
            <w:t>……</w:t>
          </w:r>
          <w:bookmarkEnd w:id="0"/>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lock w:val="sdtLocked"/>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3738BB">
            <w:rPr>
              <w:rStyle w:val="Zstupntext"/>
              <w:color w:val="FFC00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DC20B5">
        <w:rPr>
          <w:b/>
          <w:sz w:val="24"/>
          <w:szCs w:val="24"/>
        </w:rPr>
        <w:t>17</w:t>
      </w:r>
      <w:r w:rsidR="002D736D">
        <w:rPr>
          <w:b/>
          <w:sz w:val="24"/>
          <w:szCs w:val="24"/>
        </w:rPr>
        <w:t>.7</w:t>
      </w:r>
      <w:r w:rsidRPr="0069479F">
        <w:rPr>
          <w:b/>
          <w:sz w:val="24"/>
          <w:szCs w:val="24"/>
        </w:rPr>
        <w:t>.201</w:t>
      </w:r>
      <w:r w:rsidR="00DC20B5">
        <w:rPr>
          <w:b/>
          <w:sz w:val="24"/>
          <w:szCs w:val="24"/>
        </w:rPr>
        <w:t>6</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5B7A39">
        <w:rPr>
          <w:b/>
        </w:rPr>
        <w:t xml:space="preserve">                         Czech R</w:t>
      </w:r>
      <w:r w:rsidRPr="000E1133">
        <w:rPr>
          <w:b/>
        </w:rPr>
        <w:t>epublic</w:t>
      </w:r>
      <w:r w:rsidRPr="000E1133">
        <w:rPr>
          <w:b/>
        </w:rPr>
        <w:tab/>
      </w:r>
      <w:r w:rsidRPr="000E1133">
        <w:rPr>
          <w:b/>
        </w:rPr>
        <w:tab/>
      </w:r>
      <w:r w:rsidRPr="000E1133">
        <w:rPr>
          <w:b/>
        </w:rPr>
        <w:tab/>
      </w:r>
      <w:r w:rsidRPr="000E1133">
        <w:rPr>
          <w:b/>
        </w:rPr>
        <w:tab/>
      </w:r>
      <w:hyperlink r:id="rId13" w:history="1">
        <w:r w:rsidR="000B0F87" w:rsidRPr="003A18F5">
          <w:rPr>
            <w:rStyle w:val="Hypertextovodkaz"/>
            <w:b/>
          </w:rPr>
          <w:t>www.amkhorice.cz</w:t>
        </w:r>
      </w:hyperlink>
    </w:p>
    <w:p w:rsidR="000B0F87" w:rsidRPr="002966DB" w:rsidRDefault="00994363" w:rsidP="000B0F87">
      <w:pPr>
        <w:spacing w:after="0" w:line="240" w:lineRule="auto"/>
        <w:jc w:val="both"/>
        <w:rPr>
          <w:sz w:val="20"/>
          <w:szCs w:val="20"/>
        </w:rPr>
      </w:pPr>
      <w:r>
        <w:rPr>
          <w:i/>
          <w:noProof/>
          <w:sz w:val="20"/>
          <w:szCs w:val="20"/>
          <w:lang w:eastAsia="cs-CZ"/>
        </w:rPr>
        <w:lastRenderedPageBreak/>
        <w:pict>
          <v:rect id="Rectangle 7" o:spid="_x0000_s1043" style="position:absolute;left:0;text-align:left;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994363" w:rsidP="0051751E">
      <w:pPr>
        <w:spacing w:after="0" w:line="240" w:lineRule="auto"/>
        <w:jc w:val="both"/>
        <w:rPr>
          <w:i/>
          <w:sz w:val="20"/>
          <w:szCs w:val="20"/>
        </w:rPr>
      </w:pPr>
      <w:r>
        <w:rPr>
          <w:i/>
          <w:noProof/>
          <w:sz w:val="20"/>
          <w:szCs w:val="20"/>
          <w:lang w:eastAsia="cs-CZ"/>
        </w:rPr>
        <w:pict>
          <v:rect id="Rectangle 8" o:spid="_x0000_s1042" style="position:absolute;left:0;text-align:left;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lock w:val="sdtLocked"/>
          <w:placeholder>
            <w:docPart w:val="450CC22C95544DCCAE393B49B11DAB9C"/>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lock w:val="sdtLocked"/>
          <w:placeholder>
            <w:docPart w:val="569A0305F62A4C9285D39F7B4915B4FF"/>
          </w:placeholder>
          <w:showingPlcHdr/>
        </w:sdtPr>
        <w:sdtEndPr>
          <w:rPr>
            <w:rStyle w:val="Standardnpsmoodstavce"/>
            <w:b w:val="0"/>
            <w:color w:val="auto"/>
          </w:rPr>
        </w:sdtEndPr>
        <w:sdtContent>
          <w:r w:rsidR="001B5041" w:rsidRPr="00682654">
            <w:rPr>
              <w:rStyle w:val="Zstupntext"/>
              <w:color w:val="FFC000"/>
              <w:highlight w:val="yellow"/>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lock w:val="sdtLocked"/>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3738BB">
            <w:rPr>
              <w:rStyle w:val="Zstupntext"/>
              <w:color w:val="FFC000"/>
              <w:highlight w:val="yellow"/>
            </w:rPr>
            <w:t>XX.XX.XXXX</w:t>
          </w:r>
        </w:sdtContent>
      </w:sdt>
    </w:p>
    <w:p w:rsidR="000B0F87" w:rsidRDefault="000B0F87" w:rsidP="000B0F87">
      <w:pPr>
        <w:spacing w:after="0" w:line="360" w:lineRule="auto"/>
      </w:pPr>
      <w:r>
        <w:t xml:space="preserve">Místo/Place:  </w:t>
      </w:r>
      <w:sdt>
        <w:sdtPr>
          <w:rPr>
            <w:rStyle w:val="Styl2"/>
          </w:rPr>
          <w:id w:val="508041"/>
          <w:lock w:val="sdtLocked"/>
          <w:placeholder>
            <w:docPart w:val="E37B19B536F24A3083DDA6E0DAF55F50"/>
          </w:placeholder>
          <w:showingPlcHdr/>
        </w:sdtPr>
        <w:sdtEndPr>
          <w:rPr>
            <w:rStyle w:val="Standardnpsmoodstavce"/>
            <w:b w:val="0"/>
            <w:color w:val="auto"/>
          </w:rPr>
        </w:sdtEndPr>
        <w:sdtContent>
          <w:r w:rsidR="001B5041" w:rsidRPr="003738BB">
            <w:rPr>
              <w:rStyle w:val="Zstupntext"/>
              <w:color w:val="FFFF00"/>
              <w:highlight w:val="yellow"/>
            </w:rPr>
            <w:t>……………</w:t>
          </w:r>
          <w:proofErr w:type="gramStart"/>
          <w:r w:rsidR="001B5041" w:rsidRPr="003738BB">
            <w:rPr>
              <w:rStyle w:val="Zstupntext"/>
              <w:color w:val="FFFF00"/>
              <w:highlight w:val="yellow"/>
            </w:rPr>
            <w:t>…..</w:t>
          </w:r>
        </w:sdtContent>
      </w:sdt>
      <w:proofErr w:type="gramEnd"/>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994363">
      <w:pPr>
        <w:rPr>
          <w:color w:val="A6A6A6" w:themeColor="background1" w:themeShade="A6"/>
        </w:rPr>
      </w:pPr>
      <w:r>
        <w:rPr>
          <w:b/>
          <w:noProof/>
          <w:sz w:val="24"/>
          <w:szCs w:val="24"/>
          <w:lang w:eastAsia="cs-CZ"/>
        </w:rPr>
        <w:pict>
          <v:rect id="_x0000_s1041"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" filled="f" strokecolor="#a5a5a5 [2092]" strokeweight="1pt"/>
        </w:pic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994363" w:rsidP="00C5037C">
      <w:pPr>
        <w:spacing w:after="0"/>
        <w:jc w:val="both"/>
        <w:rPr>
          <w:color w:val="A6A6A6" w:themeColor="background1" w:themeShade="A6"/>
        </w:rPr>
      </w:pPr>
      <w:r>
        <w:rPr>
          <w:b/>
          <w:noProof/>
          <w:sz w:val="24"/>
          <w:szCs w:val="24"/>
          <w:lang w:eastAsia="cs-CZ"/>
        </w:rPr>
        <w:pict>
          <v:rect id="_x0000_s1040" style="position:absolute;left:0;text-align:left;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" filled="f" strokecolor="#a5a5a5 [2092]" strokeweight="1pt"/>
        </w:pic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Default="00994363" w:rsidP="00735AE3">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1.35pt;margin-top:5.3pt;width:58.6pt;height:67.5pt;z-index:251659264">
          <v:imagedata r:id="rId1" o:title=""/>
        </v:shape>
        <o:OLEObject Type="Embed" ProgID="MSPhotoEd.3" ShapeID="_x0000_s2051" DrawAspect="Content" ObjectID="_1526414871" r:id="rId2"/>
      </w:pict>
    </w:r>
    <w:r>
      <w:rPr>
        <w:b/>
        <w:noProof/>
        <w:sz w:val="32"/>
        <w:szCs w:val="32"/>
        <w:lang w:eastAsia="cs-CZ"/>
      </w:rPr>
      <w:pict>
        <v:shape id="_x0000_s2049" type="#_x0000_t75" style="position:absolute;left:0;text-align:left;margin-left:-7.55pt;margin-top:10.55pt;width:57.55pt;height:56.75pt;z-index:251658240">
          <v:imagedata r:id="rId3" o:title=""/>
        </v:shape>
        <o:OLEObject Type="Embed" ProgID="MSPhotoEd.3" ShapeID="_x0000_s2049" DrawAspect="Content" ObjectID="_1526414872" r:id="rId4"/>
      </w:pict>
    </w:r>
  </w:p>
  <w:p w:rsidR="001273CD" w:rsidRDefault="001273CD" w:rsidP="001635D4">
    <w:pPr>
      <w:pStyle w:val="Zhlav"/>
      <w:spacing w:line="276" w:lineRule="auto"/>
      <w:jc w:val="center"/>
      <w:rPr>
        <w:b/>
        <w:sz w:val="24"/>
        <w:szCs w:val="24"/>
      </w:rPr>
    </w:pPr>
    <w:r>
      <w:rPr>
        <w:b/>
        <w:sz w:val="32"/>
        <w:szCs w:val="32"/>
      </w:rPr>
      <w:t>ČESKÁ TOURIST TROPHY</w:t>
    </w:r>
    <w:r w:rsidR="00D8514F">
      <w:rPr>
        <w:b/>
        <w:sz w:val="32"/>
        <w:szCs w:val="32"/>
      </w:rPr>
      <w:t xml:space="preserve"> &amp; IRRC</w:t>
    </w:r>
  </w:p>
  <w:p w:rsidR="00703745" w:rsidRDefault="00703745" w:rsidP="001635D4">
    <w:pPr>
      <w:pStyle w:val="Zhlav"/>
      <w:spacing w:line="276" w:lineRule="auto"/>
      <w:jc w:val="center"/>
      <w:rPr>
        <w:b/>
        <w:sz w:val="24"/>
        <w:szCs w:val="24"/>
      </w:rPr>
    </w:pPr>
    <w:proofErr w:type="gramStart"/>
    <w:r w:rsidRPr="00431F9D">
      <w:rPr>
        <w:b/>
        <w:sz w:val="24"/>
        <w:szCs w:val="24"/>
      </w:rPr>
      <w:t>Hořice</w:t>
    </w:r>
    <w:r w:rsidR="000469FB">
      <w:rPr>
        <w:b/>
        <w:sz w:val="24"/>
        <w:szCs w:val="24"/>
      </w:rPr>
      <w:t xml:space="preserve"> 6</w:t>
    </w:r>
    <w:r w:rsidRPr="00431F9D">
      <w:rPr>
        <w:b/>
        <w:sz w:val="24"/>
        <w:szCs w:val="24"/>
      </w:rPr>
      <w:t xml:space="preserve">. </w:t>
    </w:r>
    <w:r w:rsidR="000469FB">
      <w:rPr>
        <w:b/>
        <w:sz w:val="24"/>
        <w:szCs w:val="24"/>
      </w:rPr>
      <w:t>– 7</w:t>
    </w:r>
    <w:r w:rsidR="00D8514F">
      <w:rPr>
        <w:b/>
        <w:sz w:val="24"/>
        <w:szCs w:val="24"/>
      </w:rPr>
      <w:t xml:space="preserve"> </w:t>
    </w:r>
    <w:r w:rsidRPr="00431F9D">
      <w:rPr>
        <w:b/>
        <w:sz w:val="24"/>
        <w:szCs w:val="24"/>
      </w:rPr>
      <w:t>.</w:t>
    </w:r>
    <w:r w:rsidR="00D8514F">
      <w:rPr>
        <w:b/>
        <w:sz w:val="24"/>
        <w:szCs w:val="24"/>
      </w:rPr>
      <w:t>8</w:t>
    </w:r>
    <w:r w:rsidR="0047015D">
      <w:rPr>
        <w:b/>
        <w:sz w:val="24"/>
        <w:szCs w:val="24"/>
      </w:rPr>
      <w:t>.</w:t>
    </w:r>
    <w:r w:rsidR="000469FB">
      <w:rPr>
        <w:b/>
        <w:sz w:val="24"/>
        <w:szCs w:val="24"/>
      </w:rPr>
      <w:t xml:space="preserve"> 2016</w:t>
    </w:r>
    <w:proofErr w:type="gramEnd"/>
  </w:p>
  <w:p w:rsidR="00ED020F" w:rsidRDefault="001576A6" w:rsidP="001635D4">
    <w:pPr>
      <w:pStyle w:val="Zhlav"/>
      <w:spacing w:line="276" w:lineRule="auto"/>
      <w:jc w:val="center"/>
      <w:rPr>
        <w:b/>
        <w:sz w:val="24"/>
        <w:szCs w:val="24"/>
      </w:rPr>
    </w:pPr>
    <w:r>
      <w:t>Volný závod</w:t>
    </w:r>
    <w:r w:rsidR="00ED020F">
      <w:t xml:space="preserve"> jízdy pravidelnosti </w:t>
    </w:r>
    <w:r w:rsidR="00A369D1">
      <w:t>historických</w:t>
    </w:r>
    <w:r w:rsidR="00ED020F">
      <w:t xml:space="preserve"> závodních motocyklů</w:t>
    </w:r>
    <w:r>
      <w:t xml:space="preserve"> třídy SIDE</w:t>
    </w:r>
  </w:p>
  <w:p w:rsidR="00703745" w:rsidRPr="00431F9D" w:rsidRDefault="00587FD0" w:rsidP="001635D4">
    <w:pPr>
      <w:pStyle w:val="Zhlav"/>
      <w:spacing w:line="276" w:lineRule="auto"/>
      <w:jc w:val="center"/>
      <w:rPr>
        <w:b/>
        <w:sz w:val="24"/>
        <w:szCs w:val="24"/>
      </w:rPr>
    </w:pPr>
    <w:r>
      <w:t xml:space="preserve">Open Event </w:t>
    </w:r>
    <w:r w:rsidR="00ED020F">
      <w:t>Regularity Ride of Vintage Motorcycle</w:t>
    </w:r>
    <w:r>
      <w:t xml:space="preserve"> SIDE</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q0s1MWj5CNF16qmGadBTkAmP6A0=" w:salt="d204eyNvNCdBgnG2oHWl/A=="/>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0CF0"/>
    <w:rsid w:val="000138A4"/>
    <w:rsid w:val="00013F40"/>
    <w:rsid w:val="00040CE6"/>
    <w:rsid w:val="000469FB"/>
    <w:rsid w:val="000500A5"/>
    <w:rsid w:val="00056C01"/>
    <w:rsid w:val="000A2893"/>
    <w:rsid w:val="000A6FFA"/>
    <w:rsid w:val="000B0F87"/>
    <w:rsid w:val="000F2516"/>
    <w:rsid w:val="001018AE"/>
    <w:rsid w:val="00103677"/>
    <w:rsid w:val="00103DF4"/>
    <w:rsid w:val="00122A26"/>
    <w:rsid w:val="001273CD"/>
    <w:rsid w:val="001576A6"/>
    <w:rsid w:val="001635D4"/>
    <w:rsid w:val="00164989"/>
    <w:rsid w:val="001B5041"/>
    <w:rsid w:val="001B7F1F"/>
    <w:rsid w:val="001C7A46"/>
    <w:rsid w:val="001F3867"/>
    <w:rsid w:val="00202CC2"/>
    <w:rsid w:val="00263D9B"/>
    <w:rsid w:val="0026474A"/>
    <w:rsid w:val="00276BDA"/>
    <w:rsid w:val="002966DB"/>
    <w:rsid w:val="002B25C5"/>
    <w:rsid w:val="002B378B"/>
    <w:rsid w:val="002C5BCD"/>
    <w:rsid w:val="002D2BAD"/>
    <w:rsid w:val="002D736D"/>
    <w:rsid w:val="002F1642"/>
    <w:rsid w:val="002F414B"/>
    <w:rsid w:val="00301206"/>
    <w:rsid w:val="003738BB"/>
    <w:rsid w:val="003B4B21"/>
    <w:rsid w:val="003D603C"/>
    <w:rsid w:val="003E10F2"/>
    <w:rsid w:val="003E55FE"/>
    <w:rsid w:val="003F6399"/>
    <w:rsid w:val="004106C1"/>
    <w:rsid w:val="0041760B"/>
    <w:rsid w:val="00422767"/>
    <w:rsid w:val="00431F9D"/>
    <w:rsid w:val="0047015D"/>
    <w:rsid w:val="004749DD"/>
    <w:rsid w:val="0051751E"/>
    <w:rsid w:val="00587FD0"/>
    <w:rsid w:val="00595630"/>
    <w:rsid w:val="005B5C42"/>
    <w:rsid w:val="005B7A39"/>
    <w:rsid w:val="005E0EC5"/>
    <w:rsid w:val="00600335"/>
    <w:rsid w:val="00602B84"/>
    <w:rsid w:val="006035CF"/>
    <w:rsid w:val="006819D5"/>
    <w:rsid w:val="00682654"/>
    <w:rsid w:val="006831AB"/>
    <w:rsid w:val="0069479F"/>
    <w:rsid w:val="006A60F3"/>
    <w:rsid w:val="006C6152"/>
    <w:rsid w:val="006D249F"/>
    <w:rsid w:val="006D45C4"/>
    <w:rsid w:val="006F1430"/>
    <w:rsid w:val="00703745"/>
    <w:rsid w:val="00715C5D"/>
    <w:rsid w:val="00735AE3"/>
    <w:rsid w:val="00741497"/>
    <w:rsid w:val="00746C5F"/>
    <w:rsid w:val="00781AC1"/>
    <w:rsid w:val="007B2D70"/>
    <w:rsid w:val="007F43C3"/>
    <w:rsid w:val="008078DC"/>
    <w:rsid w:val="00825E7A"/>
    <w:rsid w:val="00840A7F"/>
    <w:rsid w:val="008545D1"/>
    <w:rsid w:val="00883E48"/>
    <w:rsid w:val="00887038"/>
    <w:rsid w:val="008B2FB9"/>
    <w:rsid w:val="008C609B"/>
    <w:rsid w:val="008C7D45"/>
    <w:rsid w:val="008D3166"/>
    <w:rsid w:val="00903380"/>
    <w:rsid w:val="0091244A"/>
    <w:rsid w:val="00940BF0"/>
    <w:rsid w:val="00946C82"/>
    <w:rsid w:val="00954C16"/>
    <w:rsid w:val="00984F51"/>
    <w:rsid w:val="00993EA3"/>
    <w:rsid w:val="00994363"/>
    <w:rsid w:val="009F193D"/>
    <w:rsid w:val="00A3018D"/>
    <w:rsid w:val="00A369D1"/>
    <w:rsid w:val="00A62670"/>
    <w:rsid w:val="00A707D8"/>
    <w:rsid w:val="00A92506"/>
    <w:rsid w:val="00A9428D"/>
    <w:rsid w:val="00AC3D68"/>
    <w:rsid w:val="00B04A37"/>
    <w:rsid w:val="00B2341B"/>
    <w:rsid w:val="00B37963"/>
    <w:rsid w:val="00B701EB"/>
    <w:rsid w:val="00B70CF0"/>
    <w:rsid w:val="00B81DCE"/>
    <w:rsid w:val="00C13A31"/>
    <w:rsid w:val="00C2337F"/>
    <w:rsid w:val="00C5037C"/>
    <w:rsid w:val="00C75E27"/>
    <w:rsid w:val="00C91039"/>
    <w:rsid w:val="00CB1C27"/>
    <w:rsid w:val="00CE2B10"/>
    <w:rsid w:val="00CE5BCE"/>
    <w:rsid w:val="00D5775D"/>
    <w:rsid w:val="00D604DF"/>
    <w:rsid w:val="00D73C64"/>
    <w:rsid w:val="00D8514F"/>
    <w:rsid w:val="00DA423F"/>
    <w:rsid w:val="00DB1AC5"/>
    <w:rsid w:val="00DC20B5"/>
    <w:rsid w:val="00DC32C8"/>
    <w:rsid w:val="00DC7C5B"/>
    <w:rsid w:val="00DF7D07"/>
    <w:rsid w:val="00E44E87"/>
    <w:rsid w:val="00E46A40"/>
    <w:rsid w:val="00E767D8"/>
    <w:rsid w:val="00E80467"/>
    <w:rsid w:val="00EA3E4C"/>
    <w:rsid w:val="00EA775E"/>
    <w:rsid w:val="00ED020F"/>
    <w:rsid w:val="00ED05D3"/>
    <w:rsid w:val="00ED26AE"/>
    <w:rsid w:val="00F1568B"/>
    <w:rsid w:val="00F250A4"/>
    <w:rsid w:val="00F32E8E"/>
    <w:rsid w:val="00F42833"/>
    <w:rsid w:val="00F56EDE"/>
    <w:rsid w:val="00F57486"/>
    <w:rsid w:val="00F742A7"/>
    <w:rsid w:val="00FA1FF9"/>
    <w:rsid w:val="00FB3782"/>
    <w:rsid w:val="00FC085D"/>
    <w:rsid w:val="00FC40D2"/>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khor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E201C3" w:rsidP="00E201C3">
          <w:pPr>
            <w:pStyle w:val="E2E46101E03043D1A7709C3D101D1DE645"/>
          </w:pPr>
          <w:r w:rsidRPr="003738BB">
            <w:rPr>
              <w:rStyle w:val="Zstupntext"/>
              <w:color w:val="FFFF00"/>
              <w:highlight w:val="yellow"/>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E201C3" w:rsidP="00E201C3">
          <w:pPr>
            <w:pStyle w:val="618F1B0F22C74A3D9BFC5EB4C60E37FB45"/>
          </w:pPr>
          <w:r w:rsidRPr="003738BB">
            <w:rPr>
              <w:rStyle w:val="Zstupntext"/>
              <w:color w:val="FFFF00"/>
              <w:highlight w:val="yellow"/>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E201C3" w:rsidP="00E201C3">
          <w:pPr>
            <w:pStyle w:val="782AF7CF9D974F47BA1DEEF858A0FB5645"/>
          </w:pPr>
          <w:r w:rsidRPr="003738BB">
            <w:rPr>
              <w:rStyle w:val="Zstupntext"/>
              <w:color w:val="FFFF00"/>
              <w:highlight w:val="yellow"/>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E201C3" w:rsidP="00E201C3">
          <w:pPr>
            <w:pStyle w:val="387039D5B0C049DE88C86358122CC6B945"/>
          </w:pPr>
          <w:r w:rsidRPr="003738BB">
            <w:rPr>
              <w:rStyle w:val="Zstupntext"/>
              <w:color w:val="FFFF00"/>
              <w:highlight w:val="yellow"/>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E201C3" w:rsidP="00E201C3">
          <w:pPr>
            <w:pStyle w:val="2472A076F6CB492589C384D75A5F5CFC45"/>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E201C3" w:rsidP="00E201C3">
          <w:pPr>
            <w:pStyle w:val="C1A13FDE4ACC419F85760B9AA71877ED45"/>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E201C3" w:rsidP="00E201C3">
          <w:pPr>
            <w:pStyle w:val="A2DE6EB7A9954A5597CECAEA4FEF534545"/>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E201C3" w:rsidP="00E201C3">
          <w:pPr>
            <w:pStyle w:val="E1BB44031D284221B3C30DA962551E8A45"/>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E201C3" w:rsidP="00E201C3">
          <w:pPr>
            <w:pStyle w:val="FB8EC64785284435A614F665B062DC2944"/>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E201C3" w:rsidP="00E201C3">
          <w:pPr>
            <w:pStyle w:val="A2FCA2A25A7E4C869D13B5BF5DB2FB0633"/>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E201C3" w:rsidP="00E201C3">
          <w:pPr>
            <w:pStyle w:val="D95D13CD9EBE4DF8B1EE4123D05E875231"/>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E201C3" w:rsidP="00E201C3">
          <w:pPr>
            <w:pStyle w:val="F563A7099EE24239B0136F0FCA0C3ADE31"/>
          </w:pPr>
          <w:r w:rsidRPr="003738BB">
            <w:rPr>
              <w:rStyle w:val="Zstupntext"/>
              <w:color w:val="FFC000"/>
              <w:highlight w:val="yellow"/>
            </w:rPr>
            <w:t>XX.XX.XXXX</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E201C3" w:rsidP="00E201C3">
          <w:pPr>
            <w:pStyle w:val="07DF6FC3A73F4D3EA6A069D993072733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E201C3" w:rsidP="00E201C3">
          <w:pPr>
            <w:pStyle w:val="99E6EF0CD3DB4F06BE609464CCDA848331"/>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E201C3" w:rsidP="00E201C3">
          <w:pPr>
            <w:pStyle w:val="CF305FFE51C942DFB16757437920318E30"/>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E201C3" w:rsidP="00E201C3">
          <w:pPr>
            <w:pStyle w:val="78E035ECE66C4D8AAB23A364E52FF51630"/>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E201C3" w:rsidP="00E201C3">
          <w:pPr>
            <w:pStyle w:val="1B13F64062C54AC6A4E991B14D26B47A23"/>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E201C3" w:rsidP="00E201C3">
          <w:pPr>
            <w:pStyle w:val="ED5D91EF62FF4B699E684B731B36835223"/>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E201C3" w:rsidP="00E201C3">
          <w:pPr>
            <w:pStyle w:val="450CC22C95544DCCAE393B49B11DAB9C20"/>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E201C3" w:rsidP="00E201C3">
          <w:pPr>
            <w:pStyle w:val="569A0305F62A4C9285D39F7B4915B4FF20"/>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E201C3" w:rsidP="00E201C3">
          <w:pPr>
            <w:pStyle w:val="F610504B721F42A6BD39E37679E73E8720"/>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E201C3" w:rsidP="00E201C3">
          <w:pPr>
            <w:pStyle w:val="E37B19B536F24A3083DDA6E0DAF55F5020"/>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E201C3" w:rsidP="00E201C3">
          <w:pPr>
            <w:pStyle w:val="9A81A584CC844E8F885B1859B513956416"/>
          </w:pPr>
          <w:r>
            <w:rPr>
              <w:rStyle w:val="Zstupntext"/>
              <w:color w:val="FFC000"/>
              <w:highlight w:val="yellow"/>
            </w:rPr>
            <w:t>XX</w:t>
          </w:r>
          <w:r w:rsidRPr="00FB3782">
            <w:rPr>
              <w:rStyle w:val="Zstupntext"/>
              <w:color w:val="FFC000"/>
              <w:highlight w:val="yellow"/>
            </w:rPr>
            <w:t>.XX.XXXX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E201C3" w:rsidP="00E201C3">
          <w:pPr>
            <w:pStyle w:val="27950D3F172045888CB6CEA6EF5D384D13"/>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E201C3" w:rsidP="00E201C3">
          <w:pPr>
            <w:pStyle w:val="98191DCC8FC54742A79F22870AE7741912"/>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E201C3" w:rsidP="00E201C3">
          <w:pPr>
            <w:pStyle w:val="7AB816C5E6E447499E0AC739BF9013DB12"/>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E201C3" w:rsidP="00E201C3">
          <w:pPr>
            <w:pStyle w:val="D400314814814864AB7CD6645A0A463B9"/>
          </w:pPr>
          <w:r w:rsidRPr="003738BB">
            <w:rPr>
              <w:rStyle w:val="Zstupntext"/>
              <w:color w:val="FFFF00"/>
              <w:highlight w:val="yellow"/>
            </w:rPr>
            <w:t>………………..</w:t>
          </w:r>
        </w:p>
      </w:docPartBody>
    </w:docPart>
    <w:docPart>
      <w:docPartPr>
        <w:name w:val="FFE3F93C6CF44E8B9524421C4E79B8F6"/>
        <w:category>
          <w:name w:val="Obecné"/>
          <w:gallery w:val="placeholder"/>
        </w:category>
        <w:types>
          <w:type w:val="bbPlcHdr"/>
        </w:types>
        <w:behaviors>
          <w:behavior w:val="content"/>
        </w:behaviors>
        <w:guid w:val="{DA9FA865-34F6-47CC-A400-E00B2597446A}"/>
      </w:docPartPr>
      <w:docPartBody>
        <w:p w:rsidR="00B65FA2" w:rsidRDefault="00E201C3" w:rsidP="00E201C3">
          <w:pPr>
            <w:pStyle w:val="FFE3F93C6CF44E8B9524421C4E79B8F62"/>
          </w:pPr>
          <w:r w:rsidRPr="003738BB">
            <w:rPr>
              <w:rStyle w:val="Zstupntext"/>
              <w:color w:val="FFFF00"/>
              <w:highlight w:val="yellow"/>
            </w:rPr>
            <w:t>………………..</w:t>
          </w:r>
        </w:p>
      </w:docPartBody>
    </w:docPart>
    <w:docPart>
      <w:docPartPr>
        <w:name w:val="0DB126DD172D4447ACC4032DB994BC99"/>
        <w:category>
          <w:name w:val="Obecné"/>
          <w:gallery w:val="placeholder"/>
        </w:category>
        <w:types>
          <w:type w:val="bbPlcHdr"/>
        </w:types>
        <w:behaviors>
          <w:behavior w:val="content"/>
        </w:behaviors>
        <w:guid w:val="{DBC0F9E3-A094-47DA-8D12-8C1D2641A9BF}"/>
      </w:docPartPr>
      <w:docPartBody>
        <w:p w:rsidR="00B65FA2" w:rsidRDefault="00E201C3" w:rsidP="00E201C3">
          <w:pPr>
            <w:pStyle w:val="0DB126DD172D4447ACC4032DB994BC992"/>
          </w:pPr>
          <w:r w:rsidRPr="003738BB">
            <w:rPr>
              <w:rStyle w:val="Zstupntext"/>
              <w:color w:val="FFFF00"/>
              <w:highlight w:val="yellow"/>
            </w:rPr>
            <w:t>....................</w:t>
          </w:r>
        </w:p>
      </w:docPartBody>
    </w:docPart>
    <w:docPart>
      <w:docPartPr>
        <w:name w:val="4F3033DFC6644779AEE3D0C119993D74"/>
        <w:category>
          <w:name w:val="Obecné"/>
          <w:gallery w:val="placeholder"/>
        </w:category>
        <w:types>
          <w:type w:val="bbPlcHdr"/>
        </w:types>
        <w:behaviors>
          <w:behavior w:val="content"/>
        </w:behaviors>
        <w:guid w:val="{C70C2A78-A97C-436F-ABDA-D7D4FF356CD6}"/>
      </w:docPartPr>
      <w:docPartBody>
        <w:p w:rsidR="00B65FA2" w:rsidRDefault="00E201C3" w:rsidP="00E201C3">
          <w:pPr>
            <w:pStyle w:val="4F3033DFC6644779AEE3D0C119993D742"/>
          </w:pPr>
          <w:r w:rsidRPr="003738BB">
            <w:rPr>
              <w:rStyle w:val="Zstupntext"/>
              <w:color w:val="FFFF00"/>
              <w:highlight w:val="yellow"/>
            </w:rPr>
            <w:t>………………..</w:t>
          </w:r>
        </w:p>
      </w:docPartBody>
    </w:docPart>
    <w:docPart>
      <w:docPartPr>
        <w:name w:val="C9256A623F0044FD984381511A33E7D7"/>
        <w:category>
          <w:name w:val="Obecné"/>
          <w:gallery w:val="placeholder"/>
        </w:category>
        <w:types>
          <w:type w:val="bbPlcHdr"/>
        </w:types>
        <w:behaviors>
          <w:behavior w:val="content"/>
        </w:behaviors>
        <w:guid w:val="{16059405-0169-4632-8C76-638DD8329AAB}"/>
      </w:docPartPr>
      <w:docPartBody>
        <w:p w:rsidR="00B65FA2" w:rsidRDefault="00E201C3" w:rsidP="00E201C3">
          <w:pPr>
            <w:pStyle w:val="C9256A623F0044FD984381511A33E7D72"/>
          </w:pPr>
          <w:r>
            <w:rPr>
              <w:rStyle w:val="Zstupntext"/>
              <w:color w:val="FFC000"/>
              <w:highlight w:val="yellow"/>
            </w:rPr>
            <w:t>XX</w:t>
          </w:r>
          <w:r w:rsidRPr="00FB3782">
            <w:rPr>
              <w:rStyle w:val="Zstupntext"/>
              <w:color w:val="FFC000"/>
              <w:highlight w:val="yellow"/>
            </w:rPr>
            <w:t>.XX.XXXX</w:t>
          </w:r>
        </w:p>
      </w:docPartBody>
    </w:docPart>
    <w:docPart>
      <w:docPartPr>
        <w:name w:val="08E7D740C1C74B978B7FFC11C0F59791"/>
        <w:category>
          <w:name w:val="Obecné"/>
          <w:gallery w:val="placeholder"/>
        </w:category>
        <w:types>
          <w:type w:val="bbPlcHdr"/>
        </w:types>
        <w:behaviors>
          <w:behavior w:val="content"/>
        </w:behaviors>
        <w:guid w:val="{A91AAE7E-033A-430B-B8CD-5AAB303058E9}"/>
      </w:docPartPr>
      <w:docPartBody>
        <w:p w:rsidR="00B65FA2" w:rsidRDefault="00E201C3" w:rsidP="00E201C3">
          <w:pPr>
            <w:pStyle w:val="08E7D740C1C74B978B7FFC11C0F597912"/>
          </w:pPr>
          <w:r w:rsidRPr="003738BB">
            <w:rPr>
              <w:rStyle w:val="Zstupntext"/>
              <w:color w:val="FFFF00"/>
              <w:highlight w:val="yellow"/>
            </w:rPr>
            <w:t>....................</w:t>
          </w:r>
        </w:p>
      </w:docPartBody>
    </w:docPart>
    <w:docPart>
      <w:docPartPr>
        <w:name w:val="C1A8F48200664E66832ADB5A71B29F4A"/>
        <w:category>
          <w:name w:val="Obecné"/>
          <w:gallery w:val="placeholder"/>
        </w:category>
        <w:types>
          <w:type w:val="bbPlcHdr"/>
        </w:types>
        <w:behaviors>
          <w:behavior w:val="content"/>
        </w:behaviors>
        <w:guid w:val="{0639FB57-FB8E-4847-955B-A725A3C146D5}"/>
      </w:docPartPr>
      <w:docPartBody>
        <w:p w:rsidR="00B65FA2" w:rsidRDefault="00E201C3" w:rsidP="00E201C3">
          <w:pPr>
            <w:pStyle w:val="C1A8F48200664E66832ADB5A71B29F4A2"/>
          </w:pPr>
          <w:r w:rsidRPr="003738BB">
            <w:rPr>
              <w:rStyle w:val="Zstupntext"/>
              <w:color w:val="FFFF00"/>
              <w:highlight w:val="yellow"/>
            </w:rPr>
            <w:t>………………..</w:t>
          </w:r>
        </w:p>
      </w:docPartBody>
    </w:docPart>
    <w:docPart>
      <w:docPartPr>
        <w:name w:val="076AA1764C994833BEA023E4AAE4FE6E"/>
        <w:category>
          <w:name w:val="Obecné"/>
          <w:gallery w:val="placeholder"/>
        </w:category>
        <w:types>
          <w:type w:val="bbPlcHdr"/>
        </w:types>
        <w:behaviors>
          <w:behavior w:val="content"/>
        </w:behaviors>
        <w:guid w:val="{16886F86-5314-463F-8BCA-68EEF501E929}"/>
      </w:docPartPr>
      <w:docPartBody>
        <w:p w:rsidR="00B65FA2" w:rsidRDefault="00E201C3" w:rsidP="00E201C3">
          <w:pPr>
            <w:pStyle w:val="076AA1764C994833BEA023E4AAE4FE6E1"/>
          </w:pPr>
          <w:r w:rsidRPr="00122A26">
            <w:rPr>
              <w:rStyle w:val="Zstupntext"/>
              <w:color w:val="FFC000"/>
              <w:highlight w:val="yellow"/>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0C4C44"/>
    <w:rsid w:val="00497F6F"/>
    <w:rsid w:val="00766E49"/>
    <w:rsid w:val="00AC04B7"/>
    <w:rsid w:val="00AC5B1C"/>
    <w:rsid w:val="00B65FA2"/>
    <w:rsid w:val="00B86956"/>
    <w:rsid w:val="00B91A65"/>
    <w:rsid w:val="00BB0350"/>
    <w:rsid w:val="00BB7C5F"/>
    <w:rsid w:val="00E03A5B"/>
    <w:rsid w:val="00E137FE"/>
    <w:rsid w:val="00E201C3"/>
    <w:rsid w:val="00F6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F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01C3"/>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F66DAE"/>
    <w:rPr>
      <w:rFonts w:ascii="Calibri" w:eastAsia="Calibri" w:hAnsi="Calibri" w:cs="Times New Roman"/>
      <w:lang w:eastAsia="en-US"/>
    </w:rPr>
  </w:style>
  <w:style w:type="paragraph" w:customStyle="1" w:styleId="618F1B0F22C74A3D9BFC5EB4C60E37FB38">
    <w:name w:val="618F1B0F22C74A3D9BFC5EB4C60E37FB38"/>
    <w:rsid w:val="00F66DAE"/>
    <w:rPr>
      <w:rFonts w:ascii="Calibri" w:eastAsia="Calibri" w:hAnsi="Calibri" w:cs="Times New Roman"/>
      <w:lang w:eastAsia="en-US"/>
    </w:rPr>
  </w:style>
  <w:style w:type="paragraph" w:customStyle="1" w:styleId="3E1FBA35A5864F488ACF0C96D659CA0E38">
    <w:name w:val="3E1FBA35A5864F488ACF0C96D659CA0E38"/>
    <w:rsid w:val="00F66DAE"/>
    <w:rPr>
      <w:rFonts w:ascii="Calibri" w:eastAsia="Calibri" w:hAnsi="Calibri" w:cs="Times New Roman"/>
      <w:lang w:eastAsia="en-US"/>
    </w:rPr>
  </w:style>
  <w:style w:type="paragraph" w:customStyle="1" w:styleId="8E90BFD8B6C54A60AE2354496863EAF424">
    <w:name w:val="8E90BFD8B6C54A60AE2354496863EAF424"/>
    <w:rsid w:val="00F66DAE"/>
    <w:rPr>
      <w:rFonts w:ascii="Calibri" w:eastAsia="Calibri" w:hAnsi="Calibri" w:cs="Times New Roman"/>
      <w:lang w:eastAsia="en-US"/>
    </w:rPr>
  </w:style>
  <w:style w:type="paragraph" w:customStyle="1" w:styleId="782AF7CF9D974F47BA1DEEF858A0FB5638">
    <w:name w:val="782AF7CF9D974F47BA1DEEF858A0FB5638"/>
    <w:rsid w:val="00F66DAE"/>
    <w:rPr>
      <w:rFonts w:ascii="Calibri" w:eastAsia="Calibri" w:hAnsi="Calibri" w:cs="Times New Roman"/>
      <w:lang w:eastAsia="en-US"/>
    </w:rPr>
  </w:style>
  <w:style w:type="paragraph" w:customStyle="1" w:styleId="9A81A584CC844E8F885B1859B51395649">
    <w:name w:val="9A81A584CC844E8F885B1859B51395649"/>
    <w:rsid w:val="00F66DAE"/>
    <w:rPr>
      <w:rFonts w:ascii="Calibri" w:eastAsia="Calibri" w:hAnsi="Calibri" w:cs="Times New Roman"/>
      <w:lang w:eastAsia="en-US"/>
    </w:rPr>
  </w:style>
  <w:style w:type="paragraph" w:customStyle="1" w:styleId="387039D5B0C049DE88C86358122CC6B938">
    <w:name w:val="387039D5B0C049DE88C86358122CC6B938"/>
    <w:rsid w:val="00F66DAE"/>
    <w:rPr>
      <w:rFonts w:ascii="Calibri" w:eastAsia="Calibri" w:hAnsi="Calibri" w:cs="Times New Roman"/>
      <w:lang w:eastAsia="en-US"/>
    </w:rPr>
  </w:style>
  <w:style w:type="paragraph" w:customStyle="1" w:styleId="2472A076F6CB492589C384D75A5F5CFC38">
    <w:name w:val="2472A076F6CB492589C384D75A5F5CFC38"/>
    <w:rsid w:val="00F66DAE"/>
    <w:rPr>
      <w:rFonts w:ascii="Calibri" w:eastAsia="Calibri" w:hAnsi="Calibri" w:cs="Times New Roman"/>
      <w:lang w:eastAsia="en-US"/>
    </w:rPr>
  </w:style>
  <w:style w:type="paragraph" w:customStyle="1" w:styleId="C1A13FDE4ACC419F85760B9AA71877ED38">
    <w:name w:val="C1A13FDE4ACC419F85760B9AA71877ED38"/>
    <w:rsid w:val="00F66DAE"/>
    <w:rPr>
      <w:rFonts w:ascii="Calibri" w:eastAsia="Calibri" w:hAnsi="Calibri" w:cs="Times New Roman"/>
      <w:lang w:eastAsia="en-US"/>
    </w:rPr>
  </w:style>
  <w:style w:type="paragraph" w:customStyle="1" w:styleId="A2DE6EB7A9954A5597CECAEA4FEF534538">
    <w:name w:val="A2DE6EB7A9954A5597CECAEA4FEF534538"/>
    <w:rsid w:val="00F66DAE"/>
    <w:rPr>
      <w:rFonts w:ascii="Calibri" w:eastAsia="Calibri" w:hAnsi="Calibri" w:cs="Times New Roman"/>
      <w:lang w:eastAsia="en-US"/>
    </w:rPr>
  </w:style>
  <w:style w:type="paragraph" w:customStyle="1" w:styleId="E1BB44031D284221B3C30DA962551E8A38">
    <w:name w:val="E1BB44031D284221B3C30DA962551E8A38"/>
    <w:rsid w:val="00F66DAE"/>
    <w:rPr>
      <w:rFonts w:ascii="Calibri" w:eastAsia="Calibri" w:hAnsi="Calibri" w:cs="Times New Roman"/>
      <w:lang w:eastAsia="en-US"/>
    </w:rPr>
  </w:style>
  <w:style w:type="paragraph" w:customStyle="1" w:styleId="D400314814814864AB7CD6645A0A463B2">
    <w:name w:val="D400314814814864AB7CD6645A0A463B2"/>
    <w:rsid w:val="00F66DAE"/>
    <w:rPr>
      <w:rFonts w:ascii="Calibri" w:eastAsia="Calibri" w:hAnsi="Calibri" w:cs="Times New Roman"/>
      <w:lang w:eastAsia="en-US"/>
    </w:rPr>
  </w:style>
  <w:style w:type="paragraph" w:customStyle="1" w:styleId="FB8EC64785284435A614F665B062DC2937">
    <w:name w:val="FB8EC64785284435A614F665B062DC2937"/>
    <w:rsid w:val="00F66DAE"/>
    <w:rPr>
      <w:rFonts w:ascii="Calibri" w:eastAsia="Calibri" w:hAnsi="Calibri" w:cs="Times New Roman"/>
      <w:lang w:eastAsia="en-US"/>
    </w:rPr>
  </w:style>
  <w:style w:type="paragraph" w:customStyle="1" w:styleId="07DF6FC3A73F4D3EA6A069D99307273324">
    <w:name w:val="07DF6FC3A73F4D3EA6A069D99307273324"/>
    <w:rsid w:val="00F66DAE"/>
    <w:rPr>
      <w:rFonts w:ascii="Calibri" w:eastAsia="Calibri" w:hAnsi="Calibri" w:cs="Times New Roman"/>
      <w:lang w:eastAsia="en-US"/>
    </w:rPr>
  </w:style>
  <w:style w:type="paragraph" w:customStyle="1" w:styleId="99E6EF0CD3DB4F06BE609464CCDA848324">
    <w:name w:val="99E6EF0CD3DB4F06BE609464CCDA848324"/>
    <w:rsid w:val="00F66DAE"/>
    <w:rPr>
      <w:rFonts w:ascii="Calibri" w:eastAsia="Calibri" w:hAnsi="Calibri" w:cs="Times New Roman"/>
      <w:lang w:eastAsia="en-US"/>
    </w:rPr>
  </w:style>
  <w:style w:type="paragraph" w:customStyle="1" w:styleId="27950D3F172045888CB6CEA6EF5D384D6">
    <w:name w:val="27950D3F172045888CB6CEA6EF5D384D6"/>
    <w:rsid w:val="00F66DAE"/>
    <w:rPr>
      <w:rFonts w:ascii="Calibri" w:eastAsia="Calibri" w:hAnsi="Calibri" w:cs="Times New Roman"/>
      <w:lang w:eastAsia="en-US"/>
    </w:rPr>
  </w:style>
  <w:style w:type="paragraph" w:customStyle="1" w:styleId="A2FCA2A25A7E4C869D13B5BF5DB2FB0626">
    <w:name w:val="A2FCA2A25A7E4C869D13B5BF5DB2FB0626"/>
    <w:rsid w:val="00F66DAE"/>
    <w:rPr>
      <w:rFonts w:ascii="Calibri" w:eastAsia="Calibri" w:hAnsi="Calibri" w:cs="Times New Roman"/>
      <w:lang w:eastAsia="en-US"/>
    </w:rPr>
  </w:style>
  <w:style w:type="paragraph" w:customStyle="1" w:styleId="98191DCC8FC54742A79F22870AE774195">
    <w:name w:val="98191DCC8FC54742A79F22870AE774195"/>
    <w:rsid w:val="00F66DAE"/>
    <w:rPr>
      <w:rFonts w:ascii="Calibri" w:eastAsia="Calibri" w:hAnsi="Calibri" w:cs="Times New Roman"/>
      <w:lang w:eastAsia="en-US"/>
    </w:rPr>
  </w:style>
  <w:style w:type="paragraph" w:customStyle="1" w:styleId="7AB816C5E6E447499E0AC739BF9013DB5">
    <w:name w:val="7AB816C5E6E447499E0AC739BF9013DB5"/>
    <w:rsid w:val="00F66DAE"/>
    <w:rPr>
      <w:rFonts w:ascii="Calibri" w:eastAsia="Calibri" w:hAnsi="Calibri" w:cs="Times New Roman"/>
      <w:lang w:eastAsia="en-US"/>
    </w:rPr>
  </w:style>
  <w:style w:type="paragraph" w:customStyle="1" w:styleId="CF305FFE51C942DFB16757437920318E23">
    <w:name w:val="CF305FFE51C942DFB16757437920318E23"/>
    <w:rsid w:val="00F66DAE"/>
    <w:rPr>
      <w:rFonts w:ascii="Calibri" w:eastAsia="Calibri" w:hAnsi="Calibri" w:cs="Times New Roman"/>
      <w:lang w:eastAsia="en-US"/>
    </w:rPr>
  </w:style>
  <w:style w:type="paragraph" w:customStyle="1" w:styleId="78E035ECE66C4D8AAB23A364E52FF51623">
    <w:name w:val="78E035ECE66C4D8AAB23A364E52FF51623"/>
    <w:rsid w:val="00F66DAE"/>
    <w:rPr>
      <w:rFonts w:ascii="Calibri" w:eastAsia="Calibri" w:hAnsi="Calibri" w:cs="Times New Roman"/>
      <w:lang w:eastAsia="en-US"/>
    </w:rPr>
  </w:style>
  <w:style w:type="paragraph" w:customStyle="1" w:styleId="1B13F64062C54AC6A4E991B14D26B47A16">
    <w:name w:val="1B13F64062C54AC6A4E991B14D26B47A16"/>
    <w:rsid w:val="00F66DAE"/>
    <w:rPr>
      <w:rFonts w:ascii="Calibri" w:eastAsia="Calibri" w:hAnsi="Calibri" w:cs="Times New Roman"/>
      <w:lang w:eastAsia="en-US"/>
    </w:rPr>
  </w:style>
  <w:style w:type="paragraph" w:customStyle="1" w:styleId="ED5D91EF62FF4B699E684B731B36835216">
    <w:name w:val="ED5D91EF62FF4B699E684B731B36835216"/>
    <w:rsid w:val="00F66DAE"/>
    <w:rPr>
      <w:rFonts w:ascii="Calibri" w:eastAsia="Calibri" w:hAnsi="Calibri" w:cs="Times New Roman"/>
      <w:lang w:eastAsia="en-US"/>
    </w:rPr>
  </w:style>
  <w:style w:type="paragraph" w:customStyle="1" w:styleId="D95D13CD9EBE4DF8B1EE4123D05E875224">
    <w:name w:val="D95D13CD9EBE4DF8B1EE4123D05E875224"/>
    <w:rsid w:val="00F66DAE"/>
    <w:rPr>
      <w:rFonts w:ascii="Calibri" w:eastAsia="Calibri" w:hAnsi="Calibri" w:cs="Times New Roman"/>
      <w:lang w:eastAsia="en-US"/>
    </w:rPr>
  </w:style>
  <w:style w:type="paragraph" w:customStyle="1" w:styleId="F563A7099EE24239B0136F0FCA0C3ADE24">
    <w:name w:val="F563A7099EE24239B0136F0FCA0C3ADE24"/>
    <w:rsid w:val="00F66DAE"/>
    <w:rPr>
      <w:rFonts w:ascii="Calibri" w:eastAsia="Calibri" w:hAnsi="Calibri" w:cs="Times New Roman"/>
      <w:lang w:eastAsia="en-US"/>
    </w:rPr>
  </w:style>
  <w:style w:type="paragraph" w:customStyle="1" w:styleId="450CC22C95544DCCAE393B49B11DAB9C13">
    <w:name w:val="450CC22C95544DCCAE393B49B11DAB9C13"/>
    <w:rsid w:val="00F66DAE"/>
    <w:rPr>
      <w:rFonts w:ascii="Calibri" w:eastAsia="Calibri" w:hAnsi="Calibri" w:cs="Times New Roman"/>
      <w:lang w:eastAsia="en-US"/>
    </w:rPr>
  </w:style>
  <w:style w:type="paragraph" w:customStyle="1" w:styleId="569A0305F62A4C9285D39F7B4915B4FF13">
    <w:name w:val="569A0305F62A4C9285D39F7B4915B4FF13"/>
    <w:rsid w:val="00F66DAE"/>
    <w:rPr>
      <w:rFonts w:ascii="Calibri" w:eastAsia="Calibri" w:hAnsi="Calibri" w:cs="Times New Roman"/>
      <w:lang w:eastAsia="en-US"/>
    </w:rPr>
  </w:style>
  <w:style w:type="paragraph" w:customStyle="1" w:styleId="F610504B721F42A6BD39E37679E73E8713">
    <w:name w:val="F610504B721F42A6BD39E37679E73E8713"/>
    <w:rsid w:val="00F66DAE"/>
    <w:rPr>
      <w:rFonts w:ascii="Calibri" w:eastAsia="Calibri" w:hAnsi="Calibri" w:cs="Times New Roman"/>
      <w:lang w:eastAsia="en-US"/>
    </w:rPr>
  </w:style>
  <w:style w:type="paragraph" w:customStyle="1" w:styleId="E37B19B536F24A3083DDA6E0DAF55F5013">
    <w:name w:val="E37B19B536F24A3083DDA6E0DAF55F5013"/>
    <w:rsid w:val="00F66DAE"/>
    <w:rPr>
      <w:rFonts w:ascii="Calibri" w:eastAsia="Calibri" w:hAnsi="Calibri" w:cs="Times New Roman"/>
      <w:lang w:eastAsia="en-US"/>
    </w:rPr>
  </w:style>
  <w:style w:type="paragraph" w:customStyle="1" w:styleId="D412FB1ACEF44AAAADEFC0B0F6F6D216">
    <w:name w:val="D412FB1ACEF44AAAADEFC0B0F6F6D216"/>
    <w:rsid w:val="00B91A65"/>
  </w:style>
  <w:style w:type="paragraph" w:customStyle="1" w:styleId="E2E46101E03043D1A7709C3D101D1DE639">
    <w:name w:val="E2E46101E03043D1A7709C3D101D1DE639"/>
    <w:rsid w:val="00B91A65"/>
    <w:rPr>
      <w:rFonts w:ascii="Calibri" w:eastAsia="Calibri" w:hAnsi="Calibri" w:cs="Times New Roman"/>
      <w:lang w:eastAsia="en-US"/>
    </w:rPr>
  </w:style>
  <w:style w:type="paragraph" w:customStyle="1" w:styleId="618F1B0F22C74A3D9BFC5EB4C60E37FB39">
    <w:name w:val="618F1B0F22C74A3D9BFC5EB4C60E37FB39"/>
    <w:rsid w:val="00B91A65"/>
    <w:rPr>
      <w:rFonts w:ascii="Calibri" w:eastAsia="Calibri" w:hAnsi="Calibri" w:cs="Times New Roman"/>
      <w:lang w:eastAsia="en-US"/>
    </w:rPr>
  </w:style>
  <w:style w:type="paragraph" w:customStyle="1" w:styleId="3E1FBA35A5864F488ACF0C96D659CA0E39">
    <w:name w:val="3E1FBA35A5864F488ACF0C96D659CA0E39"/>
    <w:rsid w:val="00B91A65"/>
    <w:rPr>
      <w:rFonts w:ascii="Calibri" w:eastAsia="Calibri" w:hAnsi="Calibri" w:cs="Times New Roman"/>
      <w:lang w:eastAsia="en-US"/>
    </w:rPr>
  </w:style>
  <w:style w:type="paragraph" w:customStyle="1" w:styleId="8E90BFD8B6C54A60AE2354496863EAF425">
    <w:name w:val="8E90BFD8B6C54A60AE2354496863EAF425"/>
    <w:rsid w:val="00B91A65"/>
    <w:rPr>
      <w:rFonts w:ascii="Calibri" w:eastAsia="Calibri" w:hAnsi="Calibri" w:cs="Times New Roman"/>
      <w:lang w:eastAsia="en-US"/>
    </w:rPr>
  </w:style>
  <w:style w:type="paragraph" w:customStyle="1" w:styleId="782AF7CF9D974F47BA1DEEF858A0FB5639">
    <w:name w:val="782AF7CF9D974F47BA1DEEF858A0FB5639"/>
    <w:rsid w:val="00B91A65"/>
    <w:rPr>
      <w:rFonts w:ascii="Calibri" w:eastAsia="Calibri" w:hAnsi="Calibri" w:cs="Times New Roman"/>
      <w:lang w:eastAsia="en-US"/>
    </w:rPr>
  </w:style>
  <w:style w:type="paragraph" w:customStyle="1" w:styleId="9A81A584CC844E8F885B1859B513956410">
    <w:name w:val="9A81A584CC844E8F885B1859B513956410"/>
    <w:rsid w:val="00B91A65"/>
    <w:rPr>
      <w:rFonts w:ascii="Calibri" w:eastAsia="Calibri" w:hAnsi="Calibri" w:cs="Times New Roman"/>
      <w:lang w:eastAsia="en-US"/>
    </w:rPr>
  </w:style>
  <w:style w:type="paragraph" w:customStyle="1" w:styleId="387039D5B0C049DE88C86358122CC6B939">
    <w:name w:val="387039D5B0C049DE88C86358122CC6B939"/>
    <w:rsid w:val="00B91A65"/>
    <w:rPr>
      <w:rFonts w:ascii="Calibri" w:eastAsia="Calibri" w:hAnsi="Calibri" w:cs="Times New Roman"/>
      <w:lang w:eastAsia="en-US"/>
    </w:rPr>
  </w:style>
  <w:style w:type="paragraph" w:customStyle="1" w:styleId="2472A076F6CB492589C384D75A5F5CFC39">
    <w:name w:val="2472A076F6CB492589C384D75A5F5CFC39"/>
    <w:rsid w:val="00B91A65"/>
    <w:rPr>
      <w:rFonts w:ascii="Calibri" w:eastAsia="Calibri" w:hAnsi="Calibri" w:cs="Times New Roman"/>
      <w:lang w:eastAsia="en-US"/>
    </w:rPr>
  </w:style>
  <w:style w:type="paragraph" w:customStyle="1" w:styleId="C1A13FDE4ACC419F85760B9AA71877ED39">
    <w:name w:val="C1A13FDE4ACC419F85760B9AA71877ED39"/>
    <w:rsid w:val="00B91A65"/>
    <w:rPr>
      <w:rFonts w:ascii="Calibri" w:eastAsia="Calibri" w:hAnsi="Calibri" w:cs="Times New Roman"/>
      <w:lang w:eastAsia="en-US"/>
    </w:rPr>
  </w:style>
  <w:style w:type="paragraph" w:customStyle="1" w:styleId="A2DE6EB7A9954A5597CECAEA4FEF534539">
    <w:name w:val="A2DE6EB7A9954A5597CECAEA4FEF534539"/>
    <w:rsid w:val="00B91A65"/>
    <w:rPr>
      <w:rFonts w:ascii="Calibri" w:eastAsia="Calibri" w:hAnsi="Calibri" w:cs="Times New Roman"/>
      <w:lang w:eastAsia="en-US"/>
    </w:rPr>
  </w:style>
  <w:style w:type="paragraph" w:customStyle="1" w:styleId="E1BB44031D284221B3C30DA962551E8A39">
    <w:name w:val="E1BB44031D284221B3C30DA962551E8A39"/>
    <w:rsid w:val="00B91A65"/>
    <w:rPr>
      <w:rFonts w:ascii="Calibri" w:eastAsia="Calibri" w:hAnsi="Calibri" w:cs="Times New Roman"/>
      <w:lang w:eastAsia="en-US"/>
    </w:rPr>
  </w:style>
  <w:style w:type="paragraph" w:customStyle="1" w:styleId="D400314814814864AB7CD6645A0A463B3">
    <w:name w:val="D400314814814864AB7CD6645A0A463B3"/>
    <w:rsid w:val="00B91A65"/>
    <w:rPr>
      <w:rFonts w:ascii="Calibri" w:eastAsia="Calibri" w:hAnsi="Calibri" w:cs="Times New Roman"/>
      <w:lang w:eastAsia="en-US"/>
    </w:rPr>
  </w:style>
  <w:style w:type="paragraph" w:customStyle="1" w:styleId="FB8EC64785284435A614F665B062DC2938">
    <w:name w:val="FB8EC64785284435A614F665B062DC2938"/>
    <w:rsid w:val="00B91A65"/>
    <w:rPr>
      <w:rFonts w:ascii="Calibri" w:eastAsia="Calibri" w:hAnsi="Calibri" w:cs="Times New Roman"/>
      <w:lang w:eastAsia="en-US"/>
    </w:rPr>
  </w:style>
  <w:style w:type="paragraph" w:customStyle="1" w:styleId="D412FB1ACEF44AAAADEFC0B0F6F6D2161">
    <w:name w:val="D412FB1ACEF44AAAADEFC0B0F6F6D2161"/>
    <w:rsid w:val="00B91A65"/>
    <w:rPr>
      <w:rFonts w:ascii="Calibri" w:eastAsia="Calibri" w:hAnsi="Calibri" w:cs="Times New Roman"/>
      <w:lang w:eastAsia="en-US"/>
    </w:rPr>
  </w:style>
  <w:style w:type="paragraph" w:customStyle="1" w:styleId="07DF6FC3A73F4D3EA6A069D99307273325">
    <w:name w:val="07DF6FC3A73F4D3EA6A069D99307273325"/>
    <w:rsid w:val="00B91A65"/>
    <w:rPr>
      <w:rFonts w:ascii="Calibri" w:eastAsia="Calibri" w:hAnsi="Calibri" w:cs="Times New Roman"/>
      <w:lang w:eastAsia="en-US"/>
    </w:rPr>
  </w:style>
  <w:style w:type="paragraph" w:customStyle="1" w:styleId="99E6EF0CD3DB4F06BE609464CCDA848325">
    <w:name w:val="99E6EF0CD3DB4F06BE609464CCDA848325"/>
    <w:rsid w:val="00B91A65"/>
    <w:rPr>
      <w:rFonts w:ascii="Calibri" w:eastAsia="Calibri" w:hAnsi="Calibri" w:cs="Times New Roman"/>
      <w:lang w:eastAsia="en-US"/>
    </w:rPr>
  </w:style>
  <w:style w:type="paragraph" w:customStyle="1" w:styleId="27950D3F172045888CB6CEA6EF5D384D7">
    <w:name w:val="27950D3F172045888CB6CEA6EF5D384D7"/>
    <w:rsid w:val="00B91A65"/>
    <w:rPr>
      <w:rFonts w:ascii="Calibri" w:eastAsia="Calibri" w:hAnsi="Calibri" w:cs="Times New Roman"/>
      <w:lang w:eastAsia="en-US"/>
    </w:rPr>
  </w:style>
  <w:style w:type="paragraph" w:customStyle="1" w:styleId="A2FCA2A25A7E4C869D13B5BF5DB2FB0627">
    <w:name w:val="A2FCA2A25A7E4C869D13B5BF5DB2FB0627"/>
    <w:rsid w:val="00B91A65"/>
    <w:rPr>
      <w:rFonts w:ascii="Calibri" w:eastAsia="Calibri" w:hAnsi="Calibri" w:cs="Times New Roman"/>
      <w:lang w:eastAsia="en-US"/>
    </w:rPr>
  </w:style>
  <w:style w:type="paragraph" w:customStyle="1" w:styleId="98191DCC8FC54742A79F22870AE774196">
    <w:name w:val="98191DCC8FC54742A79F22870AE774196"/>
    <w:rsid w:val="00B91A65"/>
    <w:rPr>
      <w:rFonts w:ascii="Calibri" w:eastAsia="Calibri" w:hAnsi="Calibri" w:cs="Times New Roman"/>
      <w:lang w:eastAsia="en-US"/>
    </w:rPr>
  </w:style>
  <w:style w:type="paragraph" w:customStyle="1" w:styleId="7AB816C5E6E447499E0AC739BF9013DB6">
    <w:name w:val="7AB816C5E6E447499E0AC739BF9013DB6"/>
    <w:rsid w:val="00B91A65"/>
    <w:rPr>
      <w:rFonts w:ascii="Calibri" w:eastAsia="Calibri" w:hAnsi="Calibri" w:cs="Times New Roman"/>
      <w:lang w:eastAsia="en-US"/>
    </w:rPr>
  </w:style>
  <w:style w:type="paragraph" w:customStyle="1" w:styleId="CF305FFE51C942DFB16757437920318E24">
    <w:name w:val="CF305FFE51C942DFB16757437920318E24"/>
    <w:rsid w:val="00B91A65"/>
    <w:rPr>
      <w:rFonts w:ascii="Calibri" w:eastAsia="Calibri" w:hAnsi="Calibri" w:cs="Times New Roman"/>
      <w:lang w:eastAsia="en-US"/>
    </w:rPr>
  </w:style>
  <w:style w:type="paragraph" w:customStyle="1" w:styleId="78E035ECE66C4D8AAB23A364E52FF51624">
    <w:name w:val="78E035ECE66C4D8AAB23A364E52FF51624"/>
    <w:rsid w:val="00B91A65"/>
    <w:rPr>
      <w:rFonts w:ascii="Calibri" w:eastAsia="Calibri" w:hAnsi="Calibri" w:cs="Times New Roman"/>
      <w:lang w:eastAsia="en-US"/>
    </w:rPr>
  </w:style>
  <w:style w:type="paragraph" w:customStyle="1" w:styleId="1B13F64062C54AC6A4E991B14D26B47A17">
    <w:name w:val="1B13F64062C54AC6A4E991B14D26B47A17"/>
    <w:rsid w:val="00B91A65"/>
    <w:rPr>
      <w:rFonts w:ascii="Calibri" w:eastAsia="Calibri" w:hAnsi="Calibri" w:cs="Times New Roman"/>
      <w:lang w:eastAsia="en-US"/>
    </w:rPr>
  </w:style>
  <w:style w:type="paragraph" w:customStyle="1" w:styleId="ED5D91EF62FF4B699E684B731B36835217">
    <w:name w:val="ED5D91EF62FF4B699E684B731B36835217"/>
    <w:rsid w:val="00B91A65"/>
    <w:rPr>
      <w:rFonts w:ascii="Calibri" w:eastAsia="Calibri" w:hAnsi="Calibri" w:cs="Times New Roman"/>
      <w:lang w:eastAsia="en-US"/>
    </w:rPr>
  </w:style>
  <w:style w:type="paragraph" w:customStyle="1" w:styleId="D95D13CD9EBE4DF8B1EE4123D05E875225">
    <w:name w:val="D95D13CD9EBE4DF8B1EE4123D05E875225"/>
    <w:rsid w:val="00B91A65"/>
    <w:rPr>
      <w:rFonts w:ascii="Calibri" w:eastAsia="Calibri" w:hAnsi="Calibri" w:cs="Times New Roman"/>
      <w:lang w:eastAsia="en-US"/>
    </w:rPr>
  </w:style>
  <w:style w:type="paragraph" w:customStyle="1" w:styleId="F563A7099EE24239B0136F0FCA0C3ADE25">
    <w:name w:val="F563A7099EE24239B0136F0FCA0C3ADE25"/>
    <w:rsid w:val="00B91A65"/>
    <w:rPr>
      <w:rFonts w:ascii="Calibri" w:eastAsia="Calibri" w:hAnsi="Calibri" w:cs="Times New Roman"/>
      <w:lang w:eastAsia="en-US"/>
    </w:rPr>
  </w:style>
  <w:style w:type="paragraph" w:customStyle="1" w:styleId="450CC22C95544DCCAE393B49B11DAB9C14">
    <w:name w:val="450CC22C95544DCCAE393B49B11DAB9C14"/>
    <w:rsid w:val="00B91A65"/>
    <w:rPr>
      <w:rFonts w:ascii="Calibri" w:eastAsia="Calibri" w:hAnsi="Calibri" w:cs="Times New Roman"/>
      <w:lang w:eastAsia="en-US"/>
    </w:rPr>
  </w:style>
  <w:style w:type="paragraph" w:customStyle="1" w:styleId="569A0305F62A4C9285D39F7B4915B4FF14">
    <w:name w:val="569A0305F62A4C9285D39F7B4915B4FF14"/>
    <w:rsid w:val="00B91A65"/>
    <w:rPr>
      <w:rFonts w:ascii="Calibri" w:eastAsia="Calibri" w:hAnsi="Calibri" w:cs="Times New Roman"/>
      <w:lang w:eastAsia="en-US"/>
    </w:rPr>
  </w:style>
  <w:style w:type="paragraph" w:customStyle="1" w:styleId="F610504B721F42A6BD39E37679E73E8714">
    <w:name w:val="F610504B721F42A6BD39E37679E73E8714"/>
    <w:rsid w:val="00B91A65"/>
    <w:rPr>
      <w:rFonts w:ascii="Calibri" w:eastAsia="Calibri" w:hAnsi="Calibri" w:cs="Times New Roman"/>
      <w:lang w:eastAsia="en-US"/>
    </w:rPr>
  </w:style>
  <w:style w:type="paragraph" w:customStyle="1" w:styleId="E37B19B536F24A3083DDA6E0DAF55F5014">
    <w:name w:val="E37B19B536F24A3083DDA6E0DAF55F5014"/>
    <w:rsid w:val="00B91A65"/>
    <w:rPr>
      <w:rFonts w:ascii="Calibri" w:eastAsia="Calibri" w:hAnsi="Calibri" w:cs="Times New Roman"/>
      <w:lang w:eastAsia="en-US"/>
    </w:rPr>
  </w:style>
  <w:style w:type="paragraph" w:customStyle="1" w:styleId="E2E46101E03043D1A7709C3D101D1DE640">
    <w:name w:val="E2E46101E03043D1A7709C3D101D1DE640"/>
    <w:rsid w:val="00B91A65"/>
    <w:rPr>
      <w:rFonts w:ascii="Calibri" w:eastAsia="Calibri" w:hAnsi="Calibri" w:cs="Times New Roman"/>
      <w:lang w:eastAsia="en-US"/>
    </w:rPr>
  </w:style>
  <w:style w:type="paragraph" w:customStyle="1" w:styleId="618F1B0F22C74A3D9BFC5EB4C60E37FB40">
    <w:name w:val="618F1B0F22C74A3D9BFC5EB4C60E37FB40"/>
    <w:rsid w:val="00B91A65"/>
    <w:rPr>
      <w:rFonts w:ascii="Calibri" w:eastAsia="Calibri" w:hAnsi="Calibri" w:cs="Times New Roman"/>
      <w:lang w:eastAsia="en-US"/>
    </w:rPr>
  </w:style>
  <w:style w:type="paragraph" w:customStyle="1" w:styleId="3E1FBA35A5864F488ACF0C96D659CA0E40">
    <w:name w:val="3E1FBA35A5864F488ACF0C96D659CA0E40"/>
    <w:rsid w:val="00B91A65"/>
    <w:rPr>
      <w:rFonts w:ascii="Calibri" w:eastAsia="Calibri" w:hAnsi="Calibri" w:cs="Times New Roman"/>
      <w:lang w:eastAsia="en-US"/>
    </w:rPr>
  </w:style>
  <w:style w:type="paragraph" w:customStyle="1" w:styleId="8E90BFD8B6C54A60AE2354496863EAF426">
    <w:name w:val="8E90BFD8B6C54A60AE2354496863EAF426"/>
    <w:rsid w:val="00B91A65"/>
    <w:rPr>
      <w:rFonts w:ascii="Calibri" w:eastAsia="Calibri" w:hAnsi="Calibri" w:cs="Times New Roman"/>
      <w:lang w:eastAsia="en-US"/>
    </w:rPr>
  </w:style>
  <w:style w:type="paragraph" w:customStyle="1" w:styleId="782AF7CF9D974F47BA1DEEF858A0FB5640">
    <w:name w:val="782AF7CF9D974F47BA1DEEF858A0FB5640"/>
    <w:rsid w:val="00B91A65"/>
    <w:rPr>
      <w:rFonts w:ascii="Calibri" w:eastAsia="Calibri" w:hAnsi="Calibri" w:cs="Times New Roman"/>
      <w:lang w:eastAsia="en-US"/>
    </w:rPr>
  </w:style>
  <w:style w:type="paragraph" w:customStyle="1" w:styleId="9A81A584CC844E8F885B1859B513956411">
    <w:name w:val="9A81A584CC844E8F885B1859B513956411"/>
    <w:rsid w:val="00B91A65"/>
    <w:rPr>
      <w:rFonts w:ascii="Calibri" w:eastAsia="Calibri" w:hAnsi="Calibri" w:cs="Times New Roman"/>
      <w:lang w:eastAsia="en-US"/>
    </w:rPr>
  </w:style>
  <w:style w:type="paragraph" w:customStyle="1" w:styleId="387039D5B0C049DE88C86358122CC6B940">
    <w:name w:val="387039D5B0C049DE88C86358122CC6B940"/>
    <w:rsid w:val="00B91A65"/>
    <w:rPr>
      <w:rFonts w:ascii="Calibri" w:eastAsia="Calibri" w:hAnsi="Calibri" w:cs="Times New Roman"/>
      <w:lang w:eastAsia="en-US"/>
    </w:rPr>
  </w:style>
  <w:style w:type="paragraph" w:customStyle="1" w:styleId="2472A076F6CB492589C384D75A5F5CFC40">
    <w:name w:val="2472A076F6CB492589C384D75A5F5CFC40"/>
    <w:rsid w:val="00B91A65"/>
    <w:rPr>
      <w:rFonts w:ascii="Calibri" w:eastAsia="Calibri" w:hAnsi="Calibri" w:cs="Times New Roman"/>
      <w:lang w:eastAsia="en-US"/>
    </w:rPr>
  </w:style>
  <w:style w:type="paragraph" w:customStyle="1" w:styleId="C1A13FDE4ACC419F85760B9AA71877ED40">
    <w:name w:val="C1A13FDE4ACC419F85760B9AA71877ED40"/>
    <w:rsid w:val="00B91A65"/>
    <w:rPr>
      <w:rFonts w:ascii="Calibri" w:eastAsia="Calibri" w:hAnsi="Calibri" w:cs="Times New Roman"/>
      <w:lang w:eastAsia="en-US"/>
    </w:rPr>
  </w:style>
  <w:style w:type="paragraph" w:customStyle="1" w:styleId="A2DE6EB7A9954A5597CECAEA4FEF534540">
    <w:name w:val="A2DE6EB7A9954A5597CECAEA4FEF534540"/>
    <w:rsid w:val="00B91A65"/>
    <w:rPr>
      <w:rFonts w:ascii="Calibri" w:eastAsia="Calibri" w:hAnsi="Calibri" w:cs="Times New Roman"/>
      <w:lang w:eastAsia="en-US"/>
    </w:rPr>
  </w:style>
  <w:style w:type="paragraph" w:customStyle="1" w:styleId="E1BB44031D284221B3C30DA962551E8A40">
    <w:name w:val="E1BB44031D284221B3C30DA962551E8A40"/>
    <w:rsid w:val="00B91A65"/>
    <w:rPr>
      <w:rFonts w:ascii="Calibri" w:eastAsia="Calibri" w:hAnsi="Calibri" w:cs="Times New Roman"/>
      <w:lang w:eastAsia="en-US"/>
    </w:rPr>
  </w:style>
  <w:style w:type="paragraph" w:customStyle="1" w:styleId="D400314814814864AB7CD6645A0A463B4">
    <w:name w:val="D400314814814864AB7CD6645A0A463B4"/>
    <w:rsid w:val="00B91A65"/>
    <w:rPr>
      <w:rFonts w:ascii="Calibri" w:eastAsia="Calibri" w:hAnsi="Calibri" w:cs="Times New Roman"/>
      <w:lang w:eastAsia="en-US"/>
    </w:rPr>
  </w:style>
  <w:style w:type="paragraph" w:customStyle="1" w:styleId="FB8EC64785284435A614F665B062DC2939">
    <w:name w:val="FB8EC64785284435A614F665B062DC2939"/>
    <w:rsid w:val="00B91A65"/>
    <w:rPr>
      <w:rFonts w:ascii="Calibri" w:eastAsia="Calibri" w:hAnsi="Calibri" w:cs="Times New Roman"/>
      <w:lang w:eastAsia="en-US"/>
    </w:rPr>
  </w:style>
  <w:style w:type="paragraph" w:customStyle="1" w:styleId="07DF6FC3A73F4D3EA6A069D99307273326">
    <w:name w:val="07DF6FC3A73F4D3EA6A069D99307273326"/>
    <w:rsid w:val="00B91A65"/>
    <w:rPr>
      <w:rFonts w:ascii="Calibri" w:eastAsia="Calibri" w:hAnsi="Calibri" w:cs="Times New Roman"/>
      <w:lang w:eastAsia="en-US"/>
    </w:rPr>
  </w:style>
  <w:style w:type="paragraph" w:customStyle="1" w:styleId="99E6EF0CD3DB4F06BE609464CCDA848326">
    <w:name w:val="99E6EF0CD3DB4F06BE609464CCDA848326"/>
    <w:rsid w:val="00B91A65"/>
    <w:rPr>
      <w:rFonts w:ascii="Calibri" w:eastAsia="Calibri" w:hAnsi="Calibri" w:cs="Times New Roman"/>
      <w:lang w:eastAsia="en-US"/>
    </w:rPr>
  </w:style>
  <w:style w:type="paragraph" w:customStyle="1" w:styleId="27950D3F172045888CB6CEA6EF5D384D8">
    <w:name w:val="27950D3F172045888CB6CEA6EF5D384D8"/>
    <w:rsid w:val="00B91A65"/>
    <w:rPr>
      <w:rFonts w:ascii="Calibri" w:eastAsia="Calibri" w:hAnsi="Calibri" w:cs="Times New Roman"/>
      <w:lang w:eastAsia="en-US"/>
    </w:rPr>
  </w:style>
  <w:style w:type="paragraph" w:customStyle="1" w:styleId="A2FCA2A25A7E4C869D13B5BF5DB2FB0628">
    <w:name w:val="A2FCA2A25A7E4C869D13B5BF5DB2FB0628"/>
    <w:rsid w:val="00B91A65"/>
    <w:rPr>
      <w:rFonts w:ascii="Calibri" w:eastAsia="Calibri" w:hAnsi="Calibri" w:cs="Times New Roman"/>
      <w:lang w:eastAsia="en-US"/>
    </w:rPr>
  </w:style>
  <w:style w:type="paragraph" w:customStyle="1" w:styleId="98191DCC8FC54742A79F22870AE774197">
    <w:name w:val="98191DCC8FC54742A79F22870AE774197"/>
    <w:rsid w:val="00B91A65"/>
    <w:rPr>
      <w:rFonts w:ascii="Calibri" w:eastAsia="Calibri" w:hAnsi="Calibri" w:cs="Times New Roman"/>
      <w:lang w:eastAsia="en-US"/>
    </w:rPr>
  </w:style>
  <w:style w:type="paragraph" w:customStyle="1" w:styleId="7AB816C5E6E447499E0AC739BF9013DB7">
    <w:name w:val="7AB816C5E6E447499E0AC739BF9013DB7"/>
    <w:rsid w:val="00B91A65"/>
    <w:rPr>
      <w:rFonts w:ascii="Calibri" w:eastAsia="Calibri" w:hAnsi="Calibri" w:cs="Times New Roman"/>
      <w:lang w:eastAsia="en-US"/>
    </w:rPr>
  </w:style>
  <w:style w:type="paragraph" w:customStyle="1" w:styleId="CF305FFE51C942DFB16757437920318E25">
    <w:name w:val="CF305FFE51C942DFB16757437920318E25"/>
    <w:rsid w:val="00B91A65"/>
    <w:rPr>
      <w:rFonts w:ascii="Calibri" w:eastAsia="Calibri" w:hAnsi="Calibri" w:cs="Times New Roman"/>
      <w:lang w:eastAsia="en-US"/>
    </w:rPr>
  </w:style>
  <w:style w:type="paragraph" w:customStyle="1" w:styleId="78E035ECE66C4D8AAB23A364E52FF51625">
    <w:name w:val="78E035ECE66C4D8AAB23A364E52FF51625"/>
    <w:rsid w:val="00B91A65"/>
    <w:rPr>
      <w:rFonts w:ascii="Calibri" w:eastAsia="Calibri" w:hAnsi="Calibri" w:cs="Times New Roman"/>
      <w:lang w:eastAsia="en-US"/>
    </w:rPr>
  </w:style>
  <w:style w:type="paragraph" w:customStyle="1" w:styleId="1B13F64062C54AC6A4E991B14D26B47A18">
    <w:name w:val="1B13F64062C54AC6A4E991B14D26B47A18"/>
    <w:rsid w:val="00B91A65"/>
    <w:rPr>
      <w:rFonts w:ascii="Calibri" w:eastAsia="Calibri" w:hAnsi="Calibri" w:cs="Times New Roman"/>
      <w:lang w:eastAsia="en-US"/>
    </w:rPr>
  </w:style>
  <w:style w:type="paragraph" w:customStyle="1" w:styleId="ED5D91EF62FF4B699E684B731B36835218">
    <w:name w:val="ED5D91EF62FF4B699E684B731B36835218"/>
    <w:rsid w:val="00B91A65"/>
    <w:rPr>
      <w:rFonts w:ascii="Calibri" w:eastAsia="Calibri" w:hAnsi="Calibri" w:cs="Times New Roman"/>
      <w:lang w:eastAsia="en-US"/>
    </w:rPr>
  </w:style>
  <w:style w:type="paragraph" w:customStyle="1" w:styleId="D95D13CD9EBE4DF8B1EE4123D05E875226">
    <w:name w:val="D95D13CD9EBE4DF8B1EE4123D05E875226"/>
    <w:rsid w:val="00B91A65"/>
    <w:rPr>
      <w:rFonts w:ascii="Calibri" w:eastAsia="Calibri" w:hAnsi="Calibri" w:cs="Times New Roman"/>
      <w:lang w:eastAsia="en-US"/>
    </w:rPr>
  </w:style>
  <w:style w:type="paragraph" w:customStyle="1" w:styleId="F563A7099EE24239B0136F0FCA0C3ADE26">
    <w:name w:val="F563A7099EE24239B0136F0FCA0C3ADE26"/>
    <w:rsid w:val="00B91A65"/>
    <w:rPr>
      <w:rFonts w:ascii="Calibri" w:eastAsia="Calibri" w:hAnsi="Calibri" w:cs="Times New Roman"/>
      <w:lang w:eastAsia="en-US"/>
    </w:rPr>
  </w:style>
  <w:style w:type="paragraph" w:customStyle="1" w:styleId="450CC22C95544DCCAE393B49B11DAB9C15">
    <w:name w:val="450CC22C95544DCCAE393B49B11DAB9C15"/>
    <w:rsid w:val="00B91A65"/>
    <w:rPr>
      <w:rFonts w:ascii="Calibri" w:eastAsia="Calibri" w:hAnsi="Calibri" w:cs="Times New Roman"/>
      <w:lang w:eastAsia="en-US"/>
    </w:rPr>
  </w:style>
  <w:style w:type="paragraph" w:customStyle="1" w:styleId="569A0305F62A4C9285D39F7B4915B4FF15">
    <w:name w:val="569A0305F62A4C9285D39F7B4915B4FF15"/>
    <w:rsid w:val="00B91A65"/>
    <w:rPr>
      <w:rFonts w:ascii="Calibri" w:eastAsia="Calibri" w:hAnsi="Calibri" w:cs="Times New Roman"/>
      <w:lang w:eastAsia="en-US"/>
    </w:rPr>
  </w:style>
  <w:style w:type="paragraph" w:customStyle="1" w:styleId="F610504B721F42A6BD39E37679E73E8715">
    <w:name w:val="F610504B721F42A6BD39E37679E73E8715"/>
    <w:rsid w:val="00B91A65"/>
    <w:rPr>
      <w:rFonts w:ascii="Calibri" w:eastAsia="Calibri" w:hAnsi="Calibri" w:cs="Times New Roman"/>
      <w:lang w:eastAsia="en-US"/>
    </w:rPr>
  </w:style>
  <w:style w:type="paragraph" w:customStyle="1" w:styleId="E37B19B536F24A3083DDA6E0DAF55F5015">
    <w:name w:val="E37B19B536F24A3083DDA6E0DAF55F5015"/>
    <w:rsid w:val="00B91A65"/>
    <w:rPr>
      <w:rFonts w:ascii="Calibri" w:eastAsia="Calibri" w:hAnsi="Calibri" w:cs="Times New Roman"/>
      <w:lang w:eastAsia="en-US"/>
    </w:rPr>
  </w:style>
  <w:style w:type="paragraph" w:customStyle="1" w:styleId="E2E46101E03043D1A7709C3D101D1DE641">
    <w:name w:val="E2E46101E03043D1A7709C3D101D1DE641"/>
    <w:rsid w:val="00B91A65"/>
    <w:rPr>
      <w:rFonts w:ascii="Calibri" w:eastAsia="Calibri" w:hAnsi="Calibri" w:cs="Times New Roman"/>
      <w:lang w:eastAsia="en-US"/>
    </w:rPr>
  </w:style>
  <w:style w:type="paragraph" w:customStyle="1" w:styleId="618F1B0F22C74A3D9BFC5EB4C60E37FB41">
    <w:name w:val="618F1B0F22C74A3D9BFC5EB4C60E37FB41"/>
    <w:rsid w:val="00B91A65"/>
    <w:rPr>
      <w:rFonts w:ascii="Calibri" w:eastAsia="Calibri" w:hAnsi="Calibri" w:cs="Times New Roman"/>
      <w:lang w:eastAsia="en-US"/>
    </w:rPr>
  </w:style>
  <w:style w:type="paragraph" w:customStyle="1" w:styleId="3E1FBA35A5864F488ACF0C96D659CA0E41">
    <w:name w:val="3E1FBA35A5864F488ACF0C96D659CA0E41"/>
    <w:rsid w:val="00B91A65"/>
    <w:rPr>
      <w:rFonts w:ascii="Calibri" w:eastAsia="Calibri" w:hAnsi="Calibri" w:cs="Times New Roman"/>
      <w:lang w:eastAsia="en-US"/>
    </w:rPr>
  </w:style>
  <w:style w:type="paragraph" w:customStyle="1" w:styleId="8E90BFD8B6C54A60AE2354496863EAF427">
    <w:name w:val="8E90BFD8B6C54A60AE2354496863EAF427"/>
    <w:rsid w:val="00B91A65"/>
    <w:rPr>
      <w:rFonts w:ascii="Calibri" w:eastAsia="Calibri" w:hAnsi="Calibri" w:cs="Times New Roman"/>
      <w:lang w:eastAsia="en-US"/>
    </w:rPr>
  </w:style>
  <w:style w:type="paragraph" w:customStyle="1" w:styleId="782AF7CF9D974F47BA1DEEF858A0FB5641">
    <w:name w:val="782AF7CF9D974F47BA1DEEF858A0FB5641"/>
    <w:rsid w:val="00B91A65"/>
    <w:rPr>
      <w:rFonts w:ascii="Calibri" w:eastAsia="Calibri" w:hAnsi="Calibri" w:cs="Times New Roman"/>
      <w:lang w:eastAsia="en-US"/>
    </w:rPr>
  </w:style>
  <w:style w:type="paragraph" w:customStyle="1" w:styleId="9A81A584CC844E8F885B1859B513956412">
    <w:name w:val="9A81A584CC844E8F885B1859B513956412"/>
    <w:rsid w:val="00B91A65"/>
    <w:rPr>
      <w:rFonts w:ascii="Calibri" w:eastAsia="Calibri" w:hAnsi="Calibri" w:cs="Times New Roman"/>
      <w:lang w:eastAsia="en-US"/>
    </w:rPr>
  </w:style>
  <w:style w:type="paragraph" w:customStyle="1" w:styleId="387039D5B0C049DE88C86358122CC6B941">
    <w:name w:val="387039D5B0C049DE88C86358122CC6B941"/>
    <w:rsid w:val="00B91A65"/>
    <w:rPr>
      <w:rFonts w:ascii="Calibri" w:eastAsia="Calibri" w:hAnsi="Calibri" w:cs="Times New Roman"/>
      <w:lang w:eastAsia="en-US"/>
    </w:rPr>
  </w:style>
  <w:style w:type="paragraph" w:customStyle="1" w:styleId="2472A076F6CB492589C384D75A5F5CFC41">
    <w:name w:val="2472A076F6CB492589C384D75A5F5CFC41"/>
    <w:rsid w:val="00B91A65"/>
    <w:rPr>
      <w:rFonts w:ascii="Calibri" w:eastAsia="Calibri" w:hAnsi="Calibri" w:cs="Times New Roman"/>
      <w:lang w:eastAsia="en-US"/>
    </w:rPr>
  </w:style>
  <w:style w:type="paragraph" w:customStyle="1" w:styleId="C1A13FDE4ACC419F85760B9AA71877ED41">
    <w:name w:val="C1A13FDE4ACC419F85760B9AA71877ED41"/>
    <w:rsid w:val="00B91A65"/>
    <w:rPr>
      <w:rFonts w:ascii="Calibri" w:eastAsia="Calibri" w:hAnsi="Calibri" w:cs="Times New Roman"/>
      <w:lang w:eastAsia="en-US"/>
    </w:rPr>
  </w:style>
  <w:style w:type="paragraph" w:customStyle="1" w:styleId="A2DE6EB7A9954A5597CECAEA4FEF534541">
    <w:name w:val="A2DE6EB7A9954A5597CECAEA4FEF534541"/>
    <w:rsid w:val="00B91A65"/>
    <w:rPr>
      <w:rFonts w:ascii="Calibri" w:eastAsia="Calibri" w:hAnsi="Calibri" w:cs="Times New Roman"/>
      <w:lang w:eastAsia="en-US"/>
    </w:rPr>
  </w:style>
  <w:style w:type="paragraph" w:customStyle="1" w:styleId="E1BB44031D284221B3C30DA962551E8A41">
    <w:name w:val="E1BB44031D284221B3C30DA962551E8A41"/>
    <w:rsid w:val="00B91A65"/>
    <w:rPr>
      <w:rFonts w:ascii="Calibri" w:eastAsia="Calibri" w:hAnsi="Calibri" w:cs="Times New Roman"/>
      <w:lang w:eastAsia="en-US"/>
    </w:rPr>
  </w:style>
  <w:style w:type="paragraph" w:customStyle="1" w:styleId="D400314814814864AB7CD6645A0A463B5">
    <w:name w:val="D400314814814864AB7CD6645A0A463B5"/>
    <w:rsid w:val="00B91A65"/>
    <w:rPr>
      <w:rFonts w:ascii="Calibri" w:eastAsia="Calibri" w:hAnsi="Calibri" w:cs="Times New Roman"/>
      <w:lang w:eastAsia="en-US"/>
    </w:rPr>
  </w:style>
  <w:style w:type="paragraph" w:customStyle="1" w:styleId="FB8EC64785284435A614F665B062DC2940">
    <w:name w:val="FB8EC64785284435A614F665B062DC2940"/>
    <w:rsid w:val="00B91A65"/>
    <w:rPr>
      <w:rFonts w:ascii="Calibri" w:eastAsia="Calibri" w:hAnsi="Calibri" w:cs="Times New Roman"/>
      <w:lang w:eastAsia="en-US"/>
    </w:rPr>
  </w:style>
  <w:style w:type="paragraph" w:customStyle="1" w:styleId="07DF6FC3A73F4D3EA6A069D99307273327">
    <w:name w:val="07DF6FC3A73F4D3EA6A069D99307273327"/>
    <w:rsid w:val="00B91A65"/>
    <w:rPr>
      <w:rFonts w:ascii="Calibri" w:eastAsia="Calibri" w:hAnsi="Calibri" w:cs="Times New Roman"/>
      <w:lang w:eastAsia="en-US"/>
    </w:rPr>
  </w:style>
  <w:style w:type="paragraph" w:customStyle="1" w:styleId="99E6EF0CD3DB4F06BE609464CCDA848327">
    <w:name w:val="99E6EF0CD3DB4F06BE609464CCDA848327"/>
    <w:rsid w:val="00B91A65"/>
    <w:rPr>
      <w:rFonts w:ascii="Calibri" w:eastAsia="Calibri" w:hAnsi="Calibri" w:cs="Times New Roman"/>
      <w:lang w:eastAsia="en-US"/>
    </w:rPr>
  </w:style>
  <w:style w:type="paragraph" w:customStyle="1" w:styleId="27950D3F172045888CB6CEA6EF5D384D9">
    <w:name w:val="27950D3F172045888CB6CEA6EF5D384D9"/>
    <w:rsid w:val="00B91A65"/>
    <w:rPr>
      <w:rFonts w:ascii="Calibri" w:eastAsia="Calibri" w:hAnsi="Calibri" w:cs="Times New Roman"/>
      <w:lang w:eastAsia="en-US"/>
    </w:rPr>
  </w:style>
  <w:style w:type="paragraph" w:customStyle="1" w:styleId="A2FCA2A25A7E4C869D13B5BF5DB2FB0629">
    <w:name w:val="A2FCA2A25A7E4C869D13B5BF5DB2FB0629"/>
    <w:rsid w:val="00B91A65"/>
    <w:rPr>
      <w:rFonts w:ascii="Calibri" w:eastAsia="Calibri" w:hAnsi="Calibri" w:cs="Times New Roman"/>
      <w:lang w:eastAsia="en-US"/>
    </w:rPr>
  </w:style>
  <w:style w:type="paragraph" w:customStyle="1" w:styleId="98191DCC8FC54742A79F22870AE774198">
    <w:name w:val="98191DCC8FC54742A79F22870AE774198"/>
    <w:rsid w:val="00B91A65"/>
    <w:rPr>
      <w:rFonts w:ascii="Calibri" w:eastAsia="Calibri" w:hAnsi="Calibri" w:cs="Times New Roman"/>
      <w:lang w:eastAsia="en-US"/>
    </w:rPr>
  </w:style>
  <w:style w:type="paragraph" w:customStyle="1" w:styleId="7AB816C5E6E447499E0AC739BF9013DB8">
    <w:name w:val="7AB816C5E6E447499E0AC739BF9013DB8"/>
    <w:rsid w:val="00B91A65"/>
    <w:rPr>
      <w:rFonts w:ascii="Calibri" w:eastAsia="Calibri" w:hAnsi="Calibri" w:cs="Times New Roman"/>
      <w:lang w:eastAsia="en-US"/>
    </w:rPr>
  </w:style>
  <w:style w:type="paragraph" w:customStyle="1" w:styleId="CF305FFE51C942DFB16757437920318E26">
    <w:name w:val="CF305FFE51C942DFB16757437920318E26"/>
    <w:rsid w:val="00B91A65"/>
    <w:rPr>
      <w:rFonts w:ascii="Calibri" w:eastAsia="Calibri" w:hAnsi="Calibri" w:cs="Times New Roman"/>
      <w:lang w:eastAsia="en-US"/>
    </w:rPr>
  </w:style>
  <w:style w:type="paragraph" w:customStyle="1" w:styleId="78E035ECE66C4D8AAB23A364E52FF51626">
    <w:name w:val="78E035ECE66C4D8AAB23A364E52FF51626"/>
    <w:rsid w:val="00B91A65"/>
    <w:rPr>
      <w:rFonts w:ascii="Calibri" w:eastAsia="Calibri" w:hAnsi="Calibri" w:cs="Times New Roman"/>
      <w:lang w:eastAsia="en-US"/>
    </w:rPr>
  </w:style>
  <w:style w:type="paragraph" w:customStyle="1" w:styleId="1B13F64062C54AC6A4E991B14D26B47A19">
    <w:name w:val="1B13F64062C54AC6A4E991B14D26B47A19"/>
    <w:rsid w:val="00B91A65"/>
    <w:rPr>
      <w:rFonts w:ascii="Calibri" w:eastAsia="Calibri" w:hAnsi="Calibri" w:cs="Times New Roman"/>
      <w:lang w:eastAsia="en-US"/>
    </w:rPr>
  </w:style>
  <w:style w:type="paragraph" w:customStyle="1" w:styleId="ED5D91EF62FF4B699E684B731B36835219">
    <w:name w:val="ED5D91EF62FF4B699E684B731B36835219"/>
    <w:rsid w:val="00B91A65"/>
    <w:rPr>
      <w:rFonts w:ascii="Calibri" w:eastAsia="Calibri" w:hAnsi="Calibri" w:cs="Times New Roman"/>
      <w:lang w:eastAsia="en-US"/>
    </w:rPr>
  </w:style>
  <w:style w:type="paragraph" w:customStyle="1" w:styleId="D95D13CD9EBE4DF8B1EE4123D05E875227">
    <w:name w:val="D95D13CD9EBE4DF8B1EE4123D05E875227"/>
    <w:rsid w:val="00B91A65"/>
    <w:rPr>
      <w:rFonts w:ascii="Calibri" w:eastAsia="Calibri" w:hAnsi="Calibri" w:cs="Times New Roman"/>
      <w:lang w:eastAsia="en-US"/>
    </w:rPr>
  </w:style>
  <w:style w:type="paragraph" w:customStyle="1" w:styleId="F563A7099EE24239B0136F0FCA0C3ADE27">
    <w:name w:val="F563A7099EE24239B0136F0FCA0C3ADE27"/>
    <w:rsid w:val="00B91A65"/>
    <w:rPr>
      <w:rFonts w:ascii="Calibri" w:eastAsia="Calibri" w:hAnsi="Calibri" w:cs="Times New Roman"/>
      <w:lang w:eastAsia="en-US"/>
    </w:rPr>
  </w:style>
  <w:style w:type="paragraph" w:customStyle="1" w:styleId="450CC22C95544DCCAE393B49B11DAB9C16">
    <w:name w:val="450CC22C95544DCCAE393B49B11DAB9C16"/>
    <w:rsid w:val="00B91A65"/>
    <w:rPr>
      <w:rFonts w:ascii="Calibri" w:eastAsia="Calibri" w:hAnsi="Calibri" w:cs="Times New Roman"/>
      <w:lang w:eastAsia="en-US"/>
    </w:rPr>
  </w:style>
  <w:style w:type="paragraph" w:customStyle="1" w:styleId="569A0305F62A4C9285D39F7B4915B4FF16">
    <w:name w:val="569A0305F62A4C9285D39F7B4915B4FF16"/>
    <w:rsid w:val="00B91A65"/>
    <w:rPr>
      <w:rFonts w:ascii="Calibri" w:eastAsia="Calibri" w:hAnsi="Calibri" w:cs="Times New Roman"/>
      <w:lang w:eastAsia="en-US"/>
    </w:rPr>
  </w:style>
  <w:style w:type="paragraph" w:customStyle="1" w:styleId="F610504B721F42A6BD39E37679E73E8716">
    <w:name w:val="F610504B721F42A6BD39E37679E73E8716"/>
    <w:rsid w:val="00B91A65"/>
    <w:rPr>
      <w:rFonts w:ascii="Calibri" w:eastAsia="Calibri" w:hAnsi="Calibri" w:cs="Times New Roman"/>
      <w:lang w:eastAsia="en-US"/>
    </w:rPr>
  </w:style>
  <w:style w:type="paragraph" w:customStyle="1" w:styleId="E37B19B536F24A3083DDA6E0DAF55F5016">
    <w:name w:val="E37B19B536F24A3083DDA6E0DAF55F5016"/>
    <w:rsid w:val="00B91A65"/>
    <w:rPr>
      <w:rFonts w:ascii="Calibri" w:eastAsia="Calibri" w:hAnsi="Calibri" w:cs="Times New Roman"/>
      <w:lang w:eastAsia="en-US"/>
    </w:rPr>
  </w:style>
  <w:style w:type="paragraph" w:customStyle="1" w:styleId="E2E46101E03043D1A7709C3D101D1DE642">
    <w:name w:val="E2E46101E03043D1A7709C3D101D1DE642"/>
    <w:rsid w:val="000C4C44"/>
    <w:rPr>
      <w:rFonts w:ascii="Calibri" w:eastAsia="Calibri" w:hAnsi="Calibri" w:cs="Times New Roman"/>
      <w:lang w:eastAsia="en-US"/>
    </w:rPr>
  </w:style>
  <w:style w:type="paragraph" w:customStyle="1" w:styleId="618F1B0F22C74A3D9BFC5EB4C60E37FB42">
    <w:name w:val="618F1B0F22C74A3D9BFC5EB4C60E37FB42"/>
    <w:rsid w:val="000C4C44"/>
    <w:rPr>
      <w:rFonts w:ascii="Calibri" w:eastAsia="Calibri" w:hAnsi="Calibri" w:cs="Times New Roman"/>
      <w:lang w:eastAsia="en-US"/>
    </w:rPr>
  </w:style>
  <w:style w:type="paragraph" w:customStyle="1" w:styleId="3E1FBA35A5864F488ACF0C96D659CA0E42">
    <w:name w:val="3E1FBA35A5864F488ACF0C96D659CA0E42"/>
    <w:rsid w:val="000C4C44"/>
    <w:rPr>
      <w:rFonts w:ascii="Calibri" w:eastAsia="Calibri" w:hAnsi="Calibri" w:cs="Times New Roman"/>
      <w:lang w:eastAsia="en-US"/>
    </w:rPr>
  </w:style>
  <w:style w:type="paragraph" w:customStyle="1" w:styleId="8E90BFD8B6C54A60AE2354496863EAF428">
    <w:name w:val="8E90BFD8B6C54A60AE2354496863EAF428"/>
    <w:rsid w:val="000C4C44"/>
    <w:rPr>
      <w:rFonts w:ascii="Calibri" w:eastAsia="Calibri" w:hAnsi="Calibri" w:cs="Times New Roman"/>
      <w:lang w:eastAsia="en-US"/>
    </w:rPr>
  </w:style>
  <w:style w:type="paragraph" w:customStyle="1" w:styleId="782AF7CF9D974F47BA1DEEF858A0FB5642">
    <w:name w:val="782AF7CF9D974F47BA1DEEF858A0FB5642"/>
    <w:rsid w:val="000C4C44"/>
    <w:rPr>
      <w:rFonts w:ascii="Calibri" w:eastAsia="Calibri" w:hAnsi="Calibri" w:cs="Times New Roman"/>
      <w:lang w:eastAsia="en-US"/>
    </w:rPr>
  </w:style>
  <w:style w:type="paragraph" w:customStyle="1" w:styleId="9A81A584CC844E8F885B1859B513956413">
    <w:name w:val="9A81A584CC844E8F885B1859B513956413"/>
    <w:rsid w:val="000C4C44"/>
    <w:rPr>
      <w:rFonts w:ascii="Calibri" w:eastAsia="Calibri" w:hAnsi="Calibri" w:cs="Times New Roman"/>
      <w:lang w:eastAsia="en-US"/>
    </w:rPr>
  </w:style>
  <w:style w:type="paragraph" w:customStyle="1" w:styleId="387039D5B0C049DE88C86358122CC6B942">
    <w:name w:val="387039D5B0C049DE88C86358122CC6B942"/>
    <w:rsid w:val="000C4C44"/>
    <w:rPr>
      <w:rFonts w:ascii="Calibri" w:eastAsia="Calibri" w:hAnsi="Calibri" w:cs="Times New Roman"/>
      <w:lang w:eastAsia="en-US"/>
    </w:rPr>
  </w:style>
  <w:style w:type="paragraph" w:customStyle="1" w:styleId="2472A076F6CB492589C384D75A5F5CFC42">
    <w:name w:val="2472A076F6CB492589C384D75A5F5CFC42"/>
    <w:rsid w:val="000C4C44"/>
    <w:rPr>
      <w:rFonts w:ascii="Calibri" w:eastAsia="Calibri" w:hAnsi="Calibri" w:cs="Times New Roman"/>
      <w:lang w:eastAsia="en-US"/>
    </w:rPr>
  </w:style>
  <w:style w:type="paragraph" w:customStyle="1" w:styleId="C1A13FDE4ACC419F85760B9AA71877ED42">
    <w:name w:val="C1A13FDE4ACC419F85760B9AA71877ED42"/>
    <w:rsid w:val="000C4C44"/>
    <w:rPr>
      <w:rFonts w:ascii="Calibri" w:eastAsia="Calibri" w:hAnsi="Calibri" w:cs="Times New Roman"/>
      <w:lang w:eastAsia="en-US"/>
    </w:rPr>
  </w:style>
  <w:style w:type="paragraph" w:customStyle="1" w:styleId="A2DE6EB7A9954A5597CECAEA4FEF534542">
    <w:name w:val="A2DE6EB7A9954A5597CECAEA4FEF534542"/>
    <w:rsid w:val="000C4C44"/>
    <w:rPr>
      <w:rFonts w:ascii="Calibri" w:eastAsia="Calibri" w:hAnsi="Calibri" w:cs="Times New Roman"/>
      <w:lang w:eastAsia="en-US"/>
    </w:rPr>
  </w:style>
  <w:style w:type="paragraph" w:customStyle="1" w:styleId="E1BB44031D284221B3C30DA962551E8A42">
    <w:name w:val="E1BB44031D284221B3C30DA962551E8A42"/>
    <w:rsid w:val="000C4C44"/>
    <w:rPr>
      <w:rFonts w:ascii="Calibri" w:eastAsia="Calibri" w:hAnsi="Calibri" w:cs="Times New Roman"/>
      <w:lang w:eastAsia="en-US"/>
    </w:rPr>
  </w:style>
  <w:style w:type="paragraph" w:customStyle="1" w:styleId="D400314814814864AB7CD6645A0A463B6">
    <w:name w:val="D400314814814864AB7CD6645A0A463B6"/>
    <w:rsid w:val="000C4C44"/>
    <w:rPr>
      <w:rFonts w:ascii="Calibri" w:eastAsia="Calibri" w:hAnsi="Calibri" w:cs="Times New Roman"/>
      <w:lang w:eastAsia="en-US"/>
    </w:rPr>
  </w:style>
  <w:style w:type="paragraph" w:customStyle="1" w:styleId="FB8EC64785284435A614F665B062DC2941">
    <w:name w:val="FB8EC64785284435A614F665B062DC2941"/>
    <w:rsid w:val="000C4C44"/>
    <w:rPr>
      <w:rFonts w:ascii="Calibri" w:eastAsia="Calibri" w:hAnsi="Calibri" w:cs="Times New Roman"/>
      <w:lang w:eastAsia="en-US"/>
    </w:rPr>
  </w:style>
  <w:style w:type="paragraph" w:customStyle="1" w:styleId="07DF6FC3A73F4D3EA6A069D99307273328">
    <w:name w:val="07DF6FC3A73F4D3EA6A069D99307273328"/>
    <w:rsid w:val="000C4C44"/>
    <w:rPr>
      <w:rFonts w:ascii="Calibri" w:eastAsia="Calibri" w:hAnsi="Calibri" w:cs="Times New Roman"/>
      <w:lang w:eastAsia="en-US"/>
    </w:rPr>
  </w:style>
  <w:style w:type="paragraph" w:customStyle="1" w:styleId="99E6EF0CD3DB4F06BE609464CCDA848328">
    <w:name w:val="99E6EF0CD3DB4F06BE609464CCDA848328"/>
    <w:rsid w:val="000C4C44"/>
    <w:rPr>
      <w:rFonts w:ascii="Calibri" w:eastAsia="Calibri" w:hAnsi="Calibri" w:cs="Times New Roman"/>
      <w:lang w:eastAsia="en-US"/>
    </w:rPr>
  </w:style>
  <w:style w:type="paragraph" w:customStyle="1" w:styleId="27950D3F172045888CB6CEA6EF5D384D10">
    <w:name w:val="27950D3F172045888CB6CEA6EF5D384D10"/>
    <w:rsid w:val="000C4C44"/>
    <w:rPr>
      <w:rFonts w:ascii="Calibri" w:eastAsia="Calibri" w:hAnsi="Calibri" w:cs="Times New Roman"/>
      <w:lang w:eastAsia="en-US"/>
    </w:rPr>
  </w:style>
  <w:style w:type="paragraph" w:customStyle="1" w:styleId="A2FCA2A25A7E4C869D13B5BF5DB2FB0630">
    <w:name w:val="A2FCA2A25A7E4C869D13B5BF5DB2FB0630"/>
    <w:rsid w:val="000C4C44"/>
    <w:rPr>
      <w:rFonts w:ascii="Calibri" w:eastAsia="Calibri" w:hAnsi="Calibri" w:cs="Times New Roman"/>
      <w:lang w:eastAsia="en-US"/>
    </w:rPr>
  </w:style>
  <w:style w:type="paragraph" w:customStyle="1" w:styleId="98191DCC8FC54742A79F22870AE774199">
    <w:name w:val="98191DCC8FC54742A79F22870AE774199"/>
    <w:rsid w:val="000C4C44"/>
    <w:rPr>
      <w:rFonts w:ascii="Calibri" w:eastAsia="Calibri" w:hAnsi="Calibri" w:cs="Times New Roman"/>
      <w:lang w:eastAsia="en-US"/>
    </w:rPr>
  </w:style>
  <w:style w:type="paragraph" w:customStyle="1" w:styleId="7AB816C5E6E447499E0AC739BF9013DB9">
    <w:name w:val="7AB816C5E6E447499E0AC739BF9013DB9"/>
    <w:rsid w:val="000C4C44"/>
    <w:rPr>
      <w:rFonts w:ascii="Calibri" w:eastAsia="Calibri" w:hAnsi="Calibri" w:cs="Times New Roman"/>
      <w:lang w:eastAsia="en-US"/>
    </w:rPr>
  </w:style>
  <w:style w:type="paragraph" w:customStyle="1" w:styleId="CF305FFE51C942DFB16757437920318E27">
    <w:name w:val="CF305FFE51C942DFB16757437920318E27"/>
    <w:rsid w:val="000C4C44"/>
    <w:rPr>
      <w:rFonts w:ascii="Calibri" w:eastAsia="Calibri" w:hAnsi="Calibri" w:cs="Times New Roman"/>
      <w:lang w:eastAsia="en-US"/>
    </w:rPr>
  </w:style>
  <w:style w:type="paragraph" w:customStyle="1" w:styleId="78E035ECE66C4D8AAB23A364E52FF51627">
    <w:name w:val="78E035ECE66C4D8AAB23A364E52FF51627"/>
    <w:rsid w:val="000C4C44"/>
    <w:rPr>
      <w:rFonts w:ascii="Calibri" w:eastAsia="Calibri" w:hAnsi="Calibri" w:cs="Times New Roman"/>
      <w:lang w:eastAsia="en-US"/>
    </w:rPr>
  </w:style>
  <w:style w:type="paragraph" w:customStyle="1" w:styleId="1B13F64062C54AC6A4E991B14D26B47A20">
    <w:name w:val="1B13F64062C54AC6A4E991B14D26B47A20"/>
    <w:rsid w:val="000C4C44"/>
    <w:rPr>
      <w:rFonts w:ascii="Calibri" w:eastAsia="Calibri" w:hAnsi="Calibri" w:cs="Times New Roman"/>
      <w:lang w:eastAsia="en-US"/>
    </w:rPr>
  </w:style>
  <w:style w:type="paragraph" w:customStyle="1" w:styleId="ED5D91EF62FF4B699E684B731B36835220">
    <w:name w:val="ED5D91EF62FF4B699E684B731B36835220"/>
    <w:rsid w:val="000C4C44"/>
    <w:rPr>
      <w:rFonts w:ascii="Calibri" w:eastAsia="Calibri" w:hAnsi="Calibri" w:cs="Times New Roman"/>
      <w:lang w:eastAsia="en-US"/>
    </w:rPr>
  </w:style>
  <w:style w:type="paragraph" w:customStyle="1" w:styleId="D95D13CD9EBE4DF8B1EE4123D05E875228">
    <w:name w:val="D95D13CD9EBE4DF8B1EE4123D05E875228"/>
    <w:rsid w:val="000C4C44"/>
    <w:rPr>
      <w:rFonts w:ascii="Calibri" w:eastAsia="Calibri" w:hAnsi="Calibri" w:cs="Times New Roman"/>
      <w:lang w:eastAsia="en-US"/>
    </w:rPr>
  </w:style>
  <w:style w:type="paragraph" w:customStyle="1" w:styleId="F563A7099EE24239B0136F0FCA0C3ADE28">
    <w:name w:val="F563A7099EE24239B0136F0FCA0C3ADE28"/>
    <w:rsid w:val="000C4C44"/>
    <w:rPr>
      <w:rFonts w:ascii="Calibri" w:eastAsia="Calibri" w:hAnsi="Calibri" w:cs="Times New Roman"/>
      <w:lang w:eastAsia="en-US"/>
    </w:rPr>
  </w:style>
  <w:style w:type="paragraph" w:customStyle="1" w:styleId="450CC22C95544DCCAE393B49B11DAB9C17">
    <w:name w:val="450CC22C95544DCCAE393B49B11DAB9C17"/>
    <w:rsid w:val="000C4C44"/>
    <w:rPr>
      <w:rFonts w:ascii="Calibri" w:eastAsia="Calibri" w:hAnsi="Calibri" w:cs="Times New Roman"/>
      <w:lang w:eastAsia="en-US"/>
    </w:rPr>
  </w:style>
  <w:style w:type="paragraph" w:customStyle="1" w:styleId="569A0305F62A4C9285D39F7B4915B4FF17">
    <w:name w:val="569A0305F62A4C9285D39F7B4915B4FF17"/>
    <w:rsid w:val="000C4C44"/>
    <w:rPr>
      <w:rFonts w:ascii="Calibri" w:eastAsia="Calibri" w:hAnsi="Calibri" w:cs="Times New Roman"/>
      <w:lang w:eastAsia="en-US"/>
    </w:rPr>
  </w:style>
  <w:style w:type="paragraph" w:customStyle="1" w:styleId="F610504B721F42A6BD39E37679E73E8717">
    <w:name w:val="F610504B721F42A6BD39E37679E73E8717"/>
    <w:rsid w:val="000C4C44"/>
    <w:rPr>
      <w:rFonts w:ascii="Calibri" w:eastAsia="Calibri" w:hAnsi="Calibri" w:cs="Times New Roman"/>
      <w:lang w:eastAsia="en-US"/>
    </w:rPr>
  </w:style>
  <w:style w:type="paragraph" w:customStyle="1" w:styleId="E37B19B536F24A3083DDA6E0DAF55F5017">
    <w:name w:val="E37B19B536F24A3083DDA6E0DAF55F5017"/>
    <w:rsid w:val="000C4C44"/>
    <w:rPr>
      <w:rFonts w:ascii="Calibri" w:eastAsia="Calibri" w:hAnsi="Calibri" w:cs="Times New Roman"/>
      <w:lang w:eastAsia="en-US"/>
    </w:rPr>
  </w:style>
  <w:style w:type="paragraph" w:customStyle="1" w:styleId="A7BC66E0B13B4085BF08DAC9CC534FB8">
    <w:name w:val="A7BC66E0B13B4085BF08DAC9CC534FB8"/>
    <w:rsid w:val="00E201C3"/>
  </w:style>
  <w:style w:type="paragraph" w:customStyle="1" w:styleId="A5D4879C7855405BA1FB2A20EFC01A53">
    <w:name w:val="A5D4879C7855405BA1FB2A20EFC01A53"/>
    <w:rsid w:val="00E201C3"/>
  </w:style>
  <w:style w:type="paragraph" w:customStyle="1" w:styleId="776C8E8DE0DF44B4BAEB5AF207BC90DF">
    <w:name w:val="776C8E8DE0DF44B4BAEB5AF207BC90DF"/>
    <w:rsid w:val="00E201C3"/>
  </w:style>
  <w:style w:type="paragraph" w:customStyle="1" w:styleId="627785E6F8EB4C26994A3BC08312F6C3">
    <w:name w:val="627785E6F8EB4C26994A3BC08312F6C3"/>
    <w:rsid w:val="00E201C3"/>
  </w:style>
  <w:style w:type="paragraph" w:customStyle="1" w:styleId="E2E46101E03043D1A7709C3D101D1DE643">
    <w:name w:val="E2E46101E03043D1A7709C3D101D1DE643"/>
    <w:rsid w:val="00E201C3"/>
    <w:rPr>
      <w:rFonts w:ascii="Calibri" w:eastAsia="Calibri" w:hAnsi="Calibri" w:cs="Times New Roman"/>
      <w:lang w:eastAsia="en-US"/>
    </w:rPr>
  </w:style>
  <w:style w:type="paragraph" w:customStyle="1" w:styleId="618F1B0F22C74A3D9BFC5EB4C60E37FB43">
    <w:name w:val="618F1B0F22C74A3D9BFC5EB4C60E37FB43"/>
    <w:rsid w:val="00E201C3"/>
    <w:rPr>
      <w:rFonts w:ascii="Calibri" w:eastAsia="Calibri" w:hAnsi="Calibri" w:cs="Times New Roman"/>
      <w:lang w:eastAsia="en-US"/>
    </w:rPr>
  </w:style>
  <w:style w:type="paragraph" w:customStyle="1" w:styleId="776C8E8DE0DF44B4BAEB5AF207BC90DF1">
    <w:name w:val="776C8E8DE0DF44B4BAEB5AF207BC90DF1"/>
    <w:rsid w:val="00E201C3"/>
    <w:rPr>
      <w:rFonts w:ascii="Calibri" w:eastAsia="Calibri" w:hAnsi="Calibri" w:cs="Times New Roman"/>
      <w:lang w:eastAsia="en-US"/>
    </w:rPr>
  </w:style>
  <w:style w:type="paragraph" w:customStyle="1" w:styleId="627785E6F8EB4C26994A3BC08312F6C31">
    <w:name w:val="627785E6F8EB4C26994A3BC08312F6C31"/>
    <w:rsid w:val="00E201C3"/>
    <w:rPr>
      <w:rFonts w:ascii="Calibri" w:eastAsia="Calibri" w:hAnsi="Calibri" w:cs="Times New Roman"/>
      <w:lang w:eastAsia="en-US"/>
    </w:rPr>
  </w:style>
  <w:style w:type="paragraph" w:customStyle="1" w:styleId="3E1FBA35A5864F488ACF0C96D659CA0E43">
    <w:name w:val="3E1FBA35A5864F488ACF0C96D659CA0E43"/>
    <w:rsid w:val="00E201C3"/>
    <w:rPr>
      <w:rFonts w:ascii="Calibri" w:eastAsia="Calibri" w:hAnsi="Calibri" w:cs="Times New Roman"/>
      <w:lang w:eastAsia="en-US"/>
    </w:rPr>
  </w:style>
  <w:style w:type="paragraph" w:customStyle="1" w:styleId="782AF7CF9D974F47BA1DEEF858A0FB5643">
    <w:name w:val="782AF7CF9D974F47BA1DEEF858A0FB5643"/>
    <w:rsid w:val="00E201C3"/>
    <w:rPr>
      <w:rFonts w:ascii="Calibri" w:eastAsia="Calibri" w:hAnsi="Calibri" w:cs="Times New Roman"/>
      <w:lang w:eastAsia="en-US"/>
    </w:rPr>
  </w:style>
  <w:style w:type="paragraph" w:customStyle="1" w:styleId="9A81A584CC844E8F885B1859B513956414">
    <w:name w:val="9A81A584CC844E8F885B1859B513956414"/>
    <w:rsid w:val="00E201C3"/>
    <w:rPr>
      <w:rFonts w:ascii="Calibri" w:eastAsia="Calibri" w:hAnsi="Calibri" w:cs="Times New Roman"/>
      <w:lang w:eastAsia="en-US"/>
    </w:rPr>
  </w:style>
  <w:style w:type="paragraph" w:customStyle="1" w:styleId="387039D5B0C049DE88C86358122CC6B943">
    <w:name w:val="387039D5B0C049DE88C86358122CC6B943"/>
    <w:rsid w:val="00E201C3"/>
    <w:rPr>
      <w:rFonts w:ascii="Calibri" w:eastAsia="Calibri" w:hAnsi="Calibri" w:cs="Times New Roman"/>
      <w:lang w:eastAsia="en-US"/>
    </w:rPr>
  </w:style>
  <w:style w:type="paragraph" w:customStyle="1" w:styleId="2472A076F6CB492589C384D75A5F5CFC43">
    <w:name w:val="2472A076F6CB492589C384D75A5F5CFC43"/>
    <w:rsid w:val="00E201C3"/>
    <w:rPr>
      <w:rFonts w:ascii="Calibri" w:eastAsia="Calibri" w:hAnsi="Calibri" w:cs="Times New Roman"/>
      <w:lang w:eastAsia="en-US"/>
    </w:rPr>
  </w:style>
  <w:style w:type="paragraph" w:customStyle="1" w:styleId="C1A13FDE4ACC419F85760B9AA71877ED43">
    <w:name w:val="C1A13FDE4ACC419F85760B9AA71877ED43"/>
    <w:rsid w:val="00E201C3"/>
    <w:rPr>
      <w:rFonts w:ascii="Calibri" w:eastAsia="Calibri" w:hAnsi="Calibri" w:cs="Times New Roman"/>
      <w:lang w:eastAsia="en-US"/>
    </w:rPr>
  </w:style>
  <w:style w:type="paragraph" w:customStyle="1" w:styleId="A2DE6EB7A9954A5597CECAEA4FEF534543">
    <w:name w:val="A2DE6EB7A9954A5597CECAEA4FEF534543"/>
    <w:rsid w:val="00E201C3"/>
    <w:rPr>
      <w:rFonts w:ascii="Calibri" w:eastAsia="Calibri" w:hAnsi="Calibri" w:cs="Times New Roman"/>
      <w:lang w:eastAsia="en-US"/>
    </w:rPr>
  </w:style>
  <w:style w:type="paragraph" w:customStyle="1" w:styleId="E1BB44031D284221B3C30DA962551E8A43">
    <w:name w:val="E1BB44031D284221B3C30DA962551E8A43"/>
    <w:rsid w:val="00E201C3"/>
    <w:rPr>
      <w:rFonts w:ascii="Calibri" w:eastAsia="Calibri" w:hAnsi="Calibri" w:cs="Times New Roman"/>
      <w:lang w:eastAsia="en-US"/>
    </w:rPr>
  </w:style>
  <w:style w:type="paragraph" w:customStyle="1" w:styleId="D400314814814864AB7CD6645A0A463B7">
    <w:name w:val="D400314814814864AB7CD6645A0A463B7"/>
    <w:rsid w:val="00E201C3"/>
    <w:rPr>
      <w:rFonts w:ascii="Calibri" w:eastAsia="Calibri" w:hAnsi="Calibri" w:cs="Times New Roman"/>
      <w:lang w:eastAsia="en-US"/>
    </w:rPr>
  </w:style>
  <w:style w:type="paragraph" w:customStyle="1" w:styleId="FB8EC64785284435A614F665B062DC2942">
    <w:name w:val="FB8EC64785284435A614F665B062DC2942"/>
    <w:rsid w:val="00E201C3"/>
    <w:rPr>
      <w:rFonts w:ascii="Calibri" w:eastAsia="Calibri" w:hAnsi="Calibri" w:cs="Times New Roman"/>
      <w:lang w:eastAsia="en-US"/>
    </w:rPr>
  </w:style>
  <w:style w:type="paragraph" w:customStyle="1" w:styleId="07DF6FC3A73F4D3EA6A069D99307273329">
    <w:name w:val="07DF6FC3A73F4D3EA6A069D99307273329"/>
    <w:rsid w:val="00E201C3"/>
    <w:rPr>
      <w:rFonts w:ascii="Calibri" w:eastAsia="Calibri" w:hAnsi="Calibri" w:cs="Times New Roman"/>
      <w:lang w:eastAsia="en-US"/>
    </w:rPr>
  </w:style>
  <w:style w:type="paragraph" w:customStyle="1" w:styleId="99E6EF0CD3DB4F06BE609464CCDA848329">
    <w:name w:val="99E6EF0CD3DB4F06BE609464CCDA848329"/>
    <w:rsid w:val="00E201C3"/>
    <w:rPr>
      <w:rFonts w:ascii="Calibri" w:eastAsia="Calibri" w:hAnsi="Calibri" w:cs="Times New Roman"/>
      <w:lang w:eastAsia="en-US"/>
    </w:rPr>
  </w:style>
  <w:style w:type="paragraph" w:customStyle="1" w:styleId="27950D3F172045888CB6CEA6EF5D384D11">
    <w:name w:val="27950D3F172045888CB6CEA6EF5D384D11"/>
    <w:rsid w:val="00E201C3"/>
    <w:rPr>
      <w:rFonts w:ascii="Calibri" w:eastAsia="Calibri" w:hAnsi="Calibri" w:cs="Times New Roman"/>
      <w:lang w:eastAsia="en-US"/>
    </w:rPr>
  </w:style>
  <w:style w:type="paragraph" w:customStyle="1" w:styleId="A2FCA2A25A7E4C869D13B5BF5DB2FB0631">
    <w:name w:val="A2FCA2A25A7E4C869D13B5BF5DB2FB0631"/>
    <w:rsid w:val="00E201C3"/>
    <w:rPr>
      <w:rFonts w:ascii="Calibri" w:eastAsia="Calibri" w:hAnsi="Calibri" w:cs="Times New Roman"/>
      <w:lang w:eastAsia="en-US"/>
    </w:rPr>
  </w:style>
  <w:style w:type="paragraph" w:customStyle="1" w:styleId="98191DCC8FC54742A79F22870AE7741910">
    <w:name w:val="98191DCC8FC54742A79F22870AE7741910"/>
    <w:rsid w:val="00E201C3"/>
    <w:rPr>
      <w:rFonts w:ascii="Calibri" w:eastAsia="Calibri" w:hAnsi="Calibri" w:cs="Times New Roman"/>
      <w:lang w:eastAsia="en-US"/>
    </w:rPr>
  </w:style>
  <w:style w:type="paragraph" w:customStyle="1" w:styleId="7AB816C5E6E447499E0AC739BF9013DB10">
    <w:name w:val="7AB816C5E6E447499E0AC739BF9013DB10"/>
    <w:rsid w:val="00E201C3"/>
    <w:rPr>
      <w:rFonts w:ascii="Calibri" w:eastAsia="Calibri" w:hAnsi="Calibri" w:cs="Times New Roman"/>
      <w:lang w:eastAsia="en-US"/>
    </w:rPr>
  </w:style>
  <w:style w:type="paragraph" w:customStyle="1" w:styleId="CF305FFE51C942DFB16757437920318E28">
    <w:name w:val="CF305FFE51C942DFB16757437920318E28"/>
    <w:rsid w:val="00E201C3"/>
    <w:rPr>
      <w:rFonts w:ascii="Calibri" w:eastAsia="Calibri" w:hAnsi="Calibri" w:cs="Times New Roman"/>
      <w:lang w:eastAsia="en-US"/>
    </w:rPr>
  </w:style>
  <w:style w:type="paragraph" w:customStyle="1" w:styleId="78E035ECE66C4D8AAB23A364E52FF51628">
    <w:name w:val="78E035ECE66C4D8AAB23A364E52FF51628"/>
    <w:rsid w:val="00E201C3"/>
    <w:rPr>
      <w:rFonts w:ascii="Calibri" w:eastAsia="Calibri" w:hAnsi="Calibri" w:cs="Times New Roman"/>
      <w:lang w:eastAsia="en-US"/>
    </w:rPr>
  </w:style>
  <w:style w:type="paragraph" w:customStyle="1" w:styleId="1B13F64062C54AC6A4E991B14D26B47A21">
    <w:name w:val="1B13F64062C54AC6A4E991B14D26B47A21"/>
    <w:rsid w:val="00E201C3"/>
    <w:rPr>
      <w:rFonts w:ascii="Calibri" w:eastAsia="Calibri" w:hAnsi="Calibri" w:cs="Times New Roman"/>
      <w:lang w:eastAsia="en-US"/>
    </w:rPr>
  </w:style>
  <w:style w:type="paragraph" w:customStyle="1" w:styleId="ED5D91EF62FF4B699E684B731B36835221">
    <w:name w:val="ED5D91EF62FF4B699E684B731B36835221"/>
    <w:rsid w:val="00E201C3"/>
    <w:rPr>
      <w:rFonts w:ascii="Calibri" w:eastAsia="Calibri" w:hAnsi="Calibri" w:cs="Times New Roman"/>
      <w:lang w:eastAsia="en-US"/>
    </w:rPr>
  </w:style>
  <w:style w:type="paragraph" w:customStyle="1" w:styleId="D95D13CD9EBE4DF8B1EE4123D05E875229">
    <w:name w:val="D95D13CD9EBE4DF8B1EE4123D05E875229"/>
    <w:rsid w:val="00E201C3"/>
    <w:rPr>
      <w:rFonts w:ascii="Calibri" w:eastAsia="Calibri" w:hAnsi="Calibri" w:cs="Times New Roman"/>
      <w:lang w:eastAsia="en-US"/>
    </w:rPr>
  </w:style>
  <w:style w:type="paragraph" w:customStyle="1" w:styleId="F563A7099EE24239B0136F0FCA0C3ADE29">
    <w:name w:val="F563A7099EE24239B0136F0FCA0C3ADE29"/>
    <w:rsid w:val="00E201C3"/>
    <w:rPr>
      <w:rFonts w:ascii="Calibri" w:eastAsia="Calibri" w:hAnsi="Calibri" w:cs="Times New Roman"/>
      <w:lang w:eastAsia="en-US"/>
    </w:rPr>
  </w:style>
  <w:style w:type="paragraph" w:customStyle="1" w:styleId="450CC22C95544DCCAE393B49B11DAB9C18">
    <w:name w:val="450CC22C95544DCCAE393B49B11DAB9C18"/>
    <w:rsid w:val="00E201C3"/>
    <w:rPr>
      <w:rFonts w:ascii="Calibri" w:eastAsia="Calibri" w:hAnsi="Calibri" w:cs="Times New Roman"/>
      <w:lang w:eastAsia="en-US"/>
    </w:rPr>
  </w:style>
  <w:style w:type="paragraph" w:customStyle="1" w:styleId="569A0305F62A4C9285D39F7B4915B4FF18">
    <w:name w:val="569A0305F62A4C9285D39F7B4915B4FF18"/>
    <w:rsid w:val="00E201C3"/>
    <w:rPr>
      <w:rFonts w:ascii="Calibri" w:eastAsia="Calibri" w:hAnsi="Calibri" w:cs="Times New Roman"/>
      <w:lang w:eastAsia="en-US"/>
    </w:rPr>
  </w:style>
  <w:style w:type="paragraph" w:customStyle="1" w:styleId="F610504B721F42A6BD39E37679E73E8718">
    <w:name w:val="F610504B721F42A6BD39E37679E73E8718"/>
    <w:rsid w:val="00E201C3"/>
    <w:rPr>
      <w:rFonts w:ascii="Calibri" w:eastAsia="Calibri" w:hAnsi="Calibri" w:cs="Times New Roman"/>
      <w:lang w:eastAsia="en-US"/>
    </w:rPr>
  </w:style>
  <w:style w:type="paragraph" w:customStyle="1" w:styleId="E37B19B536F24A3083DDA6E0DAF55F5018">
    <w:name w:val="E37B19B536F24A3083DDA6E0DAF55F5018"/>
    <w:rsid w:val="00E201C3"/>
    <w:rPr>
      <w:rFonts w:ascii="Calibri" w:eastAsia="Calibri" w:hAnsi="Calibri" w:cs="Times New Roman"/>
      <w:lang w:eastAsia="en-US"/>
    </w:rPr>
  </w:style>
  <w:style w:type="paragraph" w:customStyle="1" w:styleId="FFE3F93C6CF44E8B9524421C4E79B8F6">
    <w:name w:val="FFE3F93C6CF44E8B9524421C4E79B8F6"/>
    <w:rsid w:val="00E201C3"/>
  </w:style>
  <w:style w:type="paragraph" w:customStyle="1" w:styleId="0DB126DD172D4447ACC4032DB994BC99">
    <w:name w:val="0DB126DD172D4447ACC4032DB994BC99"/>
    <w:rsid w:val="00E201C3"/>
  </w:style>
  <w:style w:type="paragraph" w:customStyle="1" w:styleId="B19DC8429B034E3093C2547011DC0B3E">
    <w:name w:val="B19DC8429B034E3093C2547011DC0B3E"/>
    <w:rsid w:val="00E201C3"/>
  </w:style>
  <w:style w:type="paragraph" w:customStyle="1" w:styleId="4F3033DFC6644779AEE3D0C119993D74">
    <w:name w:val="4F3033DFC6644779AEE3D0C119993D74"/>
    <w:rsid w:val="00E201C3"/>
  </w:style>
  <w:style w:type="paragraph" w:customStyle="1" w:styleId="C9256A623F0044FD984381511A33E7D7">
    <w:name w:val="C9256A623F0044FD984381511A33E7D7"/>
    <w:rsid w:val="00E201C3"/>
  </w:style>
  <w:style w:type="paragraph" w:customStyle="1" w:styleId="08E7D740C1C74B978B7FFC11C0F59791">
    <w:name w:val="08E7D740C1C74B978B7FFC11C0F59791"/>
    <w:rsid w:val="00E201C3"/>
  </w:style>
  <w:style w:type="paragraph" w:customStyle="1" w:styleId="C1A8F48200664E66832ADB5A71B29F4A">
    <w:name w:val="C1A8F48200664E66832ADB5A71B29F4A"/>
    <w:rsid w:val="00E201C3"/>
  </w:style>
  <w:style w:type="paragraph" w:customStyle="1" w:styleId="E2E46101E03043D1A7709C3D101D1DE644">
    <w:name w:val="E2E46101E03043D1A7709C3D101D1DE644"/>
    <w:rsid w:val="00E201C3"/>
    <w:rPr>
      <w:rFonts w:ascii="Calibri" w:eastAsia="Calibri" w:hAnsi="Calibri" w:cs="Times New Roman"/>
      <w:lang w:eastAsia="en-US"/>
    </w:rPr>
  </w:style>
  <w:style w:type="paragraph" w:customStyle="1" w:styleId="618F1B0F22C74A3D9BFC5EB4C60E37FB44">
    <w:name w:val="618F1B0F22C74A3D9BFC5EB4C60E37FB44"/>
    <w:rsid w:val="00E201C3"/>
    <w:rPr>
      <w:rFonts w:ascii="Calibri" w:eastAsia="Calibri" w:hAnsi="Calibri" w:cs="Times New Roman"/>
      <w:lang w:eastAsia="en-US"/>
    </w:rPr>
  </w:style>
  <w:style w:type="paragraph" w:customStyle="1" w:styleId="FFE3F93C6CF44E8B9524421C4E79B8F61">
    <w:name w:val="FFE3F93C6CF44E8B9524421C4E79B8F61"/>
    <w:rsid w:val="00E201C3"/>
    <w:rPr>
      <w:rFonts w:ascii="Calibri" w:eastAsia="Calibri" w:hAnsi="Calibri" w:cs="Times New Roman"/>
      <w:lang w:eastAsia="en-US"/>
    </w:rPr>
  </w:style>
  <w:style w:type="paragraph" w:customStyle="1" w:styleId="0DB126DD172D4447ACC4032DB994BC991">
    <w:name w:val="0DB126DD172D4447ACC4032DB994BC991"/>
    <w:rsid w:val="00E201C3"/>
    <w:rPr>
      <w:rFonts w:ascii="Calibri" w:eastAsia="Calibri" w:hAnsi="Calibri" w:cs="Times New Roman"/>
      <w:lang w:eastAsia="en-US"/>
    </w:rPr>
  </w:style>
  <w:style w:type="paragraph" w:customStyle="1" w:styleId="08E7D740C1C74B978B7FFC11C0F597911">
    <w:name w:val="08E7D740C1C74B978B7FFC11C0F597911"/>
    <w:rsid w:val="00E201C3"/>
    <w:rPr>
      <w:rFonts w:ascii="Calibri" w:eastAsia="Calibri" w:hAnsi="Calibri" w:cs="Times New Roman"/>
      <w:lang w:eastAsia="en-US"/>
    </w:rPr>
  </w:style>
  <w:style w:type="paragraph" w:customStyle="1" w:styleId="782AF7CF9D974F47BA1DEEF858A0FB5644">
    <w:name w:val="782AF7CF9D974F47BA1DEEF858A0FB5644"/>
    <w:rsid w:val="00E201C3"/>
    <w:rPr>
      <w:rFonts w:ascii="Calibri" w:eastAsia="Calibri" w:hAnsi="Calibri" w:cs="Times New Roman"/>
      <w:lang w:eastAsia="en-US"/>
    </w:rPr>
  </w:style>
  <w:style w:type="paragraph" w:customStyle="1" w:styleId="4F3033DFC6644779AEE3D0C119993D741">
    <w:name w:val="4F3033DFC6644779AEE3D0C119993D741"/>
    <w:rsid w:val="00E201C3"/>
    <w:rPr>
      <w:rFonts w:ascii="Calibri" w:eastAsia="Calibri" w:hAnsi="Calibri" w:cs="Times New Roman"/>
      <w:lang w:eastAsia="en-US"/>
    </w:rPr>
  </w:style>
  <w:style w:type="paragraph" w:customStyle="1" w:styleId="9A81A584CC844E8F885B1859B513956415">
    <w:name w:val="9A81A584CC844E8F885B1859B513956415"/>
    <w:rsid w:val="00E201C3"/>
    <w:rPr>
      <w:rFonts w:ascii="Calibri" w:eastAsia="Calibri" w:hAnsi="Calibri" w:cs="Times New Roman"/>
      <w:lang w:eastAsia="en-US"/>
    </w:rPr>
  </w:style>
  <w:style w:type="paragraph" w:customStyle="1" w:styleId="C9256A623F0044FD984381511A33E7D71">
    <w:name w:val="C9256A623F0044FD984381511A33E7D71"/>
    <w:rsid w:val="00E201C3"/>
    <w:rPr>
      <w:rFonts w:ascii="Calibri" w:eastAsia="Calibri" w:hAnsi="Calibri" w:cs="Times New Roman"/>
      <w:lang w:eastAsia="en-US"/>
    </w:rPr>
  </w:style>
  <w:style w:type="paragraph" w:customStyle="1" w:styleId="387039D5B0C049DE88C86358122CC6B944">
    <w:name w:val="387039D5B0C049DE88C86358122CC6B944"/>
    <w:rsid w:val="00E201C3"/>
    <w:rPr>
      <w:rFonts w:ascii="Calibri" w:eastAsia="Calibri" w:hAnsi="Calibri" w:cs="Times New Roman"/>
      <w:lang w:eastAsia="en-US"/>
    </w:rPr>
  </w:style>
  <w:style w:type="paragraph" w:customStyle="1" w:styleId="C1A8F48200664E66832ADB5A71B29F4A1">
    <w:name w:val="C1A8F48200664E66832ADB5A71B29F4A1"/>
    <w:rsid w:val="00E201C3"/>
    <w:rPr>
      <w:rFonts w:ascii="Calibri" w:eastAsia="Calibri" w:hAnsi="Calibri" w:cs="Times New Roman"/>
      <w:lang w:eastAsia="en-US"/>
    </w:rPr>
  </w:style>
  <w:style w:type="paragraph" w:customStyle="1" w:styleId="2472A076F6CB492589C384D75A5F5CFC44">
    <w:name w:val="2472A076F6CB492589C384D75A5F5CFC44"/>
    <w:rsid w:val="00E201C3"/>
    <w:rPr>
      <w:rFonts w:ascii="Calibri" w:eastAsia="Calibri" w:hAnsi="Calibri" w:cs="Times New Roman"/>
      <w:lang w:eastAsia="en-US"/>
    </w:rPr>
  </w:style>
  <w:style w:type="paragraph" w:customStyle="1" w:styleId="C1A13FDE4ACC419F85760B9AA71877ED44">
    <w:name w:val="C1A13FDE4ACC419F85760B9AA71877ED44"/>
    <w:rsid w:val="00E201C3"/>
    <w:rPr>
      <w:rFonts w:ascii="Calibri" w:eastAsia="Calibri" w:hAnsi="Calibri" w:cs="Times New Roman"/>
      <w:lang w:eastAsia="en-US"/>
    </w:rPr>
  </w:style>
  <w:style w:type="paragraph" w:customStyle="1" w:styleId="A2DE6EB7A9954A5597CECAEA4FEF534544">
    <w:name w:val="A2DE6EB7A9954A5597CECAEA4FEF534544"/>
    <w:rsid w:val="00E201C3"/>
    <w:rPr>
      <w:rFonts w:ascii="Calibri" w:eastAsia="Calibri" w:hAnsi="Calibri" w:cs="Times New Roman"/>
      <w:lang w:eastAsia="en-US"/>
    </w:rPr>
  </w:style>
  <w:style w:type="paragraph" w:customStyle="1" w:styleId="E1BB44031D284221B3C30DA962551E8A44">
    <w:name w:val="E1BB44031D284221B3C30DA962551E8A44"/>
    <w:rsid w:val="00E201C3"/>
    <w:rPr>
      <w:rFonts w:ascii="Calibri" w:eastAsia="Calibri" w:hAnsi="Calibri" w:cs="Times New Roman"/>
      <w:lang w:eastAsia="en-US"/>
    </w:rPr>
  </w:style>
  <w:style w:type="paragraph" w:customStyle="1" w:styleId="D400314814814864AB7CD6645A0A463B8">
    <w:name w:val="D400314814814864AB7CD6645A0A463B8"/>
    <w:rsid w:val="00E201C3"/>
    <w:rPr>
      <w:rFonts w:ascii="Calibri" w:eastAsia="Calibri" w:hAnsi="Calibri" w:cs="Times New Roman"/>
      <w:lang w:eastAsia="en-US"/>
    </w:rPr>
  </w:style>
  <w:style w:type="paragraph" w:customStyle="1" w:styleId="FB8EC64785284435A614F665B062DC2943">
    <w:name w:val="FB8EC64785284435A614F665B062DC2943"/>
    <w:rsid w:val="00E201C3"/>
    <w:rPr>
      <w:rFonts w:ascii="Calibri" w:eastAsia="Calibri" w:hAnsi="Calibri" w:cs="Times New Roman"/>
      <w:lang w:eastAsia="en-US"/>
    </w:rPr>
  </w:style>
  <w:style w:type="paragraph" w:customStyle="1" w:styleId="07DF6FC3A73F4D3EA6A069D99307273330">
    <w:name w:val="07DF6FC3A73F4D3EA6A069D99307273330"/>
    <w:rsid w:val="00E201C3"/>
    <w:rPr>
      <w:rFonts w:ascii="Calibri" w:eastAsia="Calibri" w:hAnsi="Calibri" w:cs="Times New Roman"/>
      <w:lang w:eastAsia="en-US"/>
    </w:rPr>
  </w:style>
  <w:style w:type="paragraph" w:customStyle="1" w:styleId="99E6EF0CD3DB4F06BE609464CCDA848330">
    <w:name w:val="99E6EF0CD3DB4F06BE609464CCDA848330"/>
    <w:rsid w:val="00E201C3"/>
    <w:rPr>
      <w:rFonts w:ascii="Calibri" w:eastAsia="Calibri" w:hAnsi="Calibri" w:cs="Times New Roman"/>
      <w:lang w:eastAsia="en-US"/>
    </w:rPr>
  </w:style>
  <w:style w:type="paragraph" w:customStyle="1" w:styleId="27950D3F172045888CB6CEA6EF5D384D12">
    <w:name w:val="27950D3F172045888CB6CEA6EF5D384D12"/>
    <w:rsid w:val="00E201C3"/>
    <w:rPr>
      <w:rFonts w:ascii="Calibri" w:eastAsia="Calibri" w:hAnsi="Calibri" w:cs="Times New Roman"/>
      <w:lang w:eastAsia="en-US"/>
    </w:rPr>
  </w:style>
  <w:style w:type="paragraph" w:customStyle="1" w:styleId="A2FCA2A25A7E4C869D13B5BF5DB2FB0632">
    <w:name w:val="A2FCA2A25A7E4C869D13B5BF5DB2FB0632"/>
    <w:rsid w:val="00E201C3"/>
    <w:rPr>
      <w:rFonts w:ascii="Calibri" w:eastAsia="Calibri" w:hAnsi="Calibri" w:cs="Times New Roman"/>
      <w:lang w:eastAsia="en-US"/>
    </w:rPr>
  </w:style>
  <w:style w:type="paragraph" w:customStyle="1" w:styleId="98191DCC8FC54742A79F22870AE7741911">
    <w:name w:val="98191DCC8FC54742A79F22870AE7741911"/>
    <w:rsid w:val="00E201C3"/>
    <w:rPr>
      <w:rFonts w:ascii="Calibri" w:eastAsia="Calibri" w:hAnsi="Calibri" w:cs="Times New Roman"/>
      <w:lang w:eastAsia="en-US"/>
    </w:rPr>
  </w:style>
  <w:style w:type="paragraph" w:customStyle="1" w:styleId="7AB816C5E6E447499E0AC739BF9013DB11">
    <w:name w:val="7AB816C5E6E447499E0AC739BF9013DB11"/>
    <w:rsid w:val="00E201C3"/>
    <w:rPr>
      <w:rFonts w:ascii="Calibri" w:eastAsia="Calibri" w:hAnsi="Calibri" w:cs="Times New Roman"/>
      <w:lang w:eastAsia="en-US"/>
    </w:rPr>
  </w:style>
  <w:style w:type="paragraph" w:customStyle="1" w:styleId="CF305FFE51C942DFB16757437920318E29">
    <w:name w:val="CF305FFE51C942DFB16757437920318E29"/>
    <w:rsid w:val="00E201C3"/>
    <w:rPr>
      <w:rFonts w:ascii="Calibri" w:eastAsia="Calibri" w:hAnsi="Calibri" w:cs="Times New Roman"/>
      <w:lang w:eastAsia="en-US"/>
    </w:rPr>
  </w:style>
  <w:style w:type="paragraph" w:customStyle="1" w:styleId="78E035ECE66C4D8AAB23A364E52FF51629">
    <w:name w:val="78E035ECE66C4D8AAB23A364E52FF51629"/>
    <w:rsid w:val="00E201C3"/>
    <w:rPr>
      <w:rFonts w:ascii="Calibri" w:eastAsia="Calibri" w:hAnsi="Calibri" w:cs="Times New Roman"/>
      <w:lang w:eastAsia="en-US"/>
    </w:rPr>
  </w:style>
  <w:style w:type="paragraph" w:customStyle="1" w:styleId="1B13F64062C54AC6A4E991B14D26B47A22">
    <w:name w:val="1B13F64062C54AC6A4E991B14D26B47A22"/>
    <w:rsid w:val="00E201C3"/>
    <w:rPr>
      <w:rFonts w:ascii="Calibri" w:eastAsia="Calibri" w:hAnsi="Calibri" w:cs="Times New Roman"/>
      <w:lang w:eastAsia="en-US"/>
    </w:rPr>
  </w:style>
  <w:style w:type="paragraph" w:customStyle="1" w:styleId="ED5D91EF62FF4B699E684B731B36835222">
    <w:name w:val="ED5D91EF62FF4B699E684B731B36835222"/>
    <w:rsid w:val="00E201C3"/>
    <w:rPr>
      <w:rFonts w:ascii="Calibri" w:eastAsia="Calibri" w:hAnsi="Calibri" w:cs="Times New Roman"/>
      <w:lang w:eastAsia="en-US"/>
    </w:rPr>
  </w:style>
  <w:style w:type="paragraph" w:customStyle="1" w:styleId="D95D13CD9EBE4DF8B1EE4123D05E875230">
    <w:name w:val="D95D13CD9EBE4DF8B1EE4123D05E875230"/>
    <w:rsid w:val="00E201C3"/>
    <w:rPr>
      <w:rFonts w:ascii="Calibri" w:eastAsia="Calibri" w:hAnsi="Calibri" w:cs="Times New Roman"/>
      <w:lang w:eastAsia="en-US"/>
    </w:rPr>
  </w:style>
  <w:style w:type="paragraph" w:customStyle="1" w:styleId="F563A7099EE24239B0136F0FCA0C3ADE30">
    <w:name w:val="F563A7099EE24239B0136F0FCA0C3ADE30"/>
    <w:rsid w:val="00E201C3"/>
    <w:rPr>
      <w:rFonts w:ascii="Calibri" w:eastAsia="Calibri" w:hAnsi="Calibri" w:cs="Times New Roman"/>
      <w:lang w:eastAsia="en-US"/>
    </w:rPr>
  </w:style>
  <w:style w:type="paragraph" w:customStyle="1" w:styleId="450CC22C95544DCCAE393B49B11DAB9C19">
    <w:name w:val="450CC22C95544DCCAE393B49B11DAB9C19"/>
    <w:rsid w:val="00E201C3"/>
    <w:rPr>
      <w:rFonts w:ascii="Calibri" w:eastAsia="Calibri" w:hAnsi="Calibri" w:cs="Times New Roman"/>
      <w:lang w:eastAsia="en-US"/>
    </w:rPr>
  </w:style>
  <w:style w:type="paragraph" w:customStyle="1" w:styleId="569A0305F62A4C9285D39F7B4915B4FF19">
    <w:name w:val="569A0305F62A4C9285D39F7B4915B4FF19"/>
    <w:rsid w:val="00E201C3"/>
    <w:rPr>
      <w:rFonts w:ascii="Calibri" w:eastAsia="Calibri" w:hAnsi="Calibri" w:cs="Times New Roman"/>
      <w:lang w:eastAsia="en-US"/>
    </w:rPr>
  </w:style>
  <w:style w:type="paragraph" w:customStyle="1" w:styleId="F610504B721F42A6BD39E37679E73E8719">
    <w:name w:val="F610504B721F42A6BD39E37679E73E8719"/>
    <w:rsid w:val="00E201C3"/>
    <w:rPr>
      <w:rFonts w:ascii="Calibri" w:eastAsia="Calibri" w:hAnsi="Calibri" w:cs="Times New Roman"/>
      <w:lang w:eastAsia="en-US"/>
    </w:rPr>
  </w:style>
  <w:style w:type="paragraph" w:customStyle="1" w:styleId="E37B19B536F24A3083DDA6E0DAF55F5019">
    <w:name w:val="E37B19B536F24A3083DDA6E0DAF55F5019"/>
    <w:rsid w:val="00E201C3"/>
    <w:rPr>
      <w:rFonts w:ascii="Calibri" w:eastAsia="Calibri" w:hAnsi="Calibri" w:cs="Times New Roman"/>
      <w:lang w:eastAsia="en-US"/>
    </w:rPr>
  </w:style>
  <w:style w:type="paragraph" w:customStyle="1" w:styleId="076AA1764C994833BEA023E4AAE4FE6E">
    <w:name w:val="076AA1764C994833BEA023E4AAE4FE6E"/>
    <w:rsid w:val="00E201C3"/>
  </w:style>
  <w:style w:type="paragraph" w:customStyle="1" w:styleId="E2E46101E03043D1A7709C3D101D1DE645">
    <w:name w:val="E2E46101E03043D1A7709C3D101D1DE645"/>
    <w:rsid w:val="00E201C3"/>
    <w:rPr>
      <w:rFonts w:ascii="Calibri" w:eastAsia="Calibri" w:hAnsi="Calibri" w:cs="Times New Roman"/>
      <w:lang w:eastAsia="en-US"/>
    </w:rPr>
  </w:style>
  <w:style w:type="paragraph" w:customStyle="1" w:styleId="618F1B0F22C74A3D9BFC5EB4C60E37FB45">
    <w:name w:val="618F1B0F22C74A3D9BFC5EB4C60E37FB45"/>
    <w:rsid w:val="00E201C3"/>
    <w:rPr>
      <w:rFonts w:ascii="Calibri" w:eastAsia="Calibri" w:hAnsi="Calibri" w:cs="Times New Roman"/>
      <w:lang w:eastAsia="en-US"/>
    </w:rPr>
  </w:style>
  <w:style w:type="paragraph" w:customStyle="1" w:styleId="FFE3F93C6CF44E8B9524421C4E79B8F62">
    <w:name w:val="FFE3F93C6CF44E8B9524421C4E79B8F62"/>
    <w:rsid w:val="00E201C3"/>
    <w:rPr>
      <w:rFonts w:ascii="Calibri" w:eastAsia="Calibri" w:hAnsi="Calibri" w:cs="Times New Roman"/>
      <w:lang w:eastAsia="en-US"/>
    </w:rPr>
  </w:style>
  <w:style w:type="paragraph" w:customStyle="1" w:styleId="0DB126DD172D4447ACC4032DB994BC992">
    <w:name w:val="0DB126DD172D4447ACC4032DB994BC992"/>
    <w:rsid w:val="00E201C3"/>
    <w:rPr>
      <w:rFonts w:ascii="Calibri" w:eastAsia="Calibri" w:hAnsi="Calibri" w:cs="Times New Roman"/>
      <w:lang w:eastAsia="en-US"/>
    </w:rPr>
  </w:style>
  <w:style w:type="paragraph" w:customStyle="1" w:styleId="08E7D740C1C74B978B7FFC11C0F597912">
    <w:name w:val="08E7D740C1C74B978B7FFC11C0F597912"/>
    <w:rsid w:val="00E201C3"/>
    <w:rPr>
      <w:rFonts w:ascii="Calibri" w:eastAsia="Calibri" w:hAnsi="Calibri" w:cs="Times New Roman"/>
      <w:lang w:eastAsia="en-US"/>
    </w:rPr>
  </w:style>
  <w:style w:type="paragraph" w:customStyle="1" w:styleId="782AF7CF9D974F47BA1DEEF858A0FB5645">
    <w:name w:val="782AF7CF9D974F47BA1DEEF858A0FB5645"/>
    <w:rsid w:val="00E201C3"/>
    <w:rPr>
      <w:rFonts w:ascii="Calibri" w:eastAsia="Calibri" w:hAnsi="Calibri" w:cs="Times New Roman"/>
      <w:lang w:eastAsia="en-US"/>
    </w:rPr>
  </w:style>
  <w:style w:type="paragraph" w:customStyle="1" w:styleId="4F3033DFC6644779AEE3D0C119993D742">
    <w:name w:val="4F3033DFC6644779AEE3D0C119993D742"/>
    <w:rsid w:val="00E201C3"/>
    <w:rPr>
      <w:rFonts w:ascii="Calibri" w:eastAsia="Calibri" w:hAnsi="Calibri" w:cs="Times New Roman"/>
      <w:lang w:eastAsia="en-US"/>
    </w:rPr>
  </w:style>
  <w:style w:type="paragraph" w:customStyle="1" w:styleId="9A81A584CC844E8F885B1859B513956416">
    <w:name w:val="9A81A584CC844E8F885B1859B513956416"/>
    <w:rsid w:val="00E201C3"/>
    <w:rPr>
      <w:rFonts w:ascii="Calibri" w:eastAsia="Calibri" w:hAnsi="Calibri" w:cs="Times New Roman"/>
      <w:lang w:eastAsia="en-US"/>
    </w:rPr>
  </w:style>
  <w:style w:type="paragraph" w:customStyle="1" w:styleId="C9256A623F0044FD984381511A33E7D72">
    <w:name w:val="C9256A623F0044FD984381511A33E7D72"/>
    <w:rsid w:val="00E201C3"/>
    <w:rPr>
      <w:rFonts w:ascii="Calibri" w:eastAsia="Calibri" w:hAnsi="Calibri" w:cs="Times New Roman"/>
      <w:lang w:eastAsia="en-US"/>
    </w:rPr>
  </w:style>
  <w:style w:type="paragraph" w:customStyle="1" w:styleId="387039D5B0C049DE88C86358122CC6B945">
    <w:name w:val="387039D5B0C049DE88C86358122CC6B945"/>
    <w:rsid w:val="00E201C3"/>
    <w:rPr>
      <w:rFonts w:ascii="Calibri" w:eastAsia="Calibri" w:hAnsi="Calibri" w:cs="Times New Roman"/>
      <w:lang w:eastAsia="en-US"/>
    </w:rPr>
  </w:style>
  <w:style w:type="paragraph" w:customStyle="1" w:styleId="C1A8F48200664E66832ADB5A71B29F4A2">
    <w:name w:val="C1A8F48200664E66832ADB5A71B29F4A2"/>
    <w:rsid w:val="00E201C3"/>
    <w:rPr>
      <w:rFonts w:ascii="Calibri" w:eastAsia="Calibri" w:hAnsi="Calibri" w:cs="Times New Roman"/>
      <w:lang w:eastAsia="en-US"/>
    </w:rPr>
  </w:style>
  <w:style w:type="paragraph" w:customStyle="1" w:styleId="2472A076F6CB492589C384D75A5F5CFC45">
    <w:name w:val="2472A076F6CB492589C384D75A5F5CFC45"/>
    <w:rsid w:val="00E201C3"/>
    <w:rPr>
      <w:rFonts w:ascii="Calibri" w:eastAsia="Calibri" w:hAnsi="Calibri" w:cs="Times New Roman"/>
      <w:lang w:eastAsia="en-US"/>
    </w:rPr>
  </w:style>
  <w:style w:type="paragraph" w:customStyle="1" w:styleId="076AA1764C994833BEA023E4AAE4FE6E1">
    <w:name w:val="076AA1764C994833BEA023E4AAE4FE6E1"/>
    <w:rsid w:val="00E201C3"/>
    <w:rPr>
      <w:rFonts w:ascii="Calibri" w:eastAsia="Calibri" w:hAnsi="Calibri" w:cs="Times New Roman"/>
      <w:lang w:eastAsia="en-US"/>
    </w:rPr>
  </w:style>
  <w:style w:type="paragraph" w:customStyle="1" w:styleId="C1A13FDE4ACC419F85760B9AA71877ED45">
    <w:name w:val="C1A13FDE4ACC419F85760B9AA71877ED45"/>
    <w:rsid w:val="00E201C3"/>
    <w:rPr>
      <w:rFonts w:ascii="Calibri" w:eastAsia="Calibri" w:hAnsi="Calibri" w:cs="Times New Roman"/>
      <w:lang w:eastAsia="en-US"/>
    </w:rPr>
  </w:style>
  <w:style w:type="paragraph" w:customStyle="1" w:styleId="A2DE6EB7A9954A5597CECAEA4FEF534545">
    <w:name w:val="A2DE6EB7A9954A5597CECAEA4FEF534545"/>
    <w:rsid w:val="00E201C3"/>
    <w:rPr>
      <w:rFonts w:ascii="Calibri" w:eastAsia="Calibri" w:hAnsi="Calibri" w:cs="Times New Roman"/>
      <w:lang w:eastAsia="en-US"/>
    </w:rPr>
  </w:style>
  <w:style w:type="paragraph" w:customStyle="1" w:styleId="E1BB44031D284221B3C30DA962551E8A45">
    <w:name w:val="E1BB44031D284221B3C30DA962551E8A45"/>
    <w:rsid w:val="00E201C3"/>
    <w:rPr>
      <w:rFonts w:ascii="Calibri" w:eastAsia="Calibri" w:hAnsi="Calibri" w:cs="Times New Roman"/>
      <w:lang w:eastAsia="en-US"/>
    </w:rPr>
  </w:style>
  <w:style w:type="paragraph" w:customStyle="1" w:styleId="D400314814814864AB7CD6645A0A463B9">
    <w:name w:val="D400314814814864AB7CD6645A0A463B9"/>
    <w:rsid w:val="00E201C3"/>
    <w:rPr>
      <w:rFonts w:ascii="Calibri" w:eastAsia="Calibri" w:hAnsi="Calibri" w:cs="Times New Roman"/>
      <w:lang w:eastAsia="en-US"/>
    </w:rPr>
  </w:style>
  <w:style w:type="paragraph" w:customStyle="1" w:styleId="FB8EC64785284435A614F665B062DC2944">
    <w:name w:val="FB8EC64785284435A614F665B062DC2944"/>
    <w:rsid w:val="00E201C3"/>
    <w:rPr>
      <w:rFonts w:ascii="Calibri" w:eastAsia="Calibri" w:hAnsi="Calibri" w:cs="Times New Roman"/>
      <w:lang w:eastAsia="en-US"/>
    </w:rPr>
  </w:style>
  <w:style w:type="paragraph" w:customStyle="1" w:styleId="07DF6FC3A73F4D3EA6A069D99307273331">
    <w:name w:val="07DF6FC3A73F4D3EA6A069D99307273331"/>
    <w:rsid w:val="00E201C3"/>
    <w:rPr>
      <w:rFonts w:ascii="Calibri" w:eastAsia="Calibri" w:hAnsi="Calibri" w:cs="Times New Roman"/>
      <w:lang w:eastAsia="en-US"/>
    </w:rPr>
  </w:style>
  <w:style w:type="paragraph" w:customStyle="1" w:styleId="99E6EF0CD3DB4F06BE609464CCDA848331">
    <w:name w:val="99E6EF0CD3DB4F06BE609464CCDA848331"/>
    <w:rsid w:val="00E201C3"/>
    <w:rPr>
      <w:rFonts w:ascii="Calibri" w:eastAsia="Calibri" w:hAnsi="Calibri" w:cs="Times New Roman"/>
      <w:lang w:eastAsia="en-US"/>
    </w:rPr>
  </w:style>
  <w:style w:type="paragraph" w:customStyle="1" w:styleId="27950D3F172045888CB6CEA6EF5D384D13">
    <w:name w:val="27950D3F172045888CB6CEA6EF5D384D13"/>
    <w:rsid w:val="00E201C3"/>
    <w:rPr>
      <w:rFonts w:ascii="Calibri" w:eastAsia="Calibri" w:hAnsi="Calibri" w:cs="Times New Roman"/>
      <w:lang w:eastAsia="en-US"/>
    </w:rPr>
  </w:style>
  <w:style w:type="paragraph" w:customStyle="1" w:styleId="A2FCA2A25A7E4C869D13B5BF5DB2FB0633">
    <w:name w:val="A2FCA2A25A7E4C869D13B5BF5DB2FB0633"/>
    <w:rsid w:val="00E201C3"/>
    <w:rPr>
      <w:rFonts w:ascii="Calibri" w:eastAsia="Calibri" w:hAnsi="Calibri" w:cs="Times New Roman"/>
      <w:lang w:eastAsia="en-US"/>
    </w:rPr>
  </w:style>
  <w:style w:type="paragraph" w:customStyle="1" w:styleId="98191DCC8FC54742A79F22870AE7741912">
    <w:name w:val="98191DCC8FC54742A79F22870AE7741912"/>
    <w:rsid w:val="00E201C3"/>
    <w:rPr>
      <w:rFonts w:ascii="Calibri" w:eastAsia="Calibri" w:hAnsi="Calibri" w:cs="Times New Roman"/>
      <w:lang w:eastAsia="en-US"/>
    </w:rPr>
  </w:style>
  <w:style w:type="paragraph" w:customStyle="1" w:styleId="7AB816C5E6E447499E0AC739BF9013DB12">
    <w:name w:val="7AB816C5E6E447499E0AC739BF9013DB12"/>
    <w:rsid w:val="00E201C3"/>
    <w:rPr>
      <w:rFonts w:ascii="Calibri" w:eastAsia="Calibri" w:hAnsi="Calibri" w:cs="Times New Roman"/>
      <w:lang w:eastAsia="en-US"/>
    </w:rPr>
  </w:style>
  <w:style w:type="paragraph" w:customStyle="1" w:styleId="CF305FFE51C942DFB16757437920318E30">
    <w:name w:val="CF305FFE51C942DFB16757437920318E30"/>
    <w:rsid w:val="00E201C3"/>
    <w:rPr>
      <w:rFonts w:ascii="Calibri" w:eastAsia="Calibri" w:hAnsi="Calibri" w:cs="Times New Roman"/>
      <w:lang w:eastAsia="en-US"/>
    </w:rPr>
  </w:style>
  <w:style w:type="paragraph" w:customStyle="1" w:styleId="78E035ECE66C4D8AAB23A364E52FF51630">
    <w:name w:val="78E035ECE66C4D8AAB23A364E52FF51630"/>
    <w:rsid w:val="00E201C3"/>
    <w:rPr>
      <w:rFonts w:ascii="Calibri" w:eastAsia="Calibri" w:hAnsi="Calibri" w:cs="Times New Roman"/>
      <w:lang w:eastAsia="en-US"/>
    </w:rPr>
  </w:style>
  <w:style w:type="paragraph" w:customStyle="1" w:styleId="1B13F64062C54AC6A4E991B14D26B47A23">
    <w:name w:val="1B13F64062C54AC6A4E991B14D26B47A23"/>
    <w:rsid w:val="00E201C3"/>
    <w:rPr>
      <w:rFonts w:ascii="Calibri" w:eastAsia="Calibri" w:hAnsi="Calibri" w:cs="Times New Roman"/>
      <w:lang w:eastAsia="en-US"/>
    </w:rPr>
  </w:style>
  <w:style w:type="paragraph" w:customStyle="1" w:styleId="ED5D91EF62FF4B699E684B731B36835223">
    <w:name w:val="ED5D91EF62FF4B699E684B731B36835223"/>
    <w:rsid w:val="00E201C3"/>
    <w:rPr>
      <w:rFonts w:ascii="Calibri" w:eastAsia="Calibri" w:hAnsi="Calibri" w:cs="Times New Roman"/>
      <w:lang w:eastAsia="en-US"/>
    </w:rPr>
  </w:style>
  <w:style w:type="paragraph" w:customStyle="1" w:styleId="D95D13CD9EBE4DF8B1EE4123D05E875231">
    <w:name w:val="D95D13CD9EBE4DF8B1EE4123D05E875231"/>
    <w:rsid w:val="00E201C3"/>
    <w:rPr>
      <w:rFonts w:ascii="Calibri" w:eastAsia="Calibri" w:hAnsi="Calibri" w:cs="Times New Roman"/>
      <w:lang w:eastAsia="en-US"/>
    </w:rPr>
  </w:style>
  <w:style w:type="paragraph" w:customStyle="1" w:styleId="F563A7099EE24239B0136F0FCA0C3ADE31">
    <w:name w:val="F563A7099EE24239B0136F0FCA0C3ADE31"/>
    <w:rsid w:val="00E201C3"/>
    <w:rPr>
      <w:rFonts w:ascii="Calibri" w:eastAsia="Calibri" w:hAnsi="Calibri" w:cs="Times New Roman"/>
      <w:lang w:eastAsia="en-US"/>
    </w:rPr>
  </w:style>
  <w:style w:type="paragraph" w:customStyle="1" w:styleId="450CC22C95544DCCAE393B49B11DAB9C20">
    <w:name w:val="450CC22C95544DCCAE393B49B11DAB9C20"/>
    <w:rsid w:val="00E201C3"/>
    <w:rPr>
      <w:rFonts w:ascii="Calibri" w:eastAsia="Calibri" w:hAnsi="Calibri" w:cs="Times New Roman"/>
      <w:lang w:eastAsia="en-US"/>
    </w:rPr>
  </w:style>
  <w:style w:type="paragraph" w:customStyle="1" w:styleId="569A0305F62A4C9285D39F7B4915B4FF20">
    <w:name w:val="569A0305F62A4C9285D39F7B4915B4FF20"/>
    <w:rsid w:val="00E201C3"/>
    <w:rPr>
      <w:rFonts w:ascii="Calibri" w:eastAsia="Calibri" w:hAnsi="Calibri" w:cs="Times New Roman"/>
      <w:lang w:eastAsia="en-US"/>
    </w:rPr>
  </w:style>
  <w:style w:type="paragraph" w:customStyle="1" w:styleId="F610504B721F42A6BD39E37679E73E8720">
    <w:name w:val="F610504B721F42A6BD39E37679E73E8720"/>
    <w:rsid w:val="00E201C3"/>
    <w:rPr>
      <w:rFonts w:ascii="Calibri" w:eastAsia="Calibri" w:hAnsi="Calibri" w:cs="Times New Roman"/>
      <w:lang w:eastAsia="en-US"/>
    </w:rPr>
  </w:style>
  <w:style w:type="paragraph" w:customStyle="1" w:styleId="E37B19B536F24A3083DDA6E0DAF55F5020">
    <w:name w:val="E37B19B536F24A3083DDA6E0DAF55F5020"/>
    <w:rsid w:val="00E201C3"/>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10EE5-D3C7-4DEF-A776-F9B30A17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146</TotalTime>
  <Pages>2</Pages>
  <Words>832</Words>
  <Characters>4910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26</cp:revision>
  <cp:lastPrinted>2010-03-08T15:00:00Z</cp:lastPrinted>
  <dcterms:created xsi:type="dcterms:W3CDTF">2012-03-16T16:17:00Z</dcterms:created>
  <dcterms:modified xsi:type="dcterms:W3CDTF">2016-06-02T21:21:00Z</dcterms:modified>
</cp:coreProperties>
</file>