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35D4" w:rsidRPr="003D603C" w:rsidRDefault="00635AC6" w:rsidP="00DC32C8">
      <w:pPr>
        <w:spacing w:after="0" w:line="360" w:lineRule="auto"/>
        <w:rPr>
          <w:b/>
          <w:noProof/>
          <w:sz w:val="20"/>
          <w:szCs w:val="20"/>
          <w:lang w:eastAsia="cs-CZ"/>
        </w:rPr>
      </w:pPr>
      <w:r>
        <w:rPr>
          <w:b/>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234315</wp:posOffset>
                </wp:positionV>
                <wp:extent cx="5939790" cy="2066925"/>
                <wp:effectExtent l="0" t="0" r="22860"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85pt;margin-top:18.45pt;width:467.7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" filled="f" strokeweight="1pt"/>
            </w:pict>
          </mc:Fallback>
        </mc:AlternateContent>
      </w:r>
      <w:r w:rsidR="001635D4">
        <w:rPr>
          <w:b/>
          <w:sz w:val="24"/>
          <w:szCs w:val="24"/>
        </w:rPr>
        <w:t xml:space="preserve">A. </w:t>
      </w:r>
      <w:r w:rsidR="001635D4" w:rsidRPr="00431F9D">
        <w:rPr>
          <w:b/>
          <w:sz w:val="24"/>
          <w:szCs w:val="24"/>
        </w:rPr>
        <w:t>JEZDEC</w:t>
      </w:r>
      <w:r w:rsidR="001635D4">
        <w:rPr>
          <w:b/>
          <w:sz w:val="24"/>
          <w:szCs w:val="24"/>
        </w:rPr>
        <w:t>/</w:t>
      </w:r>
      <w:r w:rsidR="001635D4">
        <w:rPr>
          <w:b/>
        </w:rPr>
        <w:t>RIDER</w:t>
      </w:r>
      <w:r w:rsidR="00E46A40">
        <w:rPr>
          <w:noProof/>
          <w:lang w:eastAsia="cs-CZ"/>
        </w:rPr>
        <w:t xml:space="preserve"> </w:t>
      </w:r>
      <w:r w:rsidR="00E46A40">
        <w:rPr>
          <w:noProof/>
          <w:sz w:val="20"/>
          <w:szCs w:val="20"/>
          <w:lang w:eastAsia="cs-CZ"/>
        </w:rPr>
        <w:t>(1</w:t>
      </w:r>
      <w:r w:rsidR="003D603C">
        <w:rPr>
          <w:noProof/>
          <w:sz w:val="20"/>
          <w:szCs w:val="20"/>
          <w:lang w:eastAsia="cs-CZ"/>
        </w:rPr>
        <w:t>)</w:t>
      </w:r>
      <w:r w:rsidR="003D603C">
        <w:rPr>
          <w:b/>
          <w:noProof/>
          <w:sz w:val="24"/>
          <w:szCs w:val="24"/>
          <w:lang w:eastAsia="cs-CZ"/>
        </w:rPr>
        <w:t>, SPOLUJEZDEC/</w:t>
      </w:r>
      <w:r w:rsidR="003D603C">
        <w:rPr>
          <w:b/>
          <w:noProof/>
          <w:lang w:eastAsia="cs-CZ"/>
        </w:rPr>
        <w:t xml:space="preserve">PASSENGER </w:t>
      </w:r>
      <w:r w:rsidR="003D603C" w:rsidRPr="003D603C">
        <w:rPr>
          <w:noProof/>
          <w:sz w:val="20"/>
          <w:szCs w:val="20"/>
          <w:lang w:eastAsia="cs-CZ"/>
        </w:rPr>
        <w:t>(2)</w:t>
      </w:r>
    </w:p>
    <w:p w:rsidR="00940BF0" w:rsidRDefault="001635D4" w:rsidP="00DC32C8">
      <w:pPr>
        <w:spacing w:after="0" w:line="360" w:lineRule="auto"/>
        <w:rPr>
          <w:rStyle w:val="Styl1"/>
          <w:color w:val="BFBFBF" w:themeColor="background1" w:themeShade="BF"/>
        </w:rPr>
      </w:pPr>
      <w:r w:rsidRPr="00431F9D">
        <w:t>Jméno/</w:t>
      </w:r>
      <w:r>
        <w:rPr>
          <w:sz w:val="20"/>
          <w:szCs w:val="20"/>
        </w:rPr>
        <w:t>Name</w:t>
      </w:r>
      <w:r>
        <w:t>:</w:t>
      </w:r>
      <w:r w:rsidR="00E46A40">
        <w:t xml:space="preserve"> </w:t>
      </w:r>
      <w:r w:rsidR="00940BF0">
        <w:rPr>
          <w:sz w:val="20"/>
          <w:szCs w:val="20"/>
        </w:rPr>
        <w:t>(1)</w:t>
      </w:r>
      <w:r w:rsidR="00940BF0">
        <w:t xml:space="preserve"> </w:t>
      </w:r>
      <w:sdt>
        <w:sdtPr>
          <w:rPr>
            <w:rStyle w:val="Styl2"/>
          </w:rPr>
          <w:id w:val="1218881"/>
          <w:lock w:val="sdtLocked"/>
          <w:placeholder>
            <w:docPart w:val="E2E46101E03043D1A7709C3D101D1DE6"/>
          </w:placeholder>
          <w:showingPlcHdr/>
        </w:sdtPr>
        <w:sdtEndPr>
          <w:rPr>
            <w:rStyle w:val="Standardnpsmoodstavce"/>
            <w:b w:val="0"/>
            <w:color w:val="auto"/>
          </w:rPr>
        </w:sdtEndPr>
        <w:sdtContent>
          <w:r w:rsidR="00940BF0" w:rsidRPr="003738BB">
            <w:rPr>
              <w:rStyle w:val="Zstupntext"/>
              <w:color w:val="FFFF00"/>
              <w:highlight w:val="yellow"/>
            </w:rPr>
            <w:t>………………..</w:t>
          </w:r>
        </w:sdtContent>
      </w:sdt>
      <w:r>
        <w:rPr>
          <w:rStyle w:val="Styl1"/>
          <w:color w:val="BFBFBF" w:themeColor="background1" w:themeShade="BF"/>
        </w:rPr>
        <w:t xml:space="preserve">               </w:t>
      </w:r>
      <w:r w:rsidR="00E46A40">
        <w:rPr>
          <w:rStyle w:val="Styl1"/>
          <w:color w:val="BFBFBF" w:themeColor="background1" w:themeShade="BF"/>
        </w:rPr>
        <w:t xml:space="preserve">    </w:t>
      </w:r>
      <w:r w:rsidRPr="00040CE6">
        <w:t>Příjmení</w:t>
      </w:r>
      <w:r>
        <w:t>/</w:t>
      </w:r>
      <w:r>
        <w:rPr>
          <w:sz w:val="20"/>
          <w:szCs w:val="20"/>
        </w:rPr>
        <w:t>Surname</w:t>
      </w:r>
      <w:r w:rsidRPr="00940BF0">
        <w:rPr>
          <w:sz w:val="20"/>
          <w:szCs w:val="20"/>
        </w:rPr>
        <w:t xml:space="preserve">: </w:t>
      </w:r>
      <w:r w:rsidR="00940BF0">
        <w:rPr>
          <w:sz w:val="20"/>
          <w:szCs w:val="20"/>
        </w:rPr>
        <w:t xml:space="preserve">(1) </w:t>
      </w:r>
      <w:r w:rsidRPr="00940BF0">
        <w:rPr>
          <w:sz w:val="20"/>
          <w:szCs w:val="20"/>
        </w:rPr>
        <w:t xml:space="preserve"> </w:t>
      </w:r>
      <w:sdt>
        <w:sdtPr>
          <w:rPr>
            <w:rStyle w:val="Styl2"/>
          </w:rPr>
          <w:id w:val="1218890"/>
          <w:lock w:val="sdtLocked"/>
          <w:placeholder>
            <w:docPart w:val="618F1B0F22C74A3D9BFC5EB4C60E37FB"/>
          </w:placeholder>
          <w:showingPlcHdr/>
        </w:sdtPr>
        <w:sdtEndPr>
          <w:rPr>
            <w:rStyle w:val="Styl2"/>
          </w:rPr>
        </w:sdtEndPr>
        <w:sdtContent>
          <w:r w:rsidR="001B5041" w:rsidRPr="003738BB">
            <w:rPr>
              <w:rStyle w:val="Zstupntext"/>
              <w:color w:val="FFFF00"/>
              <w:highlight w:val="yellow"/>
            </w:rPr>
            <w:t>....................</w:t>
          </w:r>
        </w:sdtContent>
      </w:sdt>
      <w:r>
        <w:rPr>
          <w:rStyle w:val="Styl1"/>
          <w:color w:val="BFBFBF" w:themeColor="background1" w:themeShade="BF"/>
        </w:rPr>
        <w:t xml:space="preserve">   </w:t>
      </w:r>
    </w:p>
    <w:p w:rsidR="00940BF0" w:rsidRDefault="00E46A40" w:rsidP="00940BF0">
      <w:pPr>
        <w:spacing w:after="0" w:line="360" w:lineRule="auto"/>
        <w:rPr>
          <w:rStyle w:val="Styl1"/>
          <w:color w:val="BFBFBF" w:themeColor="background1" w:themeShade="BF"/>
        </w:rPr>
      </w:pPr>
      <w:r w:rsidRPr="00E46A40">
        <w:rPr>
          <w:sz w:val="20"/>
          <w:szCs w:val="20"/>
        </w:rPr>
        <w:t xml:space="preserve">                   </w:t>
      </w:r>
      <w:r>
        <w:t xml:space="preserve"> </w:t>
      </w:r>
      <w:r w:rsidRPr="00E46A40">
        <w:t xml:space="preserve">      </w:t>
      </w:r>
      <w:r w:rsidR="00940BF0">
        <w:t xml:space="preserve"> </w:t>
      </w:r>
      <w:r w:rsidR="00940BF0">
        <w:rPr>
          <w:sz w:val="20"/>
          <w:szCs w:val="20"/>
        </w:rPr>
        <w:t>(2)</w:t>
      </w:r>
      <w:r w:rsidR="00940BF0">
        <w:t xml:space="preserve"> </w:t>
      </w:r>
      <w:sdt>
        <w:sdtPr>
          <w:rPr>
            <w:rStyle w:val="Styl2"/>
          </w:rPr>
          <w:id w:val="-22020799"/>
          <w:placeholder>
            <w:docPart w:val="FFE3F93C6CF44E8B9524421C4E79B8F6"/>
          </w:placeholder>
          <w:showingPlcHdr/>
        </w:sdtPr>
        <w:sdtEndPr>
          <w:rPr>
            <w:rStyle w:val="Standardnpsmoodstavce"/>
            <w:b w:val="0"/>
            <w:color w:val="auto"/>
          </w:rPr>
        </w:sdtEndPr>
        <w:sdtContent>
          <w:r w:rsidR="00940BF0" w:rsidRPr="003738BB">
            <w:rPr>
              <w:rStyle w:val="Zstupntext"/>
              <w:color w:val="FFFF00"/>
              <w:highlight w:val="yellow"/>
            </w:rPr>
            <w:t>………………..</w:t>
          </w:r>
        </w:sdtContent>
      </w:sdt>
      <w:r w:rsidR="00940BF0">
        <w:rPr>
          <w:rStyle w:val="Styl1"/>
          <w:color w:val="BFBFBF" w:themeColor="background1" w:themeShade="BF"/>
        </w:rPr>
        <w:t xml:space="preserve">                        </w:t>
      </w:r>
      <w:r>
        <w:rPr>
          <w:rStyle w:val="Styl1"/>
          <w:color w:val="BFBFBF" w:themeColor="background1" w:themeShade="BF"/>
        </w:rPr>
        <w:t xml:space="preserve">                </w:t>
      </w:r>
      <w:r w:rsidRPr="00E46A40">
        <w:rPr>
          <w:rStyle w:val="Styl1"/>
          <w:color w:val="BFBFBF" w:themeColor="background1" w:themeShade="BF"/>
          <w:sz w:val="22"/>
        </w:rPr>
        <w:t xml:space="preserve">    </w:t>
      </w:r>
      <w:r>
        <w:rPr>
          <w:rStyle w:val="Styl1"/>
          <w:color w:val="BFBFBF" w:themeColor="background1" w:themeShade="BF"/>
        </w:rPr>
        <w:t xml:space="preserve"> </w:t>
      </w:r>
      <w:r w:rsidRPr="00E46A40">
        <w:rPr>
          <w:rStyle w:val="Styl1"/>
          <w:color w:val="BFBFBF" w:themeColor="background1" w:themeShade="BF"/>
        </w:rPr>
        <w:t xml:space="preserve">   </w:t>
      </w:r>
      <w:r>
        <w:rPr>
          <w:rStyle w:val="Styl1"/>
          <w:color w:val="BFBFBF" w:themeColor="background1" w:themeShade="BF"/>
        </w:rPr>
        <w:t xml:space="preserve"> </w:t>
      </w:r>
      <w:r w:rsidR="00940BF0">
        <w:rPr>
          <w:rStyle w:val="Styl1"/>
          <w:color w:val="BFBFBF" w:themeColor="background1" w:themeShade="BF"/>
        </w:rPr>
        <w:t xml:space="preserve"> </w:t>
      </w:r>
      <w:r w:rsidR="00940BF0">
        <w:rPr>
          <w:sz w:val="20"/>
          <w:szCs w:val="20"/>
        </w:rPr>
        <w:t xml:space="preserve">(2) </w:t>
      </w:r>
      <w:r w:rsidR="00940BF0" w:rsidRPr="00940BF0">
        <w:rPr>
          <w:sz w:val="20"/>
          <w:szCs w:val="20"/>
        </w:rPr>
        <w:t xml:space="preserve"> </w:t>
      </w:r>
      <w:sdt>
        <w:sdtPr>
          <w:rPr>
            <w:rStyle w:val="Styl2"/>
          </w:rPr>
          <w:id w:val="365489483"/>
          <w:placeholder>
            <w:docPart w:val="0DB126DD172D4447ACC4032DB994BC99"/>
          </w:placeholder>
          <w:showingPlcHdr/>
        </w:sdtPr>
        <w:sdtEndPr>
          <w:rPr>
            <w:rStyle w:val="Styl2"/>
          </w:rPr>
        </w:sdtEndPr>
        <w:sdtContent>
          <w:r w:rsidR="00940BF0" w:rsidRPr="003738BB">
            <w:rPr>
              <w:rStyle w:val="Zstupntext"/>
              <w:color w:val="FFFF00"/>
              <w:highlight w:val="yellow"/>
            </w:rPr>
            <w:t>....................</w:t>
          </w:r>
        </w:sdtContent>
      </w:sdt>
      <w:r w:rsidR="00940BF0">
        <w:rPr>
          <w:rStyle w:val="Styl1"/>
          <w:color w:val="BFBFBF" w:themeColor="background1" w:themeShade="BF"/>
        </w:rPr>
        <w:t xml:space="preserve">   </w:t>
      </w:r>
    </w:p>
    <w:p w:rsidR="00940BF0" w:rsidRDefault="00940BF0" w:rsidP="00940BF0">
      <w:pPr>
        <w:spacing w:after="0" w:line="360" w:lineRule="auto"/>
        <w:rPr>
          <w:rStyle w:val="Styl1"/>
          <w:color w:val="BFBFBF" w:themeColor="background1" w:themeShade="BF"/>
        </w:rPr>
      </w:pPr>
      <w:r>
        <w:t>Adresa/</w:t>
      </w:r>
      <w:r w:rsidRPr="00040CE6">
        <w:rPr>
          <w:sz w:val="20"/>
          <w:szCs w:val="20"/>
        </w:rPr>
        <w:t>Address</w:t>
      </w:r>
      <w:r>
        <w:t xml:space="preserve">:  </w:t>
      </w:r>
      <w:sdt>
        <w:sdtPr>
          <w:rPr>
            <w:rStyle w:val="Styl2"/>
          </w:rPr>
          <w:id w:val="540253652"/>
          <w:placeholder>
            <w:docPart w:val="08E7D740C1C74B978B7FFC11C0F59791"/>
          </w:placeholder>
          <w:showingPlcHdr/>
        </w:sdtPr>
        <w:sdtEndPr>
          <w:rPr>
            <w:rStyle w:val="Standardnpsmoodstavce"/>
            <w:b w:val="0"/>
            <w:color w:val="auto"/>
          </w:rPr>
        </w:sdtEndPr>
        <w:sdtContent>
          <w:r w:rsidRPr="003738BB">
            <w:rPr>
              <w:rStyle w:val="Zstupntext"/>
              <w:color w:val="FFFF00"/>
              <w:highlight w:val="yellow"/>
            </w:rPr>
            <w:t>....................</w:t>
          </w:r>
        </w:sdtContent>
      </w:sdt>
      <w:r>
        <w:rPr>
          <w:rStyle w:val="Styl1"/>
          <w:color w:val="BFBFBF" w:themeColor="background1" w:themeShade="BF"/>
        </w:rPr>
        <w:t xml:space="preserve">   </w:t>
      </w:r>
    </w:p>
    <w:p w:rsidR="001635D4" w:rsidRPr="00940BF0" w:rsidRDefault="001635D4" w:rsidP="00DC32C8">
      <w:pPr>
        <w:spacing w:after="0" w:line="360" w:lineRule="auto"/>
        <w:rPr>
          <w:color w:val="BFBFBF" w:themeColor="background1" w:themeShade="BF"/>
        </w:rPr>
      </w:pPr>
      <w:r w:rsidRPr="00040CE6">
        <w:t>Národnost/</w:t>
      </w:r>
      <w:r w:rsidRPr="00040CE6">
        <w:rPr>
          <w:sz w:val="20"/>
          <w:szCs w:val="20"/>
        </w:rPr>
        <w:t>Nationality</w:t>
      </w:r>
      <w:r>
        <w:t>:</w:t>
      </w:r>
      <w:r w:rsidRPr="00940BF0">
        <w:rPr>
          <w:sz w:val="20"/>
          <w:szCs w:val="20"/>
        </w:rPr>
        <w:t xml:space="preserve"> </w:t>
      </w:r>
      <w:r w:rsidR="00940BF0">
        <w:rPr>
          <w:sz w:val="20"/>
          <w:szCs w:val="20"/>
        </w:rPr>
        <w:t>(1)</w:t>
      </w:r>
      <w:r w:rsidRPr="00940BF0">
        <w:rPr>
          <w:sz w:val="20"/>
          <w:szCs w:val="20"/>
        </w:rPr>
        <w:t xml:space="preserve"> </w:t>
      </w:r>
      <w:sdt>
        <w:sdtPr>
          <w:rPr>
            <w:rStyle w:val="Styl2"/>
          </w:rPr>
          <w:id w:val="1218895"/>
          <w:lock w:val="sdtLocked"/>
          <w:placeholder>
            <w:docPart w:val="782AF7CF9D974F47BA1DEEF858A0FB5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940BF0">
        <w:t xml:space="preserve">, </w:t>
      </w:r>
      <w:r w:rsidR="00940BF0" w:rsidRPr="00940BF0">
        <w:rPr>
          <w:sz w:val="20"/>
          <w:szCs w:val="20"/>
        </w:rPr>
        <w:t>(2</w:t>
      </w:r>
      <w:r w:rsidR="00940BF0">
        <w:rPr>
          <w:sz w:val="20"/>
          <w:szCs w:val="20"/>
        </w:rPr>
        <w:t xml:space="preserve">) </w:t>
      </w:r>
      <w:sdt>
        <w:sdtPr>
          <w:rPr>
            <w:rStyle w:val="Styl2"/>
          </w:rPr>
          <w:id w:val="831253890"/>
          <w:placeholder>
            <w:docPart w:val="4F3033DFC6644779AEE3D0C119993D74"/>
          </w:placeholder>
          <w:showingPlcHdr/>
        </w:sdtPr>
        <w:sdtEndPr>
          <w:rPr>
            <w:rStyle w:val="Standardnpsmoodstavce"/>
            <w:b w:val="0"/>
            <w:color w:val="auto"/>
          </w:rPr>
        </w:sdtEndPr>
        <w:sdtContent>
          <w:r w:rsidR="00940BF0" w:rsidRPr="003738BB">
            <w:rPr>
              <w:rStyle w:val="Zstupntext"/>
              <w:color w:val="FFFF0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rsidR="00940BF0" w:rsidRPr="00940BF0" w:rsidRDefault="001635D4" w:rsidP="00DC32C8">
      <w:pPr>
        <w:spacing w:after="0" w:line="360" w:lineRule="auto"/>
        <w:rPr>
          <w:b/>
          <w:color w:val="0070C0"/>
        </w:rPr>
      </w:pPr>
      <w:r>
        <w:t>Datum narození/</w:t>
      </w:r>
      <w:r w:rsidRPr="00040CE6">
        <w:rPr>
          <w:sz w:val="20"/>
          <w:szCs w:val="20"/>
        </w:rPr>
        <w:t>Date o</w:t>
      </w:r>
      <w:r>
        <w:rPr>
          <w:sz w:val="20"/>
          <w:szCs w:val="20"/>
        </w:rPr>
        <w:t>f Birth</w:t>
      </w:r>
      <w:r>
        <w:t xml:space="preserve">: </w:t>
      </w:r>
      <w:r w:rsidR="00940BF0">
        <w:rPr>
          <w:sz w:val="20"/>
          <w:szCs w:val="20"/>
        </w:rPr>
        <w:t>(1)</w:t>
      </w:r>
      <w:r>
        <w:t xml:space="preserve"> </w:t>
      </w:r>
      <w:sdt>
        <w:sdtPr>
          <w:rPr>
            <w:rStyle w:val="Styl2"/>
          </w:rPr>
          <w:id w:val="1672834648"/>
          <w:lock w:val="sdtLocked"/>
          <w:placeholder>
            <w:docPart w:val="9A81A584CC844E8F885B1859B5139564"/>
          </w:placeholder>
          <w:showingPlcHdr/>
          <w:date w:fullDate="2012-03-02T00:00:00Z">
            <w:dateFormat w:val="d.M.yyyy"/>
            <w:lid w:val="cs-CZ"/>
            <w:storeMappedDataAs w:val="dateTime"/>
            <w:calendar w:val="gregorian"/>
          </w:date>
        </w:sdtPr>
        <w:sdtEndPr>
          <w:rPr>
            <w:rStyle w:val="Standardnpsmoodstavce"/>
            <w:b w:val="0"/>
            <w:color w:val="auto"/>
          </w:rPr>
        </w:sdtEndPr>
        <w:sdtContent>
          <w:r w:rsidR="001B5041">
            <w:rPr>
              <w:rStyle w:val="Zstupntext"/>
              <w:color w:val="FFC000"/>
              <w:highlight w:val="yellow"/>
            </w:rPr>
            <w:t>XX</w:t>
          </w:r>
          <w:r w:rsidR="001B5041" w:rsidRPr="00FB3782">
            <w:rPr>
              <w:rStyle w:val="Zstupntext"/>
              <w:color w:val="FFC000"/>
              <w:highlight w:val="yellow"/>
            </w:rPr>
            <w:t>.XX.XXXX</w:t>
          </w:r>
        </w:sdtContent>
      </w:sdt>
      <w:r w:rsidR="00940BF0">
        <w:t xml:space="preserve">, </w:t>
      </w:r>
      <w:r w:rsidR="00940BF0">
        <w:rPr>
          <w:sz w:val="20"/>
          <w:szCs w:val="20"/>
        </w:rPr>
        <w:t>(2)</w:t>
      </w:r>
      <w:r w:rsidR="00940BF0">
        <w:t xml:space="preserve"> </w:t>
      </w:r>
      <w:sdt>
        <w:sdtPr>
          <w:rPr>
            <w:rStyle w:val="Styl2"/>
          </w:rPr>
          <w:id w:val="956757315"/>
          <w:placeholder>
            <w:docPart w:val="C9256A623F0044FD984381511A33E7D7"/>
          </w:placeholder>
          <w:showingPlcHdr/>
          <w:date w:fullDate="2012-03-02T00:00:00Z">
            <w:dateFormat w:val="d.M.yyyy"/>
            <w:lid w:val="cs-CZ"/>
            <w:storeMappedDataAs w:val="dateTime"/>
            <w:calendar w:val="gregorian"/>
          </w:date>
        </w:sdtPr>
        <w:sdtEndPr>
          <w:rPr>
            <w:rStyle w:val="Standardnpsmoodstavce"/>
            <w:b w:val="0"/>
            <w:color w:val="auto"/>
          </w:rPr>
        </w:sdtEndPr>
        <w:sdtContent>
          <w:r w:rsidR="00940BF0">
            <w:rPr>
              <w:rStyle w:val="Zstupntext"/>
              <w:color w:val="FFC000"/>
              <w:highlight w:val="yellow"/>
            </w:rPr>
            <w:t>XX</w:t>
          </w:r>
          <w:r w:rsidR="00940BF0" w:rsidRPr="00FB3782">
            <w:rPr>
              <w:rStyle w:val="Zstupntext"/>
              <w:color w:val="FFC000"/>
              <w:highlight w:val="yellow"/>
            </w:rPr>
            <w:t>.XX.XXXX</w:t>
          </w:r>
        </w:sdtContent>
      </w:sdt>
    </w:p>
    <w:p w:rsidR="001635D4" w:rsidRPr="006831AB" w:rsidRDefault="001635D4" w:rsidP="00DC32C8">
      <w:pPr>
        <w:spacing w:after="0" w:line="360" w:lineRule="auto"/>
      </w:pPr>
      <w:r w:rsidRPr="006831AB">
        <w:t>Národní federace</w:t>
      </w:r>
      <w:r>
        <w:t xml:space="preserve"> (FMN)</w:t>
      </w:r>
      <w:r w:rsidRPr="006831AB">
        <w:t>/</w:t>
      </w:r>
      <w:r w:rsidRPr="006831AB">
        <w:rPr>
          <w:sz w:val="20"/>
          <w:szCs w:val="20"/>
        </w:rPr>
        <w:t>National Federation</w:t>
      </w:r>
      <w:r>
        <w:t xml:space="preserve">: </w:t>
      </w:r>
      <w:r w:rsidR="00940BF0">
        <w:rPr>
          <w:sz w:val="20"/>
          <w:szCs w:val="20"/>
        </w:rPr>
        <w:t>(1)</w:t>
      </w:r>
      <w:r>
        <w:t xml:space="preserve"> </w:t>
      </w:r>
      <w:sdt>
        <w:sdtPr>
          <w:rPr>
            <w:rStyle w:val="Styl2"/>
          </w:rPr>
          <w:id w:val="1218899"/>
          <w:lock w:val="sdtLocked"/>
          <w:placeholder>
            <w:docPart w:val="387039D5B0C049DE88C86358122CC6B9"/>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940BF0">
        <w:t>,</w:t>
      </w:r>
      <w:r w:rsidR="00940BF0" w:rsidRPr="00940BF0">
        <w:rPr>
          <w:sz w:val="20"/>
          <w:szCs w:val="20"/>
        </w:rPr>
        <w:t xml:space="preserve"> </w:t>
      </w:r>
      <w:r w:rsidR="00940BF0">
        <w:rPr>
          <w:sz w:val="20"/>
          <w:szCs w:val="20"/>
        </w:rPr>
        <w:t>(2)</w:t>
      </w:r>
      <w:r w:rsidR="00940BF0">
        <w:t xml:space="preserve"> </w:t>
      </w:r>
      <w:sdt>
        <w:sdtPr>
          <w:rPr>
            <w:rStyle w:val="Styl2"/>
          </w:rPr>
          <w:id w:val="1190487698"/>
          <w:placeholder>
            <w:docPart w:val="C1A8F48200664E66832ADB5A71B29F4A"/>
          </w:placeholder>
          <w:showingPlcHdr/>
        </w:sdtPr>
        <w:sdtEndPr>
          <w:rPr>
            <w:rStyle w:val="Standardnpsmoodstavce"/>
            <w:b w:val="0"/>
            <w:color w:val="auto"/>
          </w:rPr>
        </w:sdtEndPr>
        <w:sdtContent>
          <w:r w:rsidR="00940BF0" w:rsidRPr="003738BB">
            <w:rPr>
              <w:rStyle w:val="Zstupntext"/>
              <w:color w:val="FFFF00"/>
              <w:highlight w:val="yellow"/>
            </w:rPr>
            <w:t>………………..</w:t>
          </w:r>
        </w:sdtContent>
      </w:sdt>
    </w:p>
    <w:p w:rsidR="001635D4" w:rsidRDefault="00C13A31" w:rsidP="00DC32C8">
      <w:pPr>
        <w:spacing w:after="0" w:line="360" w:lineRule="auto"/>
      </w:pPr>
      <w:r>
        <w:t>Číslo licenc</w:t>
      </w:r>
      <w:r w:rsidR="001635D4" w:rsidRPr="006831AB">
        <w:t>e/</w:t>
      </w:r>
      <w:r>
        <w:rPr>
          <w:sz w:val="20"/>
          <w:szCs w:val="20"/>
        </w:rPr>
        <w:t>Licens</w:t>
      </w:r>
      <w:r w:rsidR="001635D4">
        <w:rPr>
          <w:sz w:val="20"/>
          <w:szCs w:val="20"/>
        </w:rPr>
        <w:t>e number</w:t>
      </w:r>
      <w:r w:rsidR="001635D4">
        <w:t>:</w:t>
      </w:r>
      <w:r w:rsidR="00E46A40">
        <w:rPr>
          <w:sz w:val="20"/>
          <w:szCs w:val="20"/>
        </w:rPr>
        <w:t xml:space="preserve"> (1)</w:t>
      </w:r>
      <w:r w:rsidR="00E46A40">
        <w:t xml:space="preserve"> </w:t>
      </w:r>
      <w:sdt>
        <w:sdtPr>
          <w:rPr>
            <w:rStyle w:val="Styl2"/>
          </w:rPr>
          <w:id w:val="1218902"/>
          <w:lock w:val="sdtLocked"/>
          <w:placeholder>
            <w:docPart w:val="2472A076F6CB492589C384D75A5F5CFC"/>
          </w:placeholder>
          <w:showingPlcHdr/>
        </w:sdtPr>
        <w:sdtEndPr>
          <w:rPr>
            <w:rStyle w:val="Standardnpsmoodstavce"/>
            <w:b w:val="0"/>
            <w:color w:val="auto"/>
          </w:rPr>
        </w:sdtEndPr>
        <w:sdtContent>
          <w:r w:rsidR="00122A26" w:rsidRPr="00122A26">
            <w:rPr>
              <w:rStyle w:val="Zstupntext"/>
              <w:color w:val="FFC000"/>
              <w:highlight w:val="yellow"/>
            </w:rPr>
            <w:t>XXXX</w:t>
          </w:r>
        </w:sdtContent>
      </w:sdt>
      <w:r w:rsidR="00E46A40">
        <w:t>,</w:t>
      </w:r>
      <w:r w:rsidR="00E46A40" w:rsidRPr="00E46A40">
        <w:rPr>
          <w:sz w:val="20"/>
          <w:szCs w:val="20"/>
        </w:rPr>
        <w:t xml:space="preserve"> </w:t>
      </w:r>
      <w:r w:rsidR="00E46A40">
        <w:rPr>
          <w:sz w:val="20"/>
          <w:szCs w:val="20"/>
        </w:rPr>
        <w:t>(2)</w:t>
      </w:r>
      <w:r w:rsidR="00E46A40">
        <w:t xml:space="preserve"> </w:t>
      </w:r>
      <w:sdt>
        <w:sdtPr>
          <w:rPr>
            <w:rStyle w:val="Styl2"/>
          </w:rPr>
          <w:id w:val="-1651672801"/>
          <w:placeholder>
            <w:docPart w:val="076AA1764C994833BEA023E4AAE4FE6E"/>
          </w:placeholder>
          <w:showingPlcHdr/>
        </w:sdtPr>
        <w:sdtEndPr>
          <w:rPr>
            <w:rStyle w:val="Standardnpsmoodstavce"/>
            <w:b w:val="0"/>
            <w:color w:val="auto"/>
          </w:rPr>
        </w:sdtEndPr>
        <w:sdtContent>
          <w:r w:rsidR="00E46A40" w:rsidRPr="00122A26">
            <w:rPr>
              <w:rStyle w:val="Zstupntext"/>
              <w:color w:val="FFC000"/>
              <w:highlight w:val="yellow"/>
            </w:rPr>
            <w:t>XXXX</w:t>
          </w:r>
        </w:sdtContent>
      </w:sdt>
      <w:r w:rsidR="00E46A40">
        <w:rPr>
          <w:rStyle w:val="Styl1"/>
          <w:color w:val="BFBFBF" w:themeColor="background1" w:themeShade="BF"/>
        </w:rPr>
        <w:t xml:space="preserve">          </w:t>
      </w:r>
      <w:r w:rsidR="001635D4">
        <w:rPr>
          <w:color w:val="000000" w:themeColor="text1"/>
        </w:rPr>
        <w:t xml:space="preserve">SMS:  </w:t>
      </w:r>
      <w:sdt>
        <w:sdtPr>
          <w:rPr>
            <w:rStyle w:val="Styl2"/>
          </w:rPr>
          <w:id w:val="1218905"/>
          <w:lock w:val="sdtLocked"/>
          <w:placeholder>
            <w:docPart w:val="C1A13FDE4ACC419F85760B9AA71877ED"/>
          </w:placeholder>
          <w:showingPlcHdr/>
        </w:sdtPr>
        <w:sdtEndPr>
          <w:rPr>
            <w:rStyle w:val="Standardnpsmoodstavce"/>
            <w:b w:val="0"/>
            <w:color w:val="auto"/>
          </w:rPr>
        </w:sdtEndPr>
        <w:sdtContent>
          <w:r w:rsidR="001B5041" w:rsidRPr="003738BB">
            <w:rPr>
              <w:rStyle w:val="Zstupntext"/>
              <w:color w:val="FFFF00"/>
              <w:highlight w:val="yellow"/>
            </w:rPr>
            <w:t>………………..</w:t>
          </w:r>
        </w:sdtContent>
      </w:sdt>
    </w:p>
    <w:p w:rsidR="001635D4" w:rsidRDefault="001635D4" w:rsidP="00DC32C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lock w:val="sdtLocked"/>
          <w:placeholder>
            <w:docPart w:val="A2DE6EB7A9954A5597CECAEA4FEF5345"/>
          </w:placeholder>
          <w:showingPlcHdr/>
        </w:sdtPr>
        <w:sdtEndPr>
          <w:rPr>
            <w:rStyle w:val="Standardnpsmoodstavce"/>
            <w:b w:val="0"/>
            <w:color w:val="auto"/>
          </w:rPr>
        </w:sdtEndPr>
        <w:sdtContent>
          <w:r w:rsidR="001B5041" w:rsidRPr="003738BB">
            <w:rPr>
              <w:rStyle w:val="Zstupntext"/>
              <w:color w:val="FFC000"/>
              <w:highlight w:val="yellow"/>
            </w:rPr>
            <w:t>+XXXXXXXXXXXX</w:t>
          </w:r>
        </w:sdtContent>
      </w:sdt>
      <w:r>
        <w:rPr>
          <w:rStyle w:val="Styl1"/>
          <w:color w:val="BFBFBF" w:themeColor="background1" w:themeShade="BF"/>
        </w:rPr>
        <w:t xml:space="preserve">   </w:t>
      </w:r>
      <w:r>
        <w:t xml:space="preserve">E-mail:  </w:t>
      </w:r>
      <w:sdt>
        <w:sdtPr>
          <w:rPr>
            <w:rStyle w:val="Styl2"/>
          </w:rPr>
          <w:id w:val="1218920"/>
          <w:lock w:val="sdtLocked"/>
          <w:placeholder>
            <w:docPart w:val="E1BB44031D284221B3C30DA962551E8A"/>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F250A4">
        <w:rPr>
          <w:rStyle w:val="Styl2"/>
        </w:rPr>
        <w:t>@</w:t>
      </w:r>
      <w:sdt>
        <w:sdtPr>
          <w:rPr>
            <w:rStyle w:val="Styl2"/>
          </w:rPr>
          <w:id w:val="-415329225"/>
          <w:lock w:val="sdtLocked"/>
          <w:placeholder>
            <w:docPart w:val="D400314814814864AB7CD6645A0A463B"/>
          </w:placeholder>
          <w:showingPlcHdr/>
        </w:sdtPr>
        <w:sdtEndPr>
          <w:rPr>
            <w:rStyle w:val="Standardnpsmoodstavce"/>
            <w:b w:val="0"/>
            <w:color w:val="auto"/>
          </w:rPr>
        </w:sdtEndPr>
        <w:sdtContent>
          <w:r w:rsidR="00F250A4" w:rsidRPr="003738BB">
            <w:rPr>
              <w:rStyle w:val="Zstupntext"/>
              <w:color w:val="FFFF00"/>
              <w:highlight w:val="yellow"/>
            </w:rPr>
            <w:t>………………..</w:t>
          </w:r>
        </w:sdtContent>
      </w:sdt>
    </w:p>
    <w:p w:rsidR="00DC32C8" w:rsidRPr="00DC32C8" w:rsidRDefault="00DC32C8" w:rsidP="00DC32C8">
      <w:pPr>
        <w:spacing w:after="0" w:line="240" w:lineRule="auto"/>
        <w:rPr>
          <w:sz w:val="18"/>
          <w:szCs w:val="18"/>
        </w:rPr>
      </w:pPr>
    </w:p>
    <w:p w:rsidR="00DC32C8" w:rsidRDefault="00635AC6" w:rsidP="00DC32C8">
      <w:pPr>
        <w:spacing w:after="0" w:line="360" w:lineRule="auto"/>
        <w:rPr>
          <w:b/>
        </w:rPr>
      </w:pPr>
      <w:r>
        <w:rPr>
          <w:b/>
          <w:noProof/>
          <w:sz w:val="24"/>
          <w:szCs w:val="24"/>
          <w:lang w:eastAsia="cs-CZ"/>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234315</wp:posOffset>
                </wp:positionV>
                <wp:extent cx="5939790" cy="252095"/>
                <wp:effectExtent l="0" t="0" r="22860" b="1460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pt;margin-top:18.45pt;width:467.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sidR="00DC32C8">
        <w:rPr>
          <w:b/>
          <w:sz w:val="24"/>
          <w:szCs w:val="24"/>
        </w:rPr>
        <w:t xml:space="preserve">B. </w:t>
      </w:r>
      <w:r w:rsidR="00DC32C8" w:rsidRPr="00301206">
        <w:rPr>
          <w:b/>
          <w:sz w:val="24"/>
          <w:szCs w:val="24"/>
        </w:rPr>
        <w:t>SPONZOR/</w:t>
      </w:r>
      <w:r w:rsidR="00DC32C8">
        <w:rPr>
          <w:b/>
        </w:rPr>
        <w:t>SPONSOR</w:t>
      </w:r>
    </w:p>
    <w:p w:rsidR="00DC32C8" w:rsidRDefault="00DC32C8" w:rsidP="00056C01">
      <w:pPr>
        <w:spacing w:after="0" w:line="240" w:lineRule="auto"/>
        <w:rPr>
          <w:rStyle w:val="Styl1"/>
        </w:rPr>
      </w:pPr>
      <w:r>
        <w:t>Název/</w:t>
      </w:r>
      <w:r w:rsidRPr="00301206">
        <w:rPr>
          <w:sz w:val="20"/>
          <w:szCs w:val="20"/>
        </w:rPr>
        <w:t>Name</w:t>
      </w:r>
      <w:r>
        <w:t xml:space="preserve">:  </w:t>
      </w:r>
      <w:sdt>
        <w:sdtPr>
          <w:rPr>
            <w:rStyle w:val="Styl2"/>
          </w:rPr>
          <w:id w:val="17880851"/>
          <w:lock w:val="sdtLocked"/>
          <w:placeholder>
            <w:docPart w:val="FB8EC64785284435A614F665B062DC29"/>
          </w:placeholder>
          <w:showingPlcHdr/>
        </w:sdtPr>
        <w:sdtEndPr>
          <w:rPr>
            <w:rStyle w:val="Standardnpsmoodstavce"/>
            <w:b w:val="0"/>
            <w:color w:val="auto"/>
          </w:rPr>
        </w:sdtEndPr>
        <w:sdtContent>
          <w:r w:rsidR="001B5041" w:rsidRPr="003738BB">
            <w:rPr>
              <w:rStyle w:val="Zstupntext"/>
              <w:color w:val="FFFF00"/>
              <w:highlight w:val="yellow"/>
            </w:rPr>
            <w:t>…………………</w:t>
          </w:r>
        </w:sdtContent>
      </w:sdt>
    </w:p>
    <w:p w:rsidR="00056C01" w:rsidRPr="00056C01" w:rsidRDefault="00056C01" w:rsidP="00056C01">
      <w:pPr>
        <w:spacing w:after="0" w:line="240" w:lineRule="auto"/>
        <w:rPr>
          <w:sz w:val="18"/>
          <w:szCs w:val="18"/>
        </w:rPr>
      </w:pPr>
    </w:p>
    <w:p w:rsidR="00056C01" w:rsidRPr="00F9269E" w:rsidRDefault="00635AC6" w:rsidP="00056C01">
      <w:pPr>
        <w:spacing w:after="0" w:line="360" w:lineRule="auto"/>
        <w:rPr>
          <w:b/>
        </w:rPr>
      </w:pPr>
      <w:r>
        <w:rPr>
          <w:b/>
          <w:noProof/>
          <w:sz w:val="24"/>
          <w:szCs w:val="24"/>
          <w:lang w:eastAsia="cs-CZ"/>
        </w:rPr>
        <mc:AlternateContent>
          <mc:Choice Requires="wps">
            <w:drawing>
              <wp:anchor distT="0" distB="0" distL="114300" distR="114300" simplePos="0" relativeHeight="251665408" behindDoc="0" locked="0" layoutInCell="1" allowOverlap="1">
                <wp:simplePos x="0" y="0"/>
                <wp:positionH relativeFrom="column">
                  <wp:posOffset>-90170</wp:posOffset>
                </wp:positionH>
                <wp:positionV relativeFrom="paragraph">
                  <wp:posOffset>219075</wp:posOffset>
                </wp:positionV>
                <wp:extent cx="5939790" cy="288290"/>
                <wp:effectExtent l="0" t="0" r="22860"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882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7.25pt;width:467.7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" filled="f" strokeweight="1pt"/>
            </w:pict>
          </mc:Fallback>
        </mc:AlternateContent>
      </w:r>
      <w:r w:rsidR="00056C01">
        <w:rPr>
          <w:b/>
          <w:sz w:val="24"/>
          <w:szCs w:val="24"/>
        </w:rPr>
        <w:t xml:space="preserve">C. </w:t>
      </w:r>
      <w:r w:rsidR="00056C01" w:rsidRPr="00F9269E">
        <w:rPr>
          <w:b/>
          <w:sz w:val="24"/>
          <w:szCs w:val="24"/>
        </w:rPr>
        <w:t>TŘÍDA/</w:t>
      </w:r>
      <w:r w:rsidR="00056C01">
        <w:rPr>
          <w:b/>
        </w:rPr>
        <w:t>CLASS</w:t>
      </w:r>
    </w:p>
    <w:p w:rsidR="00056C01" w:rsidRPr="002C5BCD" w:rsidRDefault="00056C01" w:rsidP="00056C01">
      <w:pPr>
        <w:spacing w:after="0" w:line="360" w:lineRule="auto"/>
        <w:rPr>
          <w:sz w:val="20"/>
          <w:szCs w:val="20"/>
        </w:rPr>
      </w:pPr>
      <w:r w:rsidRPr="005F19B1">
        <w:t>Třída</w:t>
      </w:r>
      <w:r>
        <w:t>/</w:t>
      </w:r>
      <w:r w:rsidRPr="00ED26AE">
        <w:rPr>
          <w:sz w:val="20"/>
          <w:szCs w:val="20"/>
        </w:rPr>
        <w:t>Class</w:t>
      </w:r>
      <w:r>
        <w:t xml:space="preserve">:  </w:t>
      </w:r>
      <w:r w:rsidR="001273CD" w:rsidRPr="001273CD">
        <w:rPr>
          <w:b/>
          <w:sz w:val="24"/>
          <w:szCs w:val="24"/>
        </w:rPr>
        <w:t>SIDE</w:t>
      </w:r>
      <w:r w:rsidR="002C5BCD">
        <w:t xml:space="preserve"> do roku výroby 1978/ </w:t>
      </w:r>
      <w:r w:rsidR="00883E48">
        <w:rPr>
          <w:sz w:val="20"/>
          <w:szCs w:val="20"/>
        </w:rPr>
        <w:t xml:space="preserve">manufactured until </w:t>
      </w:r>
      <w:r w:rsidR="002C5BCD">
        <w:rPr>
          <w:sz w:val="20"/>
          <w:szCs w:val="20"/>
        </w:rPr>
        <w:t>1978</w:t>
      </w:r>
    </w:p>
    <w:p w:rsidR="001018AE" w:rsidRPr="001018AE" w:rsidRDefault="001018AE" w:rsidP="001018AE">
      <w:pPr>
        <w:spacing w:after="0" w:line="240" w:lineRule="auto"/>
        <w:rPr>
          <w:b/>
          <w:sz w:val="18"/>
          <w:szCs w:val="18"/>
        </w:rPr>
      </w:pPr>
    </w:p>
    <w:p w:rsidR="001018AE" w:rsidRDefault="00635AC6" w:rsidP="001018AE">
      <w:pPr>
        <w:spacing w:after="0" w:line="360" w:lineRule="auto"/>
        <w:rPr>
          <w:b/>
        </w:rPr>
      </w:pPr>
      <w:r>
        <w:rPr>
          <w:b/>
          <w:noProof/>
          <w:sz w:val="24"/>
          <w:szCs w:val="24"/>
          <w:lang w:eastAsia="cs-CZ"/>
        </w:rPr>
        <mc:AlternateContent>
          <mc:Choice Requires="wps">
            <w:drawing>
              <wp:anchor distT="0" distB="0" distL="114300" distR="114300" simplePos="0" relativeHeight="251672576" behindDoc="0" locked="0" layoutInCell="1" allowOverlap="1">
                <wp:simplePos x="0" y="0"/>
                <wp:positionH relativeFrom="column">
                  <wp:posOffset>-99695</wp:posOffset>
                </wp:positionH>
                <wp:positionV relativeFrom="paragraph">
                  <wp:posOffset>234315</wp:posOffset>
                </wp:positionV>
                <wp:extent cx="5939790" cy="1543050"/>
                <wp:effectExtent l="0" t="0" r="22860"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85pt;margin-top:18.45pt;width:467.7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C7eg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" filled="f" strokeweight="1pt"/>
            </w:pict>
          </mc:Fallback>
        </mc:AlternateContent>
      </w:r>
      <w:r w:rsidR="001018AE">
        <w:rPr>
          <w:b/>
          <w:sz w:val="24"/>
          <w:szCs w:val="24"/>
        </w:rPr>
        <w:t xml:space="preserve">D. </w:t>
      </w:r>
      <w:r w:rsidR="001018AE" w:rsidRPr="00B81DCE">
        <w:rPr>
          <w:b/>
          <w:sz w:val="24"/>
          <w:szCs w:val="24"/>
        </w:rPr>
        <w:t>MOTOCYKL/</w:t>
      </w:r>
      <w:r w:rsidR="001018AE">
        <w:rPr>
          <w:b/>
        </w:rPr>
        <w:t>MOTORCYCLE</w:t>
      </w:r>
    </w:p>
    <w:p w:rsidR="002F414B" w:rsidRDefault="002F414B" w:rsidP="00703745">
      <w:pPr>
        <w:spacing w:after="0" w:line="360" w:lineRule="auto"/>
        <w:rPr>
          <w:rStyle w:val="Styl1"/>
          <w:b w:val="0"/>
          <w:i w:val="0"/>
          <w:color w:val="auto"/>
          <w:sz w:val="22"/>
        </w:rPr>
      </w:pPr>
      <w:r>
        <w:rPr>
          <w:rStyle w:val="Styl1"/>
          <w:b w:val="0"/>
          <w:i w:val="0"/>
          <w:color w:val="auto"/>
          <w:sz w:val="22"/>
        </w:rPr>
        <w:t>Značka/</w:t>
      </w:r>
      <w:r w:rsidRPr="002F414B">
        <w:rPr>
          <w:rStyle w:val="Styl1"/>
          <w:b w:val="0"/>
          <w:i w:val="0"/>
          <w:color w:val="auto"/>
          <w:sz w:val="20"/>
          <w:szCs w:val="20"/>
        </w:rPr>
        <w:t>Mark</w:t>
      </w:r>
      <w:r>
        <w:rPr>
          <w:rStyle w:val="Styl1"/>
          <w:b w:val="0"/>
          <w:i w:val="0"/>
          <w:color w:val="auto"/>
          <w:sz w:val="22"/>
        </w:rPr>
        <w:t xml:space="preserve">: </w:t>
      </w:r>
      <w:sdt>
        <w:sdtPr>
          <w:rPr>
            <w:rStyle w:val="Styl2"/>
          </w:rPr>
          <w:id w:val="508127"/>
          <w:lock w:val="sdtLocked"/>
          <w:placeholder>
            <w:docPart w:val="07DF6FC3A73F4D3EA6A069D99307273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r w:rsidR="00D604DF">
            <w:rPr>
              <w:rStyle w:val="Zstupntext"/>
              <w:color w:val="FFFF00"/>
              <w:highlight w:val="yellow"/>
            </w:rPr>
            <w:t xml:space="preserve">     </w:t>
          </w:r>
          <w:r w:rsidR="001B5041" w:rsidRPr="003738BB">
            <w:rPr>
              <w:rStyle w:val="Zstupntext"/>
              <w:color w:val="FFFF00"/>
              <w:highlight w:val="yellow"/>
            </w:rPr>
            <w:t>..</w:t>
          </w:r>
        </w:sdtContent>
      </w:sdt>
      <w:r>
        <w:rPr>
          <w:rStyle w:val="Styl1"/>
          <w:b w:val="0"/>
          <w:i w:val="0"/>
          <w:color w:val="auto"/>
          <w:sz w:val="22"/>
        </w:rPr>
        <w:t xml:space="preserve">              </w:t>
      </w:r>
      <w:r w:rsidR="00A3018D">
        <w:rPr>
          <w:rStyle w:val="Styl1"/>
          <w:b w:val="0"/>
          <w:i w:val="0"/>
          <w:color w:val="auto"/>
          <w:sz w:val="22"/>
        </w:rPr>
        <w:t xml:space="preserve">                     </w:t>
      </w:r>
      <w:r>
        <w:rPr>
          <w:rStyle w:val="Styl1"/>
          <w:b w:val="0"/>
          <w:i w:val="0"/>
          <w:color w:val="auto"/>
          <w:sz w:val="22"/>
        </w:rPr>
        <w:t>Typ/</w:t>
      </w:r>
      <w:r w:rsidRPr="002F414B">
        <w:rPr>
          <w:rStyle w:val="Styl1"/>
          <w:b w:val="0"/>
          <w:i w:val="0"/>
          <w:color w:val="auto"/>
          <w:sz w:val="20"/>
          <w:szCs w:val="20"/>
        </w:rPr>
        <w:t>Model</w:t>
      </w:r>
      <w:r>
        <w:rPr>
          <w:rStyle w:val="Styl1"/>
          <w:b w:val="0"/>
          <w:i w:val="0"/>
          <w:color w:val="auto"/>
          <w:sz w:val="22"/>
        </w:rPr>
        <w:t xml:space="preserve">: </w:t>
      </w:r>
      <w:sdt>
        <w:sdtPr>
          <w:rPr>
            <w:rStyle w:val="Styl2"/>
          </w:rPr>
          <w:id w:val="-1106969226"/>
          <w:lock w:val="sdtLocked"/>
          <w:placeholder>
            <w:docPart w:val="99E6EF0CD3DB4F06BE609464CCDA848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Pr>
          <w:rStyle w:val="Styl1"/>
          <w:b w:val="0"/>
          <w:i w:val="0"/>
          <w:color w:val="auto"/>
          <w:sz w:val="22"/>
        </w:rPr>
        <w:t xml:space="preserve"> </w:t>
      </w:r>
    </w:p>
    <w:p w:rsidR="00122A26" w:rsidRDefault="00122A26" w:rsidP="00703745">
      <w:pPr>
        <w:spacing w:after="0" w:line="360" w:lineRule="auto"/>
      </w:pPr>
      <w:r>
        <w:t>Rok výroby/</w:t>
      </w:r>
      <w:r>
        <w:rPr>
          <w:sz w:val="20"/>
          <w:szCs w:val="20"/>
        </w:rPr>
        <w:t>Year of product</w:t>
      </w:r>
      <w:r w:rsidRPr="00A707D8">
        <w:t xml:space="preserve">: </w:t>
      </w:r>
      <w:sdt>
        <w:sdtPr>
          <w:rPr>
            <w:rStyle w:val="Styl2"/>
          </w:rPr>
          <w:id w:val="-1840227477"/>
          <w:lock w:val="sdtLocked"/>
          <w:placeholder>
            <w:docPart w:val="27950D3F172045888CB6CEA6EF5D384D"/>
          </w:placeholder>
          <w:showingPlcHdr/>
        </w:sdtPr>
        <w:sdtEndPr>
          <w:rPr>
            <w:rStyle w:val="Standardnpsmoodstavce"/>
            <w:b w:val="0"/>
            <w:color w:val="auto"/>
          </w:rPr>
        </w:sdtEndPr>
        <w:sdtContent>
          <w:r>
            <w:rPr>
              <w:rStyle w:val="Zstupntext"/>
              <w:color w:val="FFC000"/>
              <w:highlight w:val="yellow"/>
            </w:rPr>
            <w:t>XXXX</w:t>
          </w:r>
        </w:sdtContent>
      </w:sdt>
      <w:r>
        <w:rPr>
          <w:iCs/>
        </w:rPr>
        <w:t xml:space="preserve">                          </w:t>
      </w:r>
      <w:r>
        <w:rPr>
          <w:iCs/>
        </w:rPr>
        <w:tab/>
      </w:r>
      <w:r w:rsidR="00ED26AE">
        <w:t>Test. průkaz č./</w:t>
      </w:r>
      <w:r w:rsidR="00013F40">
        <w:rPr>
          <w:sz w:val="20"/>
          <w:szCs w:val="20"/>
        </w:rPr>
        <w:t>Test card N</w:t>
      </w:r>
      <w:r w:rsidR="00C13A31" w:rsidRPr="00C13A31">
        <w:rPr>
          <w:sz w:val="20"/>
          <w:szCs w:val="20"/>
        </w:rPr>
        <w:t>o.</w:t>
      </w:r>
      <w:r w:rsidR="00ED26AE">
        <w:t xml:space="preserve">: </w:t>
      </w:r>
      <w:sdt>
        <w:sdtPr>
          <w:rPr>
            <w:rStyle w:val="Styl2"/>
          </w:rPr>
          <w:id w:val="1938324843"/>
          <w:lock w:val="sdtLocked"/>
          <w:placeholder>
            <w:docPart w:val="A2FCA2A25A7E4C869D13B5BF5DB2FB0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013F40">
        <w:t xml:space="preserve">   </w:t>
      </w:r>
    </w:p>
    <w:p w:rsidR="00056C01" w:rsidRPr="00122A26" w:rsidRDefault="00122A26" w:rsidP="00703745">
      <w:pPr>
        <w:spacing w:after="0" w:line="360" w:lineRule="auto"/>
        <w:rPr>
          <w:iCs/>
        </w:rPr>
      </w:pPr>
      <w:r>
        <w:rPr>
          <w:rStyle w:val="Styl1"/>
          <w:b w:val="0"/>
          <w:i w:val="0"/>
          <w:color w:val="auto"/>
          <w:sz w:val="22"/>
        </w:rPr>
        <w:t>Počet válců/</w:t>
      </w:r>
      <w:r w:rsidRPr="00B701EB">
        <w:rPr>
          <w:rStyle w:val="Styl1"/>
          <w:b w:val="0"/>
          <w:i w:val="0"/>
          <w:color w:val="auto"/>
          <w:sz w:val="20"/>
          <w:szCs w:val="20"/>
        </w:rPr>
        <w:t>Number of cylinder</w:t>
      </w:r>
      <w:r>
        <w:rPr>
          <w:rStyle w:val="Styl1"/>
          <w:b w:val="0"/>
          <w:i w:val="0"/>
          <w:color w:val="auto"/>
          <w:sz w:val="20"/>
          <w:szCs w:val="20"/>
        </w:rPr>
        <w:t>s</w:t>
      </w:r>
      <w:r>
        <w:rPr>
          <w:rStyle w:val="Styl1"/>
          <w:b w:val="0"/>
          <w:i w:val="0"/>
          <w:color w:val="auto"/>
          <w:sz w:val="22"/>
        </w:rPr>
        <w:t xml:space="preserve">: </w:t>
      </w:r>
      <w:sdt>
        <w:sdtPr>
          <w:rPr>
            <w:rStyle w:val="Styl2"/>
          </w:rPr>
          <w:id w:val="-624155814"/>
          <w:lock w:val="sdtLocked"/>
          <w:placeholder>
            <w:docPart w:val="98191DCC8FC54742A79F22870AE77419"/>
          </w:placeholder>
          <w:showingPlcHdr/>
        </w:sdtPr>
        <w:sdtEndPr>
          <w:rPr>
            <w:rStyle w:val="Standardnpsmoodstavce"/>
            <w:b w:val="0"/>
            <w:color w:val="auto"/>
          </w:rPr>
        </w:sdtEndPr>
        <w:sdtContent>
          <w:r w:rsidRPr="003738BB">
            <w:rPr>
              <w:rStyle w:val="Zstupntext"/>
              <w:color w:val="FFFF00"/>
              <w:highlight w:val="yellow"/>
            </w:rPr>
            <w:t>….</w:t>
          </w:r>
        </w:sdtContent>
      </w:sdt>
      <w:r>
        <w:rPr>
          <w:rStyle w:val="Styl1"/>
          <w:b w:val="0"/>
          <w:i w:val="0"/>
          <w:color w:val="auto"/>
          <w:sz w:val="22"/>
        </w:rPr>
        <w:t xml:space="preserve">                       </w:t>
      </w:r>
      <w:r>
        <w:rPr>
          <w:rStyle w:val="Styl1"/>
          <w:b w:val="0"/>
          <w:i w:val="0"/>
          <w:color w:val="auto"/>
          <w:sz w:val="22"/>
        </w:rPr>
        <w:tab/>
      </w:r>
      <w:r>
        <w:t>Číslo motoru/</w:t>
      </w:r>
      <w:r>
        <w:rPr>
          <w:sz w:val="20"/>
          <w:szCs w:val="20"/>
        </w:rPr>
        <w:t>Engine N</w:t>
      </w:r>
      <w:r w:rsidRPr="00013F40">
        <w:rPr>
          <w:sz w:val="20"/>
          <w:szCs w:val="20"/>
        </w:rPr>
        <w:t>o.</w:t>
      </w:r>
      <w:r>
        <w:t xml:space="preserve">: </w:t>
      </w:r>
      <w:sdt>
        <w:sdtPr>
          <w:rPr>
            <w:rStyle w:val="Styl2"/>
          </w:rPr>
          <w:id w:val="618720867"/>
          <w:lock w:val="sdtLocked"/>
          <w:placeholder>
            <w:docPart w:val="7AB816C5E6E447499E0AC739BF9013DB"/>
          </w:placeholder>
          <w:showingPlcHdr/>
        </w:sdtPr>
        <w:sdtEndPr>
          <w:rPr>
            <w:rStyle w:val="Standardnpsmoodstavce"/>
            <w:b w:val="0"/>
            <w:color w:val="BFBFBF" w:themeColor="background1" w:themeShade="BF"/>
          </w:rPr>
        </w:sdtEndPr>
        <w:sdtContent>
          <w:r w:rsidRPr="003738BB">
            <w:rPr>
              <w:rStyle w:val="Zstupntext"/>
              <w:color w:val="FFFF00"/>
              <w:highlight w:val="yellow"/>
            </w:rPr>
            <w:t>………………..</w:t>
          </w:r>
        </w:sdtContent>
      </w:sdt>
      <w:r>
        <w:rPr>
          <w:rStyle w:val="Styl1"/>
          <w:b w:val="0"/>
          <w:i w:val="0"/>
          <w:color w:val="auto"/>
          <w:sz w:val="22"/>
        </w:rPr>
        <w:t xml:space="preserve"> </w:t>
      </w:r>
      <w:r>
        <w:t xml:space="preserve">                  </w:t>
      </w:r>
      <w:r w:rsidR="00013F40">
        <w:rPr>
          <w:rStyle w:val="Styl1"/>
          <w:b w:val="0"/>
          <w:i w:val="0"/>
          <w:color w:val="auto"/>
          <w:sz w:val="22"/>
        </w:rPr>
        <w:t xml:space="preserve">                  </w:t>
      </w:r>
    </w:p>
    <w:p w:rsidR="00703745" w:rsidRDefault="005035F5" w:rsidP="00703745">
      <w:pPr>
        <w:spacing w:after="0" w:line="360" w:lineRule="auto"/>
      </w:pPr>
      <w:r>
        <w:rPr>
          <w:noProof/>
          <w:lang w:eastAsia="cs-CZ"/>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209.6pt;margin-top:16.7pt;width:108pt;height:21pt;z-index:-251639808;mso-position-horizontal-relative:text;mso-position-vertical-relative:text" filled="f" stroked="f">
            <v:imagedata r:id="rId9" o:title=""/>
            <o:lock v:ext="edit" aspectratio="t"/>
          </v:shape>
          <w:control r:id="rId10" w:name="CheckBox112" w:shapeid="_x0000_s1039"/>
        </w:pict>
      </w:r>
      <w:r>
        <w:rPr>
          <w:noProof/>
          <w:lang w:eastAsia="cs-CZ"/>
        </w:rPr>
        <w:pict>
          <v:shape id="_x0000_s1038" type="#_x0000_t201" style="position:absolute;margin-left:92.6pt;margin-top:16.7pt;width:73.5pt;height:21pt;z-index:-251640832;mso-position-horizontal-relative:text;mso-position-vertical-relative:text" filled="f" stroked="f">
            <v:imagedata r:id="rId11" o:title=""/>
            <o:lock v:ext="edit" aspectratio="t"/>
          </v:shape>
          <w:control r:id="rId12" w:name="CheckBox11" w:shapeid="_x0000_s1038"/>
        </w:pict>
      </w:r>
      <w:r w:rsidR="006819D5">
        <w:t>Objem/</w:t>
      </w:r>
      <w:r w:rsidR="006819D5" w:rsidRPr="006819D5">
        <w:rPr>
          <w:sz w:val="20"/>
          <w:szCs w:val="20"/>
        </w:rPr>
        <w:t>Capacity</w:t>
      </w:r>
      <w:r w:rsidR="006819D5">
        <w:t xml:space="preserve">: </w:t>
      </w:r>
      <w:sdt>
        <w:sdtPr>
          <w:rPr>
            <w:rStyle w:val="Styl2"/>
          </w:rPr>
          <w:id w:val="-388029393"/>
          <w:lock w:val="sdtLocked"/>
          <w:placeholder>
            <w:docPart w:val="CF305FFE51C942DFB16757437920318E"/>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6819D5">
        <w:t xml:space="preserve">                                               </w:t>
      </w:r>
      <w:r w:rsidR="006819D5">
        <w:tab/>
        <w:t>Číslo rámu/</w:t>
      </w:r>
      <w:r w:rsidR="006819D5" w:rsidRPr="006819D5">
        <w:rPr>
          <w:sz w:val="20"/>
          <w:szCs w:val="20"/>
        </w:rPr>
        <w:t>Frame No.</w:t>
      </w:r>
      <w:r w:rsidR="006819D5">
        <w:t xml:space="preserve">: </w:t>
      </w:r>
      <w:sdt>
        <w:sdtPr>
          <w:rPr>
            <w:rStyle w:val="Styl2"/>
          </w:rPr>
          <w:id w:val="-2139255576"/>
          <w:lock w:val="sdtLocked"/>
          <w:placeholder>
            <w:docPart w:val="78E035ECE66C4D8AAB23A364E52FF51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6819D5">
        <w:t xml:space="preserve"> </w:t>
      </w:r>
    </w:p>
    <w:p w:rsidR="008D3166" w:rsidRDefault="00703745" w:rsidP="00703745">
      <w:pPr>
        <w:spacing w:after="0" w:line="360" w:lineRule="auto"/>
      </w:pPr>
      <w:r>
        <w:t>Chlazení/</w:t>
      </w:r>
      <w:r w:rsidRPr="00A3018D">
        <w:rPr>
          <w:sz w:val="20"/>
          <w:szCs w:val="20"/>
        </w:rPr>
        <w:t>Cooling:</w:t>
      </w:r>
      <w:r>
        <w:t xml:space="preserve">    </w:t>
      </w:r>
      <w:r w:rsidR="006819D5">
        <w:t xml:space="preserve">          </w:t>
      </w:r>
    </w:p>
    <w:p w:rsidR="006819D5" w:rsidRDefault="00635AC6" w:rsidP="006819D5">
      <w:r>
        <w:rPr>
          <w:b/>
          <w:noProof/>
          <w:sz w:val="24"/>
          <w:szCs w:val="24"/>
          <w:lang w:eastAsia="cs-CZ"/>
        </w:rPr>
        <mc:AlternateContent>
          <mc:Choice Requires="wps">
            <w:drawing>
              <wp:anchor distT="0" distB="0" distL="114300" distR="114300" simplePos="0" relativeHeight="251678720" behindDoc="0" locked="0" layoutInCell="1" allowOverlap="1">
                <wp:simplePos x="0" y="0"/>
                <wp:positionH relativeFrom="column">
                  <wp:posOffset>-99695</wp:posOffset>
                </wp:positionH>
                <wp:positionV relativeFrom="paragraph">
                  <wp:posOffset>305435</wp:posOffset>
                </wp:positionV>
                <wp:extent cx="899795" cy="431800"/>
                <wp:effectExtent l="0" t="0" r="14605"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85pt;margin-top:24.05pt;width:70.85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" filled="f" strokeweight="1pt"/>
            </w:pict>
          </mc:Fallback>
        </mc:AlternateContent>
      </w:r>
      <w:r w:rsidR="00FF25F3">
        <w:t>Přední pneu/</w:t>
      </w:r>
      <w:r w:rsidR="00FF25F3" w:rsidRPr="00FF25F3">
        <w:rPr>
          <w:sz w:val="20"/>
          <w:szCs w:val="20"/>
        </w:rPr>
        <w:t>Front tyre</w:t>
      </w:r>
      <w:r w:rsidR="00FF25F3">
        <w:t xml:space="preserve">: </w:t>
      </w:r>
      <w:sdt>
        <w:sdtPr>
          <w:rPr>
            <w:rStyle w:val="Styl2"/>
          </w:rPr>
          <w:id w:val="-856725510"/>
          <w:lock w:val="sdtLocked"/>
          <w:placeholder>
            <w:docPart w:val="1B13F64062C54AC6A4E991B14D26B47A"/>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sidR="00FF25F3">
        <w:rPr>
          <w:rStyle w:val="Styl1"/>
          <w:b w:val="0"/>
          <w:i w:val="0"/>
          <w:color w:val="auto"/>
          <w:sz w:val="22"/>
        </w:rPr>
        <w:t xml:space="preserve">                   </w:t>
      </w:r>
      <w:r w:rsidR="00FF25F3">
        <w:rPr>
          <w:rStyle w:val="Styl1"/>
          <w:b w:val="0"/>
          <w:i w:val="0"/>
          <w:color w:val="auto"/>
          <w:sz w:val="22"/>
        </w:rPr>
        <w:tab/>
      </w:r>
      <w:r w:rsidR="00FF25F3">
        <w:t>Zadní pneu/</w:t>
      </w:r>
      <w:r w:rsidR="00FF25F3" w:rsidRPr="00FF25F3">
        <w:rPr>
          <w:sz w:val="20"/>
          <w:szCs w:val="20"/>
        </w:rPr>
        <w:t>Rear tyre</w:t>
      </w:r>
      <w:r w:rsidR="00FF25F3">
        <w:t xml:space="preserve">: </w:t>
      </w:r>
      <w:sdt>
        <w:sdtPr>
          <w:rPr>
            <w:rStyle w:val="Styl2"/>
          </w:rPr>
          <w:id w:val="-103348031"/>
          <w:lock w:val="sdtLocked"/>
          <w:placeholder>
            <w:docPart w:val="ED5D91EF62FF4B699E684B731B368352"/>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sidR="00FF25F3">
        <w:rPr>
          <w:rStyle w:val="Styl1"/>
          <w:b w:val="0"/>
          <w:i w:val="0"/>
          <w:color w:val="auto"/>
          <w:sz w:val="22"/>
        </w:rPr>
        <w:t xml:space="preserve">                    </w:t>
      </w:r>
    </w:p>
    <w:p w:rsidR="00993EA3" w:rsidRDefault="008D3166" w:rsidP="008D3166">
      <w:pPr>
        <w:spacing w:after="0" w:line="240" w:lineRule="auto"/>
        <w:rPr>
          <w:rStyle w:val="Styl1"/>
          <w:b w:val="0"/>
          <w:color w:val="000000" w:themeColor="text1"/>
        </w:rPr>
      </w:pPr>
      <w:r>
        <w:tab/>
      </w:r>
      <w:r w:rsidR="00993EA3">
        <w:tab/>
      </w:r>
      <w:r>
        <w:t>Startov</w:t>
      </w:r>
      <w:r w:rsidR="00993EA3">
        <w:t>ní číslo</w:t>
      </w:r>
      <w:r w:rsidR="00993EA3">
        <w:tab/>
      </w:r>
      <w:r w:rsidR="00993EA3">
        <w:tab/>
      </w:r>
      <w:r w:rsidR="00993EA3">
        <w:tab/>
        <w:t>Razítko a podpis FMN</w:t>
      </w:r>
    </w:p>
    <w:p w:rsidR="008D3166" w:rsidRDefault="00993EA3" w:rsidP="008D3166">
      <w:pPr>
        <w:spacing w:after="0" w:line="240" w:lineRule="auto"/>
      </w:pPr>
      <w:r>
        <w:rPr>
          <w:rStyle w:val="Styl1"/>
        </w:rPr>
        <w:t xml:space="preserve">   </w:t>
      </w:r>
      <w:r w:rsidR="008D3166">
        <w:rPr>
          <w:rStyle w:val="Styl1"/>
        </w:rPr>
        <w:t xml:space="preserve">    </w:t>
      </w:r>
      <w:sdt>
        <w:sdtPr>
          <w:rPr>
            <w:rStyle w:val="Styl2"/>
          </w:rPr>
          <w:id w:val="508228"/>
          <w:lock w:val="sdtLocked"/>
          <w:placeholder>
            <w:docPart w:val="D95D13CD9EBE4DF8B1EE4123D05E8752"/>
          </w:placeholder>
          <w:showingPlcHdr/>
        </w:sdtPr>
        <w:sdtEndPr>
          <w:rPr>
            <w:rStyle w:val="Styl1"/>
            <w:i/>
            <w:iCs/>
            <w:color w:val="00B0F0"/>
            <w:sz w:val="24"/>
          </w:rPr>
        </w:sdtEndPr>
        <w:sdtContent>
          <w:r w:rsidR="001273CD" w:rsidRPr="003738BB">
            <w:rPr>
              <w:rStyle w:val="Zstupntext"/>
              <w:color w:val="FFFF00"/>
              <w:highlight w:val="yellow"/>
            </w:rPr>
            <w:t>……</w:t>
          </w:r>
        </w:sdtContent>
      </w:sdt>
      <w:r w:rsidR="008D3166">
        <w:rPr>
          <w:rStyle w:val="Styl1"/>
        </w:rPr>
        <w:t xml:space="preserve">    </w:t>
      </w:r>
      <w:r w:rsidR="008D3166">
        <w:rPr>
          <w:rStyle w:val="Styl1"/>
        </w:rPr>
        <w:tab/>
      </w:r>
      <w:r w:rsidR="008D3166">
        <w:t>Starting number</w:t>
      </w:r>
      <w:r w:rsidR="008D3166">
        <w:tab/>
      </w:r>
      <w:r w:rsidR="008D3166">
        <w:tab/>
        <w:t>Stamp and signature of the FMN</w:t>
      </w:r>
    </w:p>
    <w:p w:rsidR="008D3166" w:rsidRPr="0085009B" w:rsidRDefault="008D3166" w:rsidP="008D3166">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D3166" w:rsidRPr="0085009B" w:rsidRDefault="008D3166" w:rsidP="008D3166">
      <w:pPr>
        <w:spacing w:after="0" w:line="240" w:lineRule="auto"/>
        <w:ind w:left="708" w:firstLine="708"/>
        <w:jc w:val="right"/>
        <w:rPr>
          <w:sz w:val="18"/>
          <w:szCs w:val="18"/>
        </w:rPr>
      </w:pPr>
    </w:p>
    <w:p w:rsidR="008D3166" w:rsidRPr="00AF435A" w:rsidRDefault="008D3166" w:rsidP="008D3166">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lock w:val="sdtLocked"/>
          <w:placeholder>
            <w:docPart w:val="F563A7099EE24239B0136F0FCA0C3ADE"/>
          </w:placeholder>
          <w:showingPlcHdr/>
          <w:date>
            <w:dateFormat w:val="d.M.yyyy"/>
            <w:lid w:val="cs-CZ"/>
            <w:storeMappedDataAs w:val="dateTime"/>
            <w:calendar w:val="gregorian"/>
          </w:date>
        </w:sdtPr>
        <w:sdtEndPr>
          <w:rPr>
            <w:rStyle w:val="Styl1"/>
            <w:i/>
            <w:iCs/>
            <w:color w:val="00B0F0"/>
            <w:sz w:val="24"/>
          </w:rPr>
        </w:sdtEndPr>
        <w:sdtContent>
          <w:r w:rsidR="001B5041" w:rsidRPr="003738BB">
            <w:rPr>
              <w:rStyle w:val="Zstupntext"/>
              <w:color w:val="FFC000"/>
              <w:highlight w:val="yellow"/>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p>
    <w:p w:rsidR="008D3166" w:rsidRPr="0085009B" w:rsidRDefault="008D3166" w:rsidP="008D3166">
      <w:pPr>
        <w:tabs>
          <w:tab w:val="left" w:pos="3690"/>
        </w:tabs>
        <w:spacing w:after="0"/>
        <w:rPr>
          <w:color w:val="BFBFBF" w:themeColor="background1" w:themeShade="BF"/>
          <w:sz w:val="18"/>
          <w:szCs w:val="18"/>
        </w:rPr>
      </w:pPr>
    </w:p>
    <w:p w:rsidR="008D3166" w:rsidRDefault="008D3166" w:rsidP="008D3166">
      <w:pPr>
        <w:tabs>
          <w:tab w:val="left" w:pos="3690"/>
        </w:tabs>
        <w:spacing w:after="0"/>
      </w:pPr>
      <w:r>
        <w:t xml:space="preserve">Uzávěrka přihlášek/ Entry closing:      </w:t>
      </w:r>
      <w:r w:rsidR="00701EAF">
        <w:rPr>
          <w:b/>
          <w:sz w:val="24"/>
          <w:szCs w:val="24"/>
        </w:rPr>
        <w:t>18.7</w:t>
      </w:r>
      <w:r w:rsidRPr="0069479F">
        <w:rPr>
          <w:b/>
          <w:sz w:val="24"/>
          <w:szCs w:val="24"/>
        </w:rPr>
        <w:t>.201</w:t>
      </w:r>
      <w:r w:rsidR="00D8514F">
        <w:rPr>
          <w:b/>
          <w:sz w:val="24"/>
          <w:szCs w:val="24"/>
        </w:rPr>
        <w:t>4</w:t>
      </w:r>
      <w:r>
        <w:t xml:space="preserve">   </w:t>
      </w:r>
    </w:p>
    <w:p w:rsidR="008D3166" w:rsidRPr="0085009B" w:rsidRDefault="008D3166" w:rsidP="008D3166">
      <w:pPr>
        <w:tabs>
          <w:tab w:val="left" w:pos="3690"/>
        </w:tabs>
        <w:spacing w:after="0"/>
        <w:rPr>
          <w:sz w:val="18"/>
          <w:szCs w:val="18"/>
        </w:rPr>
      </w:pPr>
    </w:p>
    <w:p w:rsidR="008D3166" w:rsidRPr="000E1133" w:rsidRDefault="008D3166" w:rsidP="008D3166">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8D3166" w:rsidRPr="000E1133" w:rsidRDefault="008D3166" w:rsidP="008D3166">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t>FAX :     +420 493 539 960</w:t>
      </w:r>
    </w:p>
    <w:p w:rsidR="008D3166" w:rsidRPr="000E1133" w:rsidRDefault="008D3166" w:rsidP="008D3166">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t>Tel. :</w:t>
      </w:r>
      <w:r w:rsidRPr="000E1133">
        <w:rPr>
          <w:b/>
        </w:rPr>
        <w:tab/>
        <w:t>+420 493 623 438</w:t>
      </w:r>
      <w:r w:rsidRPr="000E1133">
        <w:rPr>
          <w:b/>
        </w:rPr>
        <w:tab/>
        <w:t xml:space="preserve">                                                                                                                                                                                                                                                                  </w:t>
      </w:r>
    </w:p>
    <w:p w:rsidR="008D3166" w:rsidRDefault="008D3166" w:rsidP="008D3166">
      <w:pPr>
        <w:tabs>
          <w:tab w:val="left" w:pos="3690"/>
        </w:tabs>
        <w:spacing w:after="0" w:line="240" w:lineRule="auto"/>
        <w:rPr>
          <w:b/>
        </w:rPr>
      </w:pPr>
      <w:r w:rsidRPr="000E1133">
        <w:rPr>
          <w:b/>
        </w:rPr>
        <w:t xml:space="preserve">                          </w:t>
      </w:r>
      <w:r w:rsidR="005B7A39">
        <w:rPr>
          <w:b/>
        </w:rPr>
        <w:t xml:space="preserve">                         Czech R</w:t>
      </w:r>
      <w:r w:rsidRPr="000E1133">
        <w:rPr>
          <w:b/>
        </w:rPr>
        <w:t>epublic</w:t>
      </w:r>
      <w:r w:rsidRPr="000E1133">
        <w:rPr>
          <w:b/>
        </w:rPr>
        <w:tab/>
      </w:r>
      <w:r w:rsidRPr="000E1133">
        <w:rPr>
          <w:b/>
        </w:rPr>
        <w:tab/>
      </w:r>
      <w:r w:rsidRPr="000E1133">
        <w:rPr>
          <w:b/>
        </w:rPr>
        <w:tab/>
      </w:r>
      <w:r w:rsidRPr="000E1133">
        <w:rPr>
          <w:b/>
        </w:rPr>
        <w:tab/>
      </w:r>
      <w:hyperlink r:id="rId13" w:history="1">
        <w:r w:rsidR="000B0F87" w:rsidRPr="003A18F5">
          <w:rPr>
            <w:rStyle w:val="Hypertextovodkaz"/>
            <w:b/>
          </w:rPr>
          <w:t>www.amkhorice.cz</w:t>
        </w:r>
      </w:hyperlink>
    </w:p>
    <w:p w:rsidR="000B0F87" w:rsidRPr="002966DB" w:rsidRDefault="00635AC6" w:rsidP="000B0F87">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80768" behindDoc="0" locked="0" layoutInCell="1" allowOverlap="1">
                <wp:simplePos x="0" y="0"/>
                <wp:positionH relativeFrom="column">
                  <wp:posOffset>-90170</wp:posOffset>
                </wp:positionH>
                <wp:positionV relativeFrom="paragraph">
                  <wp:posOffset>-13970</wp:posOffset>
                </wp:positionV>
                <wp:extent cx="5939790" cy="2362200"/>
                <wp:effectExtent l="0" t="0" r="2286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1pt;margin-top:-1.1pt;width:467.7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000B0F87"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0B0F87" w:rsidRPr="002966DB" w:rsidRDefault="000B0F87" w:rsidP="000B0F87">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w:t>
      </w:r>
      <w:r w:rsidR="001C7A46">
        <w:rPr>
          <w:sz w:val="20"/>
          <w:szCs w:val="20"/>
        </w:rPr>
        <w:t>šťuje na oficiálním podniku FMNR</w:t>
      </w:r>
      <w:r w:rsidRPr="002966DB">
        <w:rPr>
          <w:sz w:val="20"/>
          <w:szCs w:val="20"/>
        </w:rPr>
        <w:t>,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0B0F87" w:rsidRPr="002966DB" w:rsidRDefault="000B0F87" w:rsidP="000B0F87">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1C7A46" w:rsidRDefault="000B0F87" w:rsidP="000B0F87">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0B0F87" w:rsidRPr="001C7A46" w:rsidRDefault="00635AC6" w:rsidP="0051751E">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81792" behindDoc="0" locked="0" layoutInCell="1" allowOverlap="1">
                <wp:simplePos x="0" y="0"/>
                <wp:positionH relativeFrom="column">
                  <wp:posOffset>-90170</wp:posOffset>
                </wp:positionH>
                <wp:positionV relativeFrom="paragraph">
                  <wp:posOffset>142875</wp:posOffset>
                </wp:positionV>
                <wp:extent cx="5939790" cy="2362200"/>
                <wp:effectExtent l="0" t="0" r="2286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pt;margin-top:11.25pt;width:467.7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" filled="f" strokeweight="1pt"/>
            </w:pict>
          </mc:Fallback>
        </mc:AlternateContent>
      </w:r>
    </w:p>
    <w:p w:rsidR="000B0F87" w:rsidRDefault="000B0F87" w:rsidP="000B0F87">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0B0F87" w:rsidRDefault="000B0F87" w:rsidP="000B0F87">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0B0F87" w:rsidRPr="002966DB" w:rsidRDefault="000B0F87" w:rsidP="000B0F87">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0B0F87" w:rsidRPr="001C7A46" w:rsidRDefault="000B0F87" w:rsidP="001C7A46">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0B0F87" w:rsidRDefault="000B0F87" w:rsidP="000B0F87">
      <w:pPr>
        <w:tabs>
          <w:tab w:val="left" w:pos="3690"/>
        </w:tabs>
        <w:spacing w:after="0" w:line="240" w:lineRule="auto"/>
      </w:pPr>
    </w:p>
    <w:p w:rsidR="000B0F87" w:rsidRDefault="000B0F87" w:rsidP="000B0F87">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lock w:val="sdtLocked"/>
          <w:placeholder>
            <w:docPart w:val="450CC22C95544DCCAE393B49B11DAB9C"/>
          </w:placeholder>
          <w:showingPlcHdr/>
        </w:sdtPr>
        <w:sdtEndPr>
          <w:rPr>
            <w:rStyle w:val="Standardnpsmoodstavce"/>
            <w:b w:val="0"/>
            <w:color w:val="auto"/>
          </w:rPr>
        </w:sdtEndPr>
        <w:sdtContent>
          <w:r w:rsidR="001B5041" w:rsidRPr="003738BB">
            <w:rPr>
              <w:rStyle w:val="Zstupntext"/>
              <w:color w:val="FFFF00"/>
              <w:highlight w:val="yellow"/>
            </w:rPr>
            <w:t>………………..</w:t>
          </w:r>
        </w:sdtContent>
      </w:sdt>
      <w:r>
        <w:t xml:space="preserve">    </w:t>
      </w:r>
      <w:r w:rsidRPr="002966DB">
        <w:t xml:space="preserve">   </w:t>
      </w:r>
    </w:p>
    <w:p w:rsidR="000B0F87" w:rsidRDefault="000B0F87" w:rsidP="000B0F87">
      <w:pPr>
        <w:spacing w:after="0" w:line="240" w:lineRule="auto"/>
      </w:pPr>
      <w:r w:rsidRPr="00276BDA">
        <w:rPr>
          <w:b/>
          <w:i/>
        </w:rPr>
        <w:t>Telefon/Mobil :</w:t>
      </w:r>
      <w:r>
        <w:t xml:space="preserve">  </w:t>
      </w:r>
      <w:sdt>
        <w:sdtPr>
          <w:rPr>
            <w:rStyle w:val="Styl2"/>
          </w:rPr>
          <w:id w:val="507970"/>
          <w:lock w:val="sdtLocked"/>
          <w:placeholder>
            <w:docPart w:val="569A0305F62A4C9285D39F7B4915B4FF"/>
          </w:placeholder>
          <w:showingPlcHdr/>
        </w:sdtPr>
        <w:sdtEndPr>
          <w:rPr>
            <w:rStyle w:val="Standardnpsmoodstavce"/>
            <w:b w:val="0"/>
            <w:color w:val="auto"/>
          </w:rPr>
        </w:sdtEndPr>
        <w:sdtContent>
          <w:r w:rsidR="001B5041" w:rsidRPr="00682654">
            <w:rPr>
              <w:rStyle w:val="Zstupntext"/>
              <w:color w:val="FFC000"/>
              <w:highlight w:val="yellow"/>
            </w:rPr>
            <w:t>+XXXXXXXXXXXX</w:t>
          </w:r>
        </w:sdtContent>
      </w:sdt>
      <w:r>
        <w:t xml:space="preserve">  </w:t>
      </w:r>
    </w:p>
    <w:p w:rsidR="000B0F87" w:rsidRDefault="000B0F87" w:rsidP="000B0F87">
      <w:pPr>
        <w:spacing w:after="0" w:line="240" w:lineRule="auto"/>
        <w:rPr>
          <w:sz w:val="20"/>
          <w:szCs w:val="20"/>
        </w:rPr>
      </w:pPr>
    </w:p>
    <w:p w:rsidR="000B0F87" w:rsidRDefault="000B0F87" w:rsidP="000B0F87">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0B0F87" w:rsidRDefault="000B0F87" w:rsidP="00C5037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5037C" w:rsidRPr="00C5037C" w:rsidRDefault="00C5037C" w:rsidP="00C5037C">
      <w:pPr>
        <w:spacing w:after="0" w:line="240" w:lineRule="auto"/>
        <w:jc w:val="both"/>
        <w:rPr>
          <w:sz w:val="20"/>
          <w:szCs w:val="20"/>
          <w:lang w:val="en-GB"/>
        </w:rPr>
      </w:pPr>
    </w:p>
    <w:p w:rsidR="000B0F87" w:rsidRDefault="000B0F87" w:rsidP="000B0F87">
      <w:pPr>
        <w:spacing w:after="0" w:line="360" w:lineRule="auto"/>
      </w:pPr>
      <w:r>
        <w:t xml:space="preserve">Datum/Date:  </w:t>
      </w:r>
      <w:sdt>
        <w:sdtPr>
          <w:rPr>
            <w:rStyle w:val="Styl2"/>
          </w:rPr>
          <w:id w:val="508009"/>
          <w:lock w:val="sdtLocked"/>
          <w:placeholder>
            <w:docPart w:val="F610504B721F42A6BD39E37679E73E87"/>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1B5041" w:rsidRPr="003738BB">
            <w:rPr>
              <w:rStyle w:val="Zstupntext"/>
              <w:color w:val="FFC000"/>
              <w:highlight w:val="yellow"/>
            </w:rPr>
            <w:t>XX.XX.XXXX</w:t>
          </w:r>
        </w:sdtContent>
      </w:sdt>
    </w:p>
    <w:p w:rsidR="000B0F87" w:rsidRDefault="000B0F87" w:rsidP="000B0F87">
      <w:pPr>
        <w:spacing w:after="0" w:line="360" w:lineRule="auto"/>
      </w:pPr>
      <w:r>
        <w:t xml:space="preserve">Místo/Place:  </w:t>
      </w:r>
      <w:sdt>
        <w:sdtPr>
          <w:rPr>
            <w:rStyle w:val="Styl2"/>
          </w:rPr>
          <w:id w:val="508041"/>
          <w:lock w:val="sdtLocked"/>
          <w:placeholder>
            <w:docPart w:val="E37B19B536F24A3083DDA6E0DAF55F50"/>
          </w:placeholder>
          <w:showingPlcHdr/>
        </w:sdtPr>
        <w:sdtEndPr>
          <w:rPr>
            <w:rStyle w:val="Standardnpsmoodstavce"/>
            <w:b w:val="0"/>
            <w:color w:val="auto"/>
          </w:rPr>
        </w:sdtEndPr>
        <w:sdtContent>
          <w:r w:rsidR="001B5041" w:rsidRPr="003738BB">
            <w:rPr>
              <w:rStyle w:val="Zstupntext"/>
              <w:color w:val="FFFF00"/>
              <w:highlight w:val="yellow"/>
            </w:rPr>
            <w:t>………………..</w:t>
          </w:r>
        </w:sdtContent>
      </w:sdt>
      <w:r>
        <w:t xml:space="preserve">          </w:t>
      </w:r>
    </w:p>
    <w:p w:rsidR="001F3867" w:rsidRDefault="001F3867" w:rsidP="000B0F87">
      <w:pPr>
        <w:spacing w:after="0" w:line="360" w:lineRule="auto"/>
        <w:rPr>
          <w:i/>
        </w:rPr>
      </w:pPr>
    </w:p>
    <w:p w:rsidR="000B0F87" w:rsidRDefault="000B0F87" w:rsidP="000B0F87">
      <w:pPr>
        <w:spacing w:after="0" w:line="240" w:lineRule="auto"/>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A775E" w:rsidRPr="001C7A46" w:rsidRDefault="00635AC6">
      <w:pPr>
        <w:rPr>
          <w:color w:val="A6A6A6" w:themeColor="background1" w:themeShade="A6"/>
        </w:rPr>
      </w:pPr>
      <w:r>
        <w:rPr>
          <w:b/>
          <w:noProof/>
          <w:sz w:val="24"/>
          <w:szCs w:val="24"/>
          <w:lang w:eastAsia="cs-CZ"/>
        </w:rPr>
        <mc:AlternateContent>
          <mc:Choice Requires="wps">
            <w:drawing>
              <wp:anchor distT="0" distB="0" distL="114300" distR="114300" simplePos="0" relativeHeight="251683840" behindDoc="0" locked="0" layoutInCell="1" allowOverlap="1">
                <wp:simplePos x="0" y="0"/>
                <wp:positionH relativeFrom="column">
                  <wp:posOffset>-90170</wp:posOffset>
                </wp:positionH>
                <wp:positionV relativeFrom="paragraph">
                  <wp:posOffset>276860</wp:posOffset>
                </wp:positionV>
                <wp:extent cx="5939790" cy="431800"/>
                <wp:effectExtent l="0" t="0" r="22860" b="254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21.8pt;width:467.7pt;height: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" filled="f" strokecolor="#a5a5a5 [2092]" strokeweight="1pt"/>
            </w:pict>
          </mc:Fallback>
        </mc:AlternateContent>
      </w:r>
    </w:p>
    <w:p w:rsidR="002966DB" w:rsidRPr="00C5037C" w:rsidRDefault="00C5037C" w:rsidP="00C5037C">
      <w:pPr>
        <w:spacing w:after="0"/>
        <w:jc w:val="both"/>
        <w:rPr>
          <w:color w:val="A6A6A6" w:themeColor="background1" w:themeShade="A6"/>
        </w:rPr>
      </w:pPr>
      <w:r w:rsidRPr="00C5037C">
        <w:rPr>
          <w:color w:val="A6A6A6" w:themeColor="background1" w:themeShade="A6"/>
        </w:rPr>
        <w:t>Pokud motocykl nemá platný testovací průkaz, pak je nutné k přihlášce přiložit technický popis stroje a fotografie z obou stran</w:t>
      </w:r>
      <w:r w:rsidR="00F250A4">
        <w:rPr>
          <w:color w:val="A6A6A6" w:themeColor="background1" w:themeShade="A6"/>
        </w:rPr>
        <w:t>,</w:t>
      </w:r>
      <w:r w:rsidRPr="00C5037C">
        <w:rPr>
          <w:color w:val="A6A6A6" w:themeColor="background1" w:themeShade="A6"/>
        </w:rPr>
        <w:t xml:space="preserve"> nejlépe bez kapotáže.</w:t>
      </w:r>
    </w:p>
    <w:p w:rsidR="001C7A46" w:rsidRDefault="00635AC6" w:rsidP="00C5037C">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85888" behindDoc="0" locked="0" layoutInCell="1" allowOverlap="1">
                <wp:simplePos x="0" y="0"/>
                <wp:positionH relativeFrom="column">
                  <wp:posOffset>-90170</wp:posOffset>
                </wp:positionH>
                <wp:positionV relativeFrom="paragraph">
                  <wp:posOffset>150495</wp:posOffset>
                </wp:positionV>
                <wp:extent cx="5939790" cy="431800"/>
                <wp:effectExtent l="0" t="0" r="22860" b="2540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1.85pt;width:467.7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" filled="f" strokecolor="#a5a5a5 [2092]" strokeweight="1pt"/>
            </w:pict>
          </mc:Fallback>
        </mc:AlternateContent>
      </w:r>
    </w:p>
    <w:p w:rsidR="00C5037C" w:rsidRDefault="00C5037C" w:rsidP="00C5037C">
      <w:pPr>
        <w:pStyle w:val="Prosttext"/>
        <w:spacing w:line="276" w:lineRule="auto"/>
        <w:rPr>
          <w:color w:val="A6A6A6" w:themeColor="background1" w:themeShade="A6"/>
        </w:rPr>
      </w:pPr>
      <w:r w:rsidRPr="00C5037C">
        <w:rPr>
          <w:color w:val="A6A6A6" w:themeColor="background1" w:themeShade="A6"/>
        </w:rPr>
        <w:t>Add the technical description of the motorcycle and photos from both sides of the bike (preferably without fairing) in case the motorcycle doesn´t have a valid test card.</w:t>
      </w:r>
    </w:p>
    <w:p w:rsidR="001F3867" w:rsidRPr="00984F51" w:rsidRDefault="001F3867" w:rsidP="00C5037C">
      <w:pPr>
        <w:pStyle w:val="Prosttext"/>
        <w:spacing w:line="276" w:lineRule="auto"/>
        <w:rPr>
          <w:color w:val="A6A6A6" w:themeColor="background1" w:themeShade="A6"/>
        </w:rPr>
      </w:pPr>
    </w:p>
    <w:sectPr w:rsidR="001F3867" w:rsidRPr="00984F51" w:rsidSect="00EA775E">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45" w:rsidRDefault="00703745" w:rsidP="00EA775E">
      <w:pPr>
        <w:spacing w:after="0" w:line="240" w:lineRule="auto"/>
      </w:pPr>
      <w:r>
        <w:separator/>
      </w:r>
    </w:p>
  </w:endnote>
  <w:endnote w:type="continuationSeparator" w:id="0">
    <w:p w:rsidR="00703745" w:rsidRDefault="00703745" w:rsidP="00E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1" w:rsidRDefault="00984F51">
    <w:pPr>
      <w:pStyle w:val="Zpat"/>
    </w:pPr>
  </w:p>
  <w:p w:rsidR="00984F51" w:rsidRDefault="00984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45" w:rsidRDefault="00703745" w:rsidP="00EA775E">
      <w:pPr>
        <w:spacing w:after="0" w:line="240" w:lineRule="auto"/>
      </w:pPr>
      <w:r>
        <w:separator/>
      </w:r>
    </w:p>
  </w:footnote>
  <w:footnote w:type="continuationSeparator" w:id="0">
    <w:p w:rsidR="00703745" w:rsidRDefault="00703745" w:rsidP="00E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45" w:rsidRDefault="005035F5" w:rsidP="00735AE3">
    <w:pPr>
      <w:pStyle w:val="Zhlav"/>
      <w:spacing w:line="276" w:lineRule="auto"/>
      <w:jc w:val="center"/>
      <w:rPr>
        <w:b/>
        <w:sz w:val="32"/>
        <w:szCs w:val="32"/>
      </w:rPr>
    </w:pPr>
    <w:r>
      <w:rPr>
        <w:b/>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01.35pt;margin-top:5.3pt;width:58.6pt;height:67.5pt;z-index:251659264">
          <v:imagedata r:id="rId1" o:title=""/>
        </v:shape>
        <o:OLEObject Type="Embed" ProgID="MSPhotoEd.3" ShapeID="_x0000_s2051" DrawAspect="Content" ObjectID="_1464625545" r:id="rId2"/>
      </w:pict>
    </w:r>
    <w:r>
      <w:rPr>
        <w:b/>
        <w:noProof/>
        <w:sz w:val="32"/>
        <w:szCs w:val="32"/>
        <w:lang w:eastAsia="cs-CZ"/>
      </w:rPr>
      <w:pict>
        <v:shape id="_x0000_s2049" type="#_x0000_t75" style="position:absolute;left:0;text-align:left;margin-left:-7.55pt;margin-top:10.55pt;width:57.55pt;height:56.75pt;z-index:251658240">
          <v:imagedata r:id="rId3" o:title=""/>
        </v:shape>
        <o:OLEObject Type="Embed" ProgID="MSPhotoEd.3" ShapeID="_x0000_s2049" DrawAspect="Content" ObjectID="_1464625546" r:id="rId4"/>
      </w:pict>
    </w:r>
  </w:p>
  <w:p w:rsidR="001273CD" w:rsidRDefault="001273CD" w:rsidP="001635D4">
    <w:pPr>
      <w:pStyle w:val="Zhlav"/>
      <w:spacing w:line="276" w:lineRule="auto"/>
      <w:jc w:val="center"/>
      <w:rPr>
        <w:b/>
        <w:sz w:val="24"/>
        <w:szCs w:val="24"/>
      </w:rPr>
    </w:pPr>
    <w:r>
      <w:rPr>
        <w:b/>
        <w:sz w:val="32"/>
        <w:szCs w:val="32"/>
      </w:rPr>
      <w:t>ČESKÁ TOURIST TROPHY</w:t>
    </w:r>
    <w:r w:rsidR="00D8514F">
      <w:rPr>
        <w:b/>
        <w:sz w:val="32"/>
        <w:szCs w:val="32"/>
      </w:rPr>
      <w:t xml:space="preserve"> &amp; IRRC</w:t>
    </w:r>
  </w:p>
  <w:p w:rsidR="00703745" w:rsidRDefault="00703745" w:rsidP="001635D4">
    <w:pPr>
      <w:pStyle w:val="Zhlav"/>
      <w:spacing w:line="276" w:lineRule="auto"/>
      <w:jc w:val="center"/>
      <w:rPr>
        <w:b/>
        <w:sz w:val="24"/>
        <w:szCs w:val="24"/>
      </w:rPr>
    </w:pPr>
    <w:r w:rsidRPr="00431F9D">
      <w:rPr>
        <w:b/>
        <w:sz w:val="24"/>
        <w:szCs w:val="24"/>
      </w:rPr>
      <w:t>Hořice</w:t>
    </w:r>
    <w:r w:rsidR="00D8514F">
      <w:rPr>
        <w:b/>
        <w:sz w:val="24"/>
        <w:szCs w:val="24"/>
      </w:rPr>
      <w:t xml:space="preserve"> 9</w:t>
    </w:r>
    <w:r w:rsidRPr="00431F9D">
      <w:rPr>
        <w:b/>
        <w:sz w:val="24"/>
        <w:szCs w:val="24"/>
      </w:rPr>
      <w:t xml:space="preserve">. </w:t>
    </w:r>
    <w:r w:rsidR="0047015D">
      <w:rPr>
        <w:b/>
        <w:sz w:val="24"/>
        <w:szCs w:val="24"/>
      </w:rPr>
      <w:t>– 1</w:t>
    </w:r>
    <w:r w:rsidR="00D8514F">
      <w:rPr>
        <w:b/>
        <w:sz w:val="24"/>
        <w:szCs w:val="24"/>
      </w:rPr>
      <w:t xml:space="preserve">0 </w:t>
    </w:r>
    <w:r w:rsidRPr="00431F9D">
      <w:rPr>
        <w:b/>
        <w:sz w:val="24"/>
        <w:szCs w:val="24"/>
      </w:rPr>
      <w:t>.</w:t>
    </w:r>
    <w:r w:rsidR="00D8514F">
      <w:rPr>
        <w:b/>
        <w:sz w:val="24"/>
        <w:szCs w:val="24"/>
      </w:rPr>
      <w:t>8</w:t>
    </w:r>
    <w:r w:rsidR="0047015D">
      <w:rPr>
        <w:b/>
        <w:sz w:val="24"/>
        <w:szCs w:val="24"/>
      </w:rPr>
      <w:t>.</w:t>
    </w:r>
    <w:r w:rsidR="00D8514F">
      <w:rPr>
        <w:b/>
        <w:sz w:val="24"/>
        <w:szCs w:val="24"/>
      </w:rPr>
      <w:t xml:space="preserve"> 2014</w:t>
    </w:r>
  </w:p>
  <w:p w:rsidR="00ED020F" w:rsidRDefault="001576A6" w:rsidP="001635D4">
    <w:pPr>
      <w:pStyle w:val="Zhlav"/>
      <w:spacing w:line="276" w:lineRule="auto"/>
      <w:jc w:val="center"/>
      <w:rPr>
        <w:b/>
        <w:sz w:val="24"/>
        <w:szCs w:val="24"/>
      </w:rPr>
    </w:pPr>
    <w:r>
      <w:t>Volný závod</w:t>
    </w:r>
    <w:r w:rsidR="00ED020F">
      <w:t xml:space="preserve"> jízdy pravidelnosti </w:t>
    </w:r>
    <w:r w:rsidR="00A369D1">
      <w:t>historických</w:t>
    </w:r>
    <w:r w:rsidR="00ED020F">
      <w:t xml:space="preserve"> závodních motocyklů</w:t>
    </w:r>
    <w:r>
      <w:t xml:space="preserve"> třídy SIDE</w:t>
    </w:r>
  </w:p>
  <w:p w:rsidR="00703745" w:rsidRPr="00431F9D" w:rsidRDefault="00587FD0" w:rsidP="001635D4">
    <w:pPr>
      <w:pStyle w:val="Zhlav"/>
      <w:spacing w:line="276" w:lineRule="auto"/>
      <w:jc w:val="center"/>
      <w:rPr>
        <w:b/>
        <w:sz w:val="24"/>
        <w:szCs w:val="24"/>
      </w:rPr>
    </w:pPr>
    <w:r>
      <w:t xml:space="preserve">Open Event </w:t>
    </w:r>
    <w:r w:rsidR="00ED020F">
      <w:t>Regularity Ride of Vintage Motorcycle</w:t>
    </w:r>
    <w:r>
      <w:t xml:space="preserve"> SIDE</w:t>
    </w:r>
  </w:p>
  <w:p w:rsidR="00703745" w:rsidRDefault="00703745" w:rsidP="001635D4">
    <w:pPr>
      <w:pStyle w:val="Zhlav"/>
      <w:spacing w:line="276" w:lineRule="auto"/>
      <w:jc w:val="center"/>
      <w:rPr>
        <w:b/>
        <w:sz w:val="36"/>
        <w:szCs w:val="36"/>
      </w:rPr>
    </w:pPr>
    <w:r w:rsidRPr="001635D4">
      <w:rPr>
        <w:b/>
        <w:sz w:val="36"/>
        <w:szCs w:val="36"/>
      </w:rPr>
      <w:t>PŘIHLÁŠKA – ENTRY FORM</w:t>
    </w:r>
  </w:p>
  <w:p w:rsidR="00703745" w:rsidRPr="001635D4" w:rsidRDefault="00703745" w:rsidP="001635D4">
    <w:pPr>
      <w:pStyle w:val="Zhlav"/>
      <w:spacing w:line="276" w:lineRule="aut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A27"/>
    <w:multiLevelType w:val="hybridMultilevel"/>
    <w:tmpl w:val="101A264E"/>
    <w:lvl w:ilvl="0" w:tplc="B6C4F9A6">
      <w:start w:val="1"/>
      <w:numFmt w:val="upperRoman"/>
      <w:lvlText w:val="%1."/>
      <w:lvlJc w:val="left"/>
      <w:pPr>
        <w:ind w:left="5676" w:hanging="72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edit="forms" w:enforcement="1" w:cryptProviderType="rsaFull" w:cryptAlgorithmClass="hash" w:cryptAlgorithmType="typeAny" w:cryptAlgorithmSid="4" w:cryptSpinCount="100000" w:hash="cbxCFEnioEF8Z5yvwzrV2GBIsdU=" w:salt="z4fqqBc51BWZVnnambhKFg=="/>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F0"/>
    <w:rsid w:val="000138A4"/>
    <w:rsid w:val="00013F40"/>
    <w:rsid w:val="00040CE6"/>
    <w:rsid w:val="000500A5"/>
    <w:rsid w:val="00056C01"/>
    <w:rsid w:val="000A2893"/>
    <w:rsid w:val="000A6FFA"/>
    <w:rsid w:val="000B0F87"/>
    <w:rsid w:val="000F2516"/>
    <w:rsid w:val="001018AE"/>
    <w:rsid w:val="00103677"/>
    <w:rsid w:val="00103DF4"/>
    <w:rsid w:val="00122A26"/>
    <w:rsid w:val="001273CD"/>
    <w:rsid w:val="001576A6"/>
    <w:rsid w:val="001635D4"/>
    <w:rsid w:val="00164989"/>
    <w:rsid w:val="001B5041"/>
    <w:rsid w:val="001B7F1F"/>
    <w:rsid w:val="001C7A46"/>
    <w:rsid w:val="001F3867"/>
    <w:rsid w:val="001F559D"/>
    <w:rsid w:val="00202CC2"/>
    <w:rsid w:val="00263D9B"/>
    <w:rsid w:val="0026474A"/>
    <w:rsid w:val="00276BDA"/>
    <w:rsid w:val="002966DB"/>
    <w:rsid w:val="002B25C5"/>
    <w:rsid w:val="002B378B"/>
    <w:rsid w:val="002C5BCD"/>
    <w:rsid w:val="002D2BAD"/>
    <w:rsid w:val="002F1642"/>
    <w:rsid w:val="002F414B"/>
    <w:rsid w:val="00301206"/>
    <w:rsid w:val="003738BB"/>
    <w:rsid w:val="003B4B21"/>
    <w:rsid w:val="003D603C"/>
    <w:rsid w:val="003E10F2"/>
    <w:rsid w:val="003E55FE"/>
    <w:rsid w:val="003F6399"/>
    <w:rsid w:val="004106C1"/>
    <w:rsid w:val="0041760B"/>
    <w:rsid w:val="00422767"/>
    <w:rsid w:val="00431F9D"/>
    <w:rsid w:val="0047015D"/>
    <w:rsid w:val="004749DD"/>
    <w:rsid w:val="005035F5"/>
    <w:rsid w:val="0051751E"/>
    <w:rsid w:val="00587FD0"/>
    <w:rsid w:val="00595630"/>
    <w:rsid w:val="005B7A39"/>
    <w:rsid w:val="005E0EC5"/>
    <w:rsid w:val="00602B84"/>
    <w:rsid w:val="006035CF"/>
    <w:rsid w:val="00635AC6"/>
    <w:rsid w:val="006819D5"/>
    <w:rsid w:val="00682654"/>
    <w:rsid w:val="006831AB"/>
    <w:rsid w:val="0069479F"/>
    <w:rsid w:val="006A60F3"/>
    <w:rsid w:val="006C6152"/>
    <w:rsid w:val="006D249F"/>
    <w:rsid w:val="006D45C4"/>
    <w:rsid w:val="006F1430"/>
    <w:rsid w:val="00701EAF"/>
    <w:rsid w:val="00703745"/>
    <w:rsid w:val="00715C5D"/>
    <w:rsid w:val="00735AE3"/>
    <w:rsid w:val="00741497"/>
    <w:rsid w:val="00746C5F"/>
    <w:rsid w:val="00781AC1"/>
    <w:rsid w:val="007B2D70"/>
    <w:rsid w:val="007F43C3"/>
    <w:rsid w:val="008078DC"/>
    <w:rsid w:val="00825E7A"/>
    <w:rsid w:val="00840A7F"/>
    <w:rsid w:val="008545D1"/>
    <w:rsid w:val="00883E48"/>
    <w:rsid w:val="00887038"/>
    <w:rsid w:val="008B2FB9"/>
    <w:rsid w:val="008C609B"/>
    <w:rsid w:val="008C7D45"/>
    <w:rsid w:val="008D3166"/>
    <w:rsid w:val="00903380"/>
    <w:rsid w:val="0091244A"/>
    <w:rsid w:val="00940BF0"/>
    <w:rsid w:val="00946C82"/>
    <w:rsid w:val="00954C16"/>
    <w:rsid w:val="00984F51"/>
    <w:rsid w:val="00993EA3"/>
    <w:rsid w:val="009F193D"/>
    <w:rsid w:val="00A3018D"/>
    <w:rsid w:val="00A369D1"/>
    <w:rsid w:val="00A62670"/>
    <w:rsid w:val="00A707D8"/>
    <w:rsid w:val="00A92506"/>
    <w:rsid w:val="00A9428D"/>
    <w:rsid w:val="00AC3D68"/>
    <w:rsid w:val="00B04A37"/>
    <w:rsid w:val="00B2341B"/>
    <w:rsid w:val="00B37963"/>
    <w:rsid w:val="00B701EB"/>
    <w:rsid w:val="00B70CF0"/>
    <w:rsid w:val="00B81DCE"/>
    <w:rsid w:val="00C13A31"/>
    <w:rsid w:val="00C2337F"/>
    <w:rsid w:val="00C5037C"/>
    <w:rsid w:val="00C75E27"/>
    <w:rsid w:val="00C91039"/>
    <w:rsid w:val="00CB1C27"/>
    <w:rsid w:val="00CE2B10"/>
    <w:rsid w:val="00CE5BCE"/>
    <w:rsid w:val="00D5775D"/>
    <w:rsid w:val="00D604DF"/>
    <w:rsid w:val="00D73C64"/>
    <w:rsid w:val="00D8514F"/>
    <w:rsid w:val="00DA423F"/>
    <w:rsid w:val="00DB1AC5"/>
    <w:rsid w:val="00DC32C8"/>
    <w:rsid w:val="00DC7C5B"/>
    <w:rsid w:val="00DF7D07"/>
    <w:rsid w:val="00E44E87"/>
    <w:rsid w:val="00E46A40"/>
    <w:rsid w:val="00E767D8"/>
    <w:rsid w:val="00E80467"/>
    <w:rsid w:val="00EA3E4C"/>
    <w:rsid w:val="00EA775E"/>
    <w:rsid w:val="00ED020F"/>
    <w:rsid w:val="00ED05D3"/>
    <w:rsid w:val="00ED26AE"/>
    <w:rsid w:val="00F1568B"/>
    <w:rsid w:val="00F250A4"/>
    <w:rsid w:val="00F32E8E"/>
    <w:rsid w:val="00F42833"/>
    <w:rsid w:val="00F56EDE"/>
    <w:rsid w:val="00F57486"/>
    <w:rsid w:val="00F742A7"/>
    <w:rsid w:val="00FA1FF9"/>
    <w:rsid w:val="00FB3782"/>
    <w:rsid w:val="00FC085D"/>
    <w:rsid w:val="00FC40D2"/>
    <w:rsid w:val="00FE1AAE"/>
    <w:rsid w:val="00FE4A62"/>
    <w:rsid w:val="00FF25F3"/>
    <w:rsid w:val="00FF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khorice.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E:\AMK%20v%20A&#268;R\AMK%20Ho&#345;ice\Internet\300ZGH%202010\Prihlaska_300ZGH\Prihlaska_300_ZGH_201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46101E03043D1A7709C3D101D1DE6"/>
        <w:category>
          <w:name w:val="Obecné"/>
          <w:gallery w:val="placeholder"/>
        </w:category>
        <w:types>
          <w:type w:val="bbPlcHdr"/>
        </w:types>
        <w:behaviors>
          <w:behavior w:val="content"/>
        </w:behaviors>
        <w:guid w:val="{619AF91B-BE2B-41B7-9B5E-BC21AAC4AE4A}"/>
      </w:docPartPr>
      <w:docPartBody>
        <w:p w:rsidR="00AC5B1C" w:rsidRDefault="00E201C3" w:rsidP="00E201C3">
          <w:pPr>
            <w:pStyle w:val="E2E46101E03043D1A7709C3D101D1DE645"/>
          </w:pPr>
          <w:r w:rsidRPr="003738BB">
            <w:rPr>
              <w:rStyle w:val="Zstupntext"/>
              <w:color w:val="FFFF00"/>
              <w:highlight w:val="yellow"/>
            </w:rPr>
            <w:t>………………..</w:t>
          </w:r>
        </w:p>
      </w:docPartBody>
    </w:docPart>
    <w:docPart>
      <w:docPartPr>
        <w:name w:val="618F1B0F22C74A3D9BFC5EB4C60E37FB"/>
        <w:category>
          <w:name w:val="Obecné"/>
          <w:gallery w:val="placeholder"/>
        </w:category>
        <w:types>
          <w:type w:val="bbPlcHdr"/>
        </w:types>
        <w:behaviors>
          <w:behavior w:val="content"/>
        </w:behaviors>
        <w:guid w:val="{BBCDA788-A265-490C-8E31-3A39CEC93502}"/>
      </w:docPartPr>
      <w:docPartBody>
        <w:p w:rsidR="00AC5B1C" w:rsidRDefault="00E201C3" w:rsidP="00E201C3">
          <w:pPr>
            <w:pStyle w:val="618F1B0F22C74A3D9BFC5EB4C60E37FB45"/>
          </w:pPr>
          <w:r w:rsidRPr="003738BB">
            <w:rPr>
              <w:rStyle w:val="Zstupntext"/>
              <w:color w:val="FFFF00"/>
              <w:highlight w:val="yellow"/>
            </w:rPr>
            <w:t>....................</w:t>
          </w:r>
        </w:p>
      </w:docPartBody>
    </w:docPart>
    <w:docPart>
      <w:docPartPr>
        <w:name w:val="782AF7CF9D974F47BA1DEEF858A0FB56"/>
        <w:category>
          <w:name w:val="Obecné"/>
          <w:gallery w:val="placeholder"/>
        </w:category>
        <w:types>
          <w:type w:val="bbPlcHdr"/>
        </w:types>
        <w:behaviors>
          <w:behavior w:val="content"/>
        </w:behaviors>
        <w:guid w:val="{C7F64D2F-CD64-43D4-AF3D-593A7B81C20A}"/>
      </w:docPartPr>
      <w:docPartBody>
        <w:p w:rsidR="00AC5B1C" w:rsidRDefault="00E201C3" w:rsidP="00E201C3">
          <w:pPr>
            <w:pStyle w:val="782AF7CF9D974F47BA1DEEF858A0FB5645"/>
          </w:pPr>
          <w:r w:rsidRPr="003738BB">
            <w:rPr>
              <w:rStyle w:val="Zstupntext"/>
              <w:color w:val="FFFF00"/>
              <w:highlight w:val="yellow"/>
            </w:rPr>
            <w:t>………………..</w:t>
          </w:r>
        </w:p>
      </w:docPartBody>
    </w:docPart>
    <w:docPart>
      <w:docPartPr>
        <w:name w:val="387039D5B0C049DE88C86358122CC6B9"/>
        <w:category>
          <w:name w:val="Obecné"/>
          <w:gallery w:val="placeholder"/>
        </w:category>
        <w:types>
          <w:type w:val="bbPlcHdr"/>
        </w:types>
        <w:behaviors>
          <w:behavior w:val="content"/>
        </w:behaviors>
        <w:guid w:val="{4DB6FB04-F698-480F-925A-B3E4C54F3F37}"/>
      </w:docPartPr>
      <w:docPartBody>
        <w:p w:rsidR="00AC5B1C" w:rsidRDefault="00E201C3" w:rsidP="00E201C3">
          <w:pPr>
            <w:pStyle w:val="387039D5B0C049DE88C86358122CC6B945"/>
          </w:pPr>
          <w:r w:rsidRPr="003738BB">
            <w:rPr>
              <w:rStyle w:val="Zstupntext"/>
              <w:color w:val="FFFF00"/>
              <w:highlight w:val="yellow"/>
            </w:rPr>
            <w:t>………………..</w:t>
          </w:r>
        </w:p>
      </w:docPartBody>
    </w:docPart>
    <w:docPart>
      <w:docPartPr>
        <w:name w:val="2472A076F6CB492589C384D75A5F5CFC"/>
        <w:category>
          <w:name w:val="Obecné"/>
          <w:gallery w:val="placeholder"/>
        </w:category>
        <w:types>
          <w:type w:val="bbPlcHdr"/>
        </w:types>
        <w:behaviors>
          <w:behavior w:val="content"/>
        </w:behaviors>
        <w:guid w:val="{900AF269-5489-410F-BDC4-E72A14230CBA}"/>
      </w:docPartPr>
      <w:docPartBody>
        <w:p w:rsidR="00AC5B1C" w:rsidRDefault="00E201C3" w:rsidP="00E201C3">
          <w:pPr>
            <w:pStyle w:val="2472A076F6CB492589C384D75A5F5CFC45"/>
          </w:pPr>
          <w:r w:rsidRPr="00122A26">
            <w:rPr>
              <w:rStyle w:val="Zstupntext"/>
              <w:color w:val="FFC000"/>
              <w:highlight w:val="yellow"/>
            </w:rPr>
            <w:t>XXXX</w:t>
          </w:r>
        </w:p>
      </w:docPartBody>
    </w:docPart>
    <w:docPart>
      <w:docPartPr>
        <w:name w:val="C1A13FDE4ACC419F85760B9AA71877ED"/>
        <w:category>
          <w:name w:val="Obecné"/>
          <w:gallery w:val="placeholder"/>
        </w:category>
        <w:types>
          <w:type w:val="bbPlcHdr"/>
        </w:types>
        <w:behaviors>
          <w:behavior w:val="content"/>
        </w:behaviors>
        <w:guid w:val="{0C591C7A-D2E6-496D-A220-A127E780D571}"/>
      </w:docPartPr>
      <w:docPartBody>
        <w:p w:rsidR="00AC5B1C" w:rsidRDefault="00E201C3" w:rsidP="00E201C3">
          <w:pPr>
            <w:pStyle w:val="C1A13FDE4ACC419F85760B9AA71877ED45"/>
          </w:pPr>
          <w:r w:rsidRPr="003738BB">
            <w:rPr>
              <w:rStyle w:val="Zstupntext"/>
              <w:color w:val="FFFF00"/>
              <w:highlight w:val="yellow"/>
            </w:rPr>
            <w:t>………………..</w:t>
          </w:r>
        </w:p>
      </w:docPartBody>
    </w:docPart>
    <w:docPart>
      <w:docPartPr>
        <w:name w:val="A2DE6EB7A9954A5597CECAEA4FEF5345"/>
        <w:category>
          <w:name w:val="Obecné"/>
          <w:gallery w:val="placeholder"/>
        </w:category>
        <w:types>
          <w:type w:val="bbPlcHdr"/>
        </w:types>
        <w:behaviors>
          <w:behavior w:val="content"/>
        </w:behaviors>
        <w:guid w:val="{D174B1CA-8AA6-49B8-B949-F400DDD5CAC8}"/>
      </w:docPartPr>
      <w:docPartBody>
        <w:p w:rsidR="00AC5B1C" w:rsidRDefault="00E201C3" w:rsidP="00E201C3">
          <w:pPr>
            <w:pStyle w:val="A2DE6EB7A9954A5597CECAEA4FEF534545"/>
          </w:pPr>
          <w:r w:rsidRPr="003738BB">
            <w:rPr>
              <w:rStyle w:val="Zstupntext"/>
              <w:color w:val="FFC000"/>
              <w:highlight w:val="yellow"/>
            </w:rPr>
            <w:t>+XXXXXXXXXXXX</w:t>
          </w:r>
        </w:p>
      </w:docPartBody>
    </w:docPart>
    <w:docPart>
      <w:docPartPr>
        <w:name w:val="E1BB44031D284221B3C30DA962551E8A"/>
        <w:category>
          <w:name w:val="Obecné"/>
          <w:gallery w:val="placeholder"/>
        </w:category>
        <w:types>
          <w:type w:val="bbPlcHdr"/>
        </w:types>
        <w:behaviors>
          <w:behavior w:val="content"/>
        </w:behaviors>
        <w:guid w:val="{D9E98B8F-987F-4C51-9923-C4F188E5FC6A}"/>
      </w:docPartPr>
      <w:docPartBody>
        <w:p w:rsidR="00AC5B1C" w:rsidRDefault="00E201C3" w:rsidP="00E201C3">
          <w:pPr>
            <w:pStyle w:val="E1BB44031D284221B3C30DA962551E8A45"/>
          </w:pPr>
          <w:r w:rsidRPr="003738BB">
            <w:rPr>
              <w:rStyle w:val="Zstupntext"/>
              <w:color w:val="FFFF00"/>
              <w:highlight w:val="yellow"/>
            </w:rPr>
            <w:t>………………..</w:t>
          </w:r>
        </w:p>
      </w:docPartBody>
    </w:docPart>
    <w:docPart>
      <w:docPartPr>
        <w:name w:val="FB8EC64785284435A614F665B062DC29"/>
        <w:category>
          <w:name w:val="Obecné"/>
          <w:gallery w:val="placeholder"/>
        </w:category>
        <w:types>
          <w:type w:val="bbPlcHdr"/>
        </w:types>
        <w:behaviors>
          <w:behavior w:val="content"/>
        </w:behaviors>
        <w:guid w:val="{AEB0EFFC-2043-4DED-8FB4-52858D0F5F71}"/>
      </w:docPartPr>
      <w:docPartBody>
        <w:p w:rsidR="00AC5B1C" w:rsidRDefault="00E201C3" w:rsidP="00E201C3">
          <w:pPr>
            <w:pStyle w:val="FB8EC64785284435A614F665B062DC2944"/>
          </w:pPr>
          <w:r w:rsidRPr="003738BB">
            <w:rPr>
              <w:rStyle w:val="Zstupntext"/>
              <w:color w:val="FFFF00"/>
              <w:highlight w:val="yellow"/>
            </w:rPr>
            <w:t>…………………</w:t>
          </w:r>
        </w:p>
      </w:docPartBody>
    </w:docPart>
    <w:docPart>
      <w:docPartPr>
        <w:name w:val="A2FCA2A25A7E4C869D13B5BF5DB2FB06"/>
        <w:category>
          <w:name w:val="Obecné"/>
          <w:gallery w:val="placeholder"/>
        </w:category>
        <w:types>
          <w:type w:val="bbPlcHdr"/>
        </w:types>
        <w:behaviors>
          <w:behavior w:val="content"/>
        </w:behaviors>
        <w:guid w:val="{8BD994F6-2D68-4B3E-ABA5-FDA79AC2F6A4}"/>
      </w:docPartPr>
      <w:docPartBody>
        <w:p w:rsidR="00497F6F" w:rsidRDefault="00E201C3" w:rsidP="00E201C3">
          <w:pPr>
            <w:pStyle w:val="A2FCA2A25A7E4C869D13B5BF5DB2FB0633"/>
          </w:pPr>
          <w:r w:rsidRPr="003738BB">
            <w:rPr>
              <w:rStyle w:val="Zstupntext"/>
              <w:color w:val="FFFF00"/>
              <w:highlight w:val="yellow"/>
            </w:rPr>
            <w:t>…………</w:t>
          </w:r>
        </w:p>
      </w:docPartBody>
    </w:docPart>
    <w:docPart>
      <w:docPartPr>
        <w:name w:val="D95D13CD9EBE4DF8B1EE4123D05E8752"/>
        <w:category>
          <w:name w:val="Obecné"/>
          <w:gallery w:val="placeholder"/>
        </w:category>
        <w:types>
          <w:type w:val="bbPlcHdr"/>
        </w:types>
        <w:behaviors>
          <w:behavior w:val="content"/>
        </w:behaviors>
        <w:guid w:val="{4902047A-FC3D-4373-9865-EFB9157E5B7D}"/>
      </w:docPartPr>
      <w:docPartBody>
        <w:p w:rsidR="00497F6F" w:rsidRDefault="00E201C3" w:rsidP="00E201C3">
          <w:pPr>
            <w:pStyle w:val="D95D13CD9EBE4DF8B1EE4123D05E875231"/>
          </w:pPr>
          <w:r w:rsidRPr="003738BB">
            <w:rPr>
              <w:rStyle w:val="Zstupntext"/>
              <w:color w:val="FFFF00"/>
              <w:highlight w:val="yellow"/>
            </w:rPr>
            <w:t>……</w:t>
          </w:r>
        </w:p>
      </w:docPartBody>
    </w:docPart>
    <w:docPart>
      <w:docPartPr>
        <w:name w:val="F563A7099EE24239B0136F0FCA0C3ADE"/>
        <w:category>
          <w:name w:val="Obecné"/>
          <w:gallery w:val="placeholder"/>
        </w:category>
        <w:types>
          <w:type w:val="bbPlcHdr"/>
        </w:types>
        <w:behaviors>
          <w:behavior w:val="content"/>
        </w:behaviors>
        <w:guid w:val="{50CD6E44-EB9E-4111-B14B-90598A0395FA}"/>
      </w:docPartPr>
      <w:docPartBody>
        <w:p w:rsidR="00497F6F" w:rsidRDefault="00E201C3" w:rsidP="00E201C3">
          <w:pPr>
            <w:pStyle w:val="F563A7099EE24239B0136F0FCA0C3ADE31"/>
          </w:pPr>
          <w:r w:rsidRPr="003738BB">
            <w:rPr>
              <w:rStyle w:val="Zstupntext"/>
              <w:color w:val="FFC000"/>
              <w:highlight w:val="yellow"/>
            </w:rPr>
            <w:t>XX.XX.XXXX</w:t>
          </w:r>
        </w:p>
      </w:docPartBody>
    </w:docPart>
    <w:docPart>
      <w:docPartPr>
        <w:name w:val="07DF6FC3A73F4D3EA6A069D993072733"/>
        <w:category>
          <w:name w:val="Obecné"/>
          <w:gallery w:val="placeholder"/>
        </w:category>
        <w:types>
          <w:type w:val="bbPlcHdr"/>
        </w:types>
        <w:behaviors>
          <w:behavior w:val="content"/>
        </w:behaviors>
        <w:guid w:val="{933DF81C-3F4A-4A77-BE37-3A5BA0A9BFFA}"/>
      </w:docPartPr>
      <w:docPartBody>
        <w:p w:rsidR="00497F6F" w:rsidRDefault="00E201C3" w:rsidP="00E201C3">
          <w:pPr>
            <w:pStyle w:val="07DF6FC3A73F4D3EA6A069D99307273331"/>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9E6EF0CD3DB4F06BE609464CCDA8483"/>
        <w:category>
          <w:name w:val="Obecné"/>
          <w:gallery w:val="placeholder"/>
        </w:category>
        <w:types>
          <w:type w:val="bbPlcHdr"/>
        </w:types>
        <w:behaviors>
          <w:behavior w:val="content"/>
        </w:behaviors>
        <w:guid w:val="{DA5CBA59-5D17-4D85-88B9-DC3A91768425}"/>
      </w:docPartPr>
      <w:docPartBody>
        <w:p w:rsidR="00497F6F" w:rsidRDefault="00E201C3" w:rsidP="00E201C3">
          <w:pPr>
            <w:pStyle w:val="99E6EF0CD3DB4F06BE609464CCDA848331"/>
          </w:pPr>
          <w:r w:rsidRPr="003738BB">
            <w:rPr>
              <w:rStyle w:val="Zstupntext"/>
              <w:color w:val="FFFF00"/>
              <w:highlight w:val="yellow"/>
            </w:rPr>
            <w:t>………………..</w:t>
          </w:r>
        </w:p>
      </w:docPartBody>
    </w:docPart>
    <w:docPart>
      <w:docPartPr>
        <w:name w:val="CF305FFE51C942DFB16757437920318E"/>
        <w:category>
          <w:name w:val="Obecné"/>
          <w:gallery w:val="placeholder"/>
        </w:category>
        <w:types>
          <w:type w:val="bbPlcHdr"/>
        </w:types>
        <w:behaviors>
          <w:behavior w:val="content"/>
        </w:behaviors>
        <w:guid w:val="{72CD6B32-D9CB-4E11-AC47-3037A264DA30}"/>
      </w:docPartPr>
      <w:docPartBody>
        <w:p w:rsidR="00497F6F" w:rsidRDefault="00E201C3" w:rsidP="00E201C3">
          <w:pPr>
            <w:pStyle w:val="CF305FFE51C942DFB16757437920318E30"/>
          </w:pPr>
          <w:r w:rsidRPr="003738BB">
            <w:rPr>
              <w:rStyle w:val="Zstupntext"/>
              <w:color w:val="FFFF00"/>
              <w:highlight w:val="yellow"/>
            </w:rPr>
            <w:t>……..</w:t>
          </w:r>
        </w:p>
      </w:docPartBody>
    </w:docPart>
    <w:docPart>
      <w:docPartPr>
        <w:name w:val="78E035ECE66C4D8AAB23A364E52FF516"/>
        <w:category>
          <w:name w:val="Obecné"/>
          <w:gallery w:val="placeholder"/>
        </w:category>
        <w:types>
          <w:type w:val="bbPlcHdr"/>
        </w:types>
        <w:behaviors>
          <w:behavior w:val="content"/>
        </w:behaviors>
        <w:guid w:val="{AD7D9D03-8A53-4786-B8DE-38A65B47B65A}"/>
      </w:docPartPr>
      <w:docPartBody>
        <w:p w:rsidR="00497F6F" w:rsidRDefault="00E201C3" w:rsidP="00E201C3">
          <w:pPr>
            <w:pStyle w:val="78E035ECE66C4D8AAB23A364E52FF51630"/>
          </w:pPr>
          <w:r w:rsidRPr="003738BB">
            <w:rPr>
              <w:rStyle w:val="Zstupntext"/>
              <w:color w:val="FFFF00"/>
              <w:highlight w:val="yellow"/>
            </w:rPr>
            <w:t>…………</w:t>
          </w:r>
        </w:p>
      </w:docPartBody>
    </w:docPart>
    <w:docPart>
      <w:docPartPr>
        <w:name w:val="1B13F64062C54AC6A4E991B14D26B47A"/>
        <w:category>
          <w:name w:val="Obecné"/>
          <w:gallery w:val="placeholder"/>
        </w:category>
        <w:types>
          <w:type w:val="bbPlcHdr"/>
        </w:types>
        <w:behaviors>
          <w:behavior w:val="content"/>
        </w:behaviors>
        <w:guid w:val="{DFB6EDB8-2E81-41A9-B12F-82C6C8589B9E}"/>
      </w:docPartPr>
      <w:docPartBody>
        <w:p w:rsidR="00E03A5B" w:rsidRDefault="00E201C3" w:rsidP="00E201C3">
          <w:pPr>
            <w:pStyle w:val="1B13F64062C54AC6A4E991B14D26B47A23"/>
          </w:pPr>
          <w:r w:rsidRPr="003738BB">
            <w:rPr>
              <w:rStyle w:val="Zstupntext"/>
              <w:color w:val="FFFF00"/>
              <w:highlight w:val="yellow"/>
            </w:rPr>
            <w:t>………………..</w:t>
          </w:r>
        </w:p>
      </w:docPartBody>
    </w:docPart>
    <w:docPart>
      <w:docPartPr>
        <w:name w:val="ED5D91EF62FF4B699E684B731B368352"/>
        <w:category>
          <w:name w:val="Obecné"/>
          <w:gallery w:val="placeholder"/>
        </w:category>
        <w:types>
          <w:type w:val="bbPlcHdr"/>
        </w:types>
        <w:behaviors>
          <w:behavior w:val="content"/>
        </w:behaviors>
        <w:guid w:val="{35803571-4161-494B-8B6F-29492CB4C04E}"/>
      </w:docPartPr>
      <w:docPartBody>
        <w:p w:rsidR="00E03A5B" w:rsidRDefault="00E201C3" w:rsidP="00E201C3">
          <w:pPr>
            <w:pStyle w:val="ED5D91EF62FF4B699E684B731B36835223"/>
          </w:pPr>
          <w:r w:rsidRPr="003738BB">
            <w:rPr>
              <w:rStyle w:val="Zstupntext"/>
              <w:color w:val="FFFF00"/>
              <w:highlight w:val="yellow"/>
            </w:rPr>
            <w:t>………………..</w:t>
          </w:r>
        </w:p>
      </w:docPartBody>
    </w:docPart>
    <w:docPart>
      <w:docPartPr>
        <w:name w:val="450CC22C95544DCCAE393B49B11DAB9C"/>
        <w:category>
          <w:name w:val="Obecné"/>
          <w:gallery w:val="placeholder"/>
        </w:category>
        <w:types>
          <w:type w:val="bbPlcHdr"/>
        </w:types>
        <w:behaviors>
          <w:behavior w:val="content"/>
        </w:behaviors>
        <w:guid w:val="{1CC271DE-83E1-4ADA-AD49-B33BF15FE2AD}"/>
      </w:docPartPr>
      <w:docPartBody>
        <w:p w:rsidR="00E03A5B" w:rsidRDefault="00E201C3" w:rsidP="00E201C3">
          <w:pPr>
            <w:pStyle w:val="450CC22C95544DCCAE393B49B11DAB9C20"/>
          </w:pPr>
          <w:r w:rsidRPr="003738BB">
            <w:rPr>
              <w:rStyle w:val="Zstupntext"/>
              <w:color w:val="FFFF00"/>
              <w:highlight w:val="yellow"/>
            </w:rPr>
            <w:t>………………..</w:t>
          </w:r>
        </w:p>
      </w:docPartBody>
    </w:docPart>
    <w:docPart>
      <w:docPartPr>
        <w:name w:val="569A0305F62A4C9285D39F7B4915B4FF"/>
        <w:category>
          <w:name w:val="Obecné"/>
          <w:gallery w:val="placeholder"/>
        </w:category>
        <w:types>
          <w:type w:val="bbPlcHdr"/>
        </w:types>
        <w:behaviors>
          <w:behavior w:val="content"/>
        </w:behaviors>
        <w:guid w:val="{DD1C9A11-ACBC-44EA-B54C-634A3DF7D2B9}"/>
      </w:docPartPr>
      <w:docPartBody>
        <w:p w:rsidR="00E03A5B" w:rsidRDefault="00E201C3" w:rsidP="00E201C3">
          <w:pPr>
            <w:pStyle w:val="569A0305F62A4C9285D39F7B4915B4FF20"/>
          </w:pPr>
          <w:r w:rsidRPr="00682654">
            <w:rPr>
              <w:rStyle w:val="Zstupntext"/>
              <w:color w:val="FFC000"/>
              <w:highlight w:val="yellow"/>
            </w:rPr>
            <w:t>+XXXXXXXXXXXX</w:t>
          </w:r>
        </w:p>
      </w:docPartBody>
    </w:docPart>
    <w:docPart>
      <w:docPartPr>
        <w:name w:val="F610504B721F42A6BD39E37679E73E87"/>
        <w:category>
          <w:name w:val="Obecné"/>
          <w:gallery w:val="placeholder"/>
        </w:category>
        <w:types>
          <w:type w:val="bbPlcHdr"/>
        </w:types>
        <w:behaviors>
          <w:behavior w:val="content"/>
        </w:behaviors>
        <w:guid w:val="{3BE5C53C-8567-466F-9350-94DFD37646A2}"/>
      </w:docPartPr>
      <w:docPartBody>
        <w:p w:rsidR="00E03A5B" w:rsidRDefault="00E201C3" w:rsidP="00E201C3">
          <w:pPr>
            <w:pStyle w:val="F610504B721F42A6BD39E37679E73E8720"/>
          </w:pPr>
          <w:r w:rsidRPr="003738BB">
            <w:rPr>
              <w:rStyle w:val="Zstupntext"/>
              <w:color w:val="FFC000"/>
              <w:highlight w:val="yellow"/>
            </w:rPr>
            <w:t>XX.XX.XXXX</w:t>
          </w:r>
        </w:p>
      </w:docPartBody>
    </w:docPart>
    <w:docPart>
      <w:docPartPr>
        <w:name w:val="E37B19B536F24A3083DDA6E0DAF55F50"/>
        <w:category>
          <w:name w:val="Obecné"/>
          <w:gallery w:val="placeholder"/>
        </w:category>
        <w:types>
          <w:type w:val="bbPlcHdr"/>
        </w:types>
        <w:behaviors>
          <w:behavior w:val="content"/>
        </w:behaviors>
        <w:guid w:val="{FB88249B-93CA-4A1A-9D87-8C13ED41AD2B}"/>
      </w:docPartPr>
      <w:docPartBody>
        <w:p w:rsidR="00E03A5B" w:rsidRDefault="00E201C3" w:rsidP="00E201C3">
          <w:pPr>
            <w:pStyle w:val="E37B19B536F24A3083DDA6E0DAF55F5020"/>
          </w:pPr>
          <w:r w:rsidRPr="003738BB">
            <w:rPr>
              <w:rStyle w:val="Zstupntext"/>
              <w:color w:val="FFFF00"/>
              <w:highlight w:val="yellow"/>
            </w:rPr>
            <w:t>………………..</w:t>
          </w:r>
        </w:p>
      </w:docPartBody>
    </w:docPart>
    <w:docPart>
      <w:docPartPr>
        <w:name w:val="9A81A584CC844E8F885B1859B5139564"/>
        <w:category>
          <w:name w:val="Obecné"/>
          <w:gallery w:val="placeholder"/>
        </w:category>
        <w:types>
          <w:type w:val="bbPlcHdr"/>
        </w:types>
        <w:behaviors>
          <w:behavior w:val="content"/>
        </w:behaviors>
        <w:guid w:val="{50B6C946-E7D3-4038-85B4-D8D585378910}"/>
      </w:docPartPr>
      <w:docPartBody>
        <w:p w:rsidR="00BB7C5F" w:rsidRDefault="00E201C3" w:rsidP="00E201C3">
          <w:pPr>
            <w:pStyle w:val="9A81A584CC844E8F885B1859B513956416"/>
          </w:pPr>
          <w:r>
            <w:rPr>
              <w:rStyle w:val="Zstupntext"/>
              <w:color w:val="FFC000"/>
              <w:highlight w:val="yellow"/>
            </w:rPr>
            <w:t>XX</w:t>
          </w:r>
          <w:r w:rsidRPr="00FB3782">
            <w:rPr>
              <w:rStyle w:val="Zstupntext"/>
              <w:color w:val="FFC000"/>
              <w:highlight w:val="yellow"/>
            </w:rPr>
            <w:t>.XX.XXXX</w:t>
          </w:r>
        </w:p>
      </w:docPartBody>
    </w:docPart>
    <w:docPart>
      <w:docPartPr>
        <w:name w:val="27950D3F172045888CB6CEA6EF5D384D"/>
        <w:category>
          <w:name w:val="Obecné"/>
          <w:gallery w:val="placeholder"/>
        </w:category>
        <w:types>
          <w:type w:val="bbPlcHdr"/>
        </w:types>
        <w:behaviors>
          <w:behavior w:val="content"/>
        </w:behaviors>
        <w:guid w:val="{C65F61B2-B105-41A1-AE5C-3E468D18DF38}"/>
      </w:docPartPr>
      <w:docPartBody>
        <w:p w:rsidR="00BB7C5F" w:rsidRDefault="00E201C3" w:rsidP="00E201C3">
          <w:pPr>
            <w:pStyle w:val="27950D3F172045888CB6CEA6EF5D384D13"/>
          </w:pPr>
          <w:r>
            <w:rPr>
              <w:rStyle w:val="Zstupntext"/>
              <w:color w:val="FFC000"/>
              <w:highlight w:val="yellow"/>
            </w:rPr>
            <w:t>XXXX</w:t>
          </w:r>
        </w:p>
      </w:docPartBody>
    </w:docPart>
    <w:docPart>
      <w:docPartPr>
        <w:name w:val="98191DCC8FC54742A79F22870AE77419"/>
        <w:category>
          <w:name w:val="Obecné"/>
          <w:gallery w:val="placeholder"/>
        </w:category>
        <w:types>
          <w:type w:val="bbPlcHdr"/>
        </w:types>
        <w:behaviors>
          <w:behavior w:val="content"/>
        </w:behaviors>
        <w:guid w:val="{58086C53-5D1B-42DD-A744-161F0572226B}"/>
      </w:docPartPr>
      <w:docPartBody>
        <w:p w:rsidR="00BB7C5F" w:rsidRDefault="00E201C3" w:rsidP="00E201C3">
          <w:pPr>
            <w:pStyle w:val="98191DCC8FC54742A79F22870AE7741912"/>
          </w:pPr>
          <w:r w:rsidRPr="003738BB">
            <w:rPr>
              <w:rStyle w:val="Zstupntext"/>
              <w:color w:val="FFFF00"/>
              <w:highlight w:val="yellow"/>
            </w:rPr>
            <w:t>….</w:t>
          </w:r>
        </w:p>
      </w:docPartBody>
    </w:docPart>
    <w:docPart>
      <w:docPartPr>
        <w:name w:val="7AB816C5E6E447499E0AC739BF9013DB"/>
        <w:category>
          <w:name w:val="Obecné"/>
          <w:gallery w:val="placeholder"/>
        </w:category>
        <w:types>
          <w:type w:val="bbPlcHdr"/>
        </w:types>
        <w:behaviors>
          <w:behavior w:val="content"/>
        </w:behaviors>
        <w:guid w:val="{E68FAEB8-F84C-4581-BC89-6F971D3CDC41}"/>
      </w:docPartPr>
      <w:docPartBody>
        <w:p w:rsidR="00BB7C5F" w:rsidRDefault="00E201C3" w:rsidP="00E201C3">
          <w:pPr>
            <w:pStyle w:val="7AB816C5E6E447499E0AC739BF9013DB12"/>
          </w:pPr>
          <w:r w:rsidRPr="003738BB">
            <w:rPr>
              <w:rStyle w:val="Zstupntext"/>
              <w:color w:val="FFFF00"/>
              <w:highlight w:val="yellow"/>
            </w:rPr>
            <w:t>………………..</w:t>
          </w:r>
        </w:p>
      </w:docPartBody>
    </w:docPart>
    <w:docPart>
      <w:docPartPr>
        <w:name w:val="D400314814814864AB7CD6645A0A463B"/>
        <w:category>
          <w:name w:val="Obecné"/>
          <w:gallery w:val="placeholder"/>
        </w:category>
        <w:types>
          <w:type w:val="bbPlcHdr"/>
        </w:types>
        <w:behaviors>
          <w:behavior w:val="content"/>
        </w:behaviors>
        <w:guid w:val="{14A27C5E-7347-4640-86DF-B16BC3D82311}"/>
      </w:docPartPr>
      <w:docPartBody>
        <w:p w:rsidR="00AC04B7" w:rsidRDefault="00E201C3" w:rsidP="00E201C3">
          <w:pPr>
            <w:pStyle w:val="D400314814814864AB7CD6645A0A463B9"/>
          </w:pPr>
          <w:r w:rsidRPr="003738BB">
            <w:rPr>
              <w:rStyle w:val="Zstupntext"/>
              <w:color w:val="FFFF00"/>
              <w:highlight w:val="yellow"/>
            </w:rPr>
            <w:t>………………..</w:t>
          </w:r>
        </w:p>
      </w:docPartBody>
    </w:docPart>
    <w:docPart>
      <w:docPartPr>
        <w:name w:val="FFE3F93C6CF44E8B9524421C4E79B8F6"/>
        <w:category>
          <w:name w:val="Obecné"/>
          <w:gallery w:val="placeholder"/>
        </w:category>
        <w:types>
          <w:type w:val="bbPlcHdr"/>
        </w:types>
        <w:behaviors>
          <w:behavior w:val="content"/>
        </w:behaviors>
        <w:guid w:val="{DA9FA865-34F6-47CC-A400-E00B2597446A}"/>
      </w:docPartPr>
      <w:docPartBody>
        <w:p w:rsidR="00B65FA2" w:rsidRDefault="00E201C3" w:rsidP="00E201C3">
          <w:pPr>
            <w:pStyle w:val="FFE3F93C6CF44E8B9524421C4E79B8F62"/>
          </w:pPr>
          <w:r w:rsidRPr="003738BB">
            <w:rPr>
              <w:rStyle w:val="Zstupntext"/>
              <w:color w:val="FFFF00"/>
              <w:highlight w:val="yellow"/>
            </w:rPr>
            <w:t>………………..</w:t>
          </w:r>
        </w:p>
      </w:docPartBody>
    </w:docPart>
    <w:docPart>
      <w:docPartPr>
        <w:name w:val="0DB126DD172D4447ACC4032DB994BC99"/>
        <w:category>
          <w:name w:val="Obecné"/>
          <w:gallery w:val="placeholder"/>
        </w:category>
        <w:types>
          <w:type w:val="bbPlcHdr"/>
        </w:types>
        <w:behaviors>
          <w:behavior w:val="content"/>
        </w:behaviors>
        <w:guid w:val="{DBC0F9E3-A094-47DA-8D12-8C1D2641A9BF}"/>
      </w:docPartPr>
      <w:docPartBody>
        <w:p w:rsidR="00B65FA2" w:rsidRDefault="00E201C3" w:rsidP="00E201C3">
          <w:pPr>
            <w:pStyle w:val="0DB126DD172D4447ACC4032DB994BC992"/>
          </w:pPr>
          <w:r w:rsidRPr="003738BB">
            <w:rPr>
              <w:rStyle w:val="Zstupntext"/>
              <w:color w:val="FFFF00"/>
              <w:highlight w:val="yellow"/>
            </w:rPr>
            <w:t>....................</w:t>
          </w:r>
        </w:p>
      </w:docPartBody>
    </w:docPart>
    <w:docPart>
      <w:docPartPr>
        <w:name w:val="4F3033DFC6644779AEE3D0C119993D74"/>
        <w:category>
          <w:name w:val="Obecné"/>
          <w:gallery w:val="placeholder"/>
        </w:category>
        <w:types>
          <w:type w:val="bbPlcHdr"/>
        </w:types>
        <w:behaviors>
          <w:behavior w:val="content"/>
        </w:behaviors>
        <w:guid w:val="{C70C2A78-A97C-436F-ABDA-D7D4FF356CD6}"/>
      </w:docPartPr>
      <w:docPartBody>
        <w:p w:rsidR="00B65FA2" w:rsidRDefault="00E201C3" w:rsidP="00E201C3">
          <w:pPr>
            <w:pStyle w:val="4F3033DFC6644779AEE3D0C119993D742"/>
          </w:pPr>
          <w:r w:rsidRPr="003738BB">
            <w:rPr>
              <w:rStyle w:val="Zstupntext"/>
              <w:color w:val="FFFF00"/>
              <w:highlight w:val="yellow"/>
            </w:rPr>
            <w:t>………………..</w:t>
          </w:r>
        </w:p>
      </w:docPartBody>
    </w:docPart>
    <w:docPart>
      <w:docPartPr>
        <w:name w:val="C9256A623F0044FD984381511A33E7D7"/>
        <w:category>
          <w:name w:val="Obecné"/>
          <w:gallery w:val="placeholder"/>
        </w:category>
        <w:types>
          <w:type w:val="bbPlcHdr"/>
        </w:types>
        <w:behaviors>
          <w:behavior w:val="content"/>
        </w:behaviors>
        <w:guid w:val="{16059405-0169-4632-8C76-638DD8329AAB}"/>
      </w:docPartPr>
      <w:docPartBody>
        <w:p w:rsidR="00B65FA2" w:rsidRDefault="00E201C3" w:rsidP="00E201C3">
          <w:pPr>
            <w:pStyle w:val="C9256A623F0044FD984381511A33E7D72"/>
          </w:pPr>
          <w:r>
            <w:rPr>
              <w:rStyle w:val="Zstupntext"/>
              <w:color w:val="FFC000"/>
              <w:highlight w:val="yellow"/>
            </w:rPr>
            <w:t>XX</w:t>
          </w:r>
          <w:r w:rsidRPr="00FB3782">
            <w:rPr>
              <w:rStyle w:val="Zstupntext"/>
              <w:color w:val="FFC000"/>
              <w:highlight w:val="yellow"/>
            </w:rPr>
            <w:t>.XX.XXXX</w:t>
          </w:r>
        </w:p>
      </w:docPartBody>
    </w:docPart>
    <w:docPart>
      <w:docPartPr>
        <w:name w:val="08E7D740C1C74B978B7FFC11C0F59791"/>
        <w:category>
          <w:name w:val="Obecné"/>
          <w:gallery w:val="placeholder"/>
        </w:category>
        <w:types>
          <w:type w:val="bbPlcHdr"/>
        </w:types>
        <w:behaviors>
          <w:behavior w:val="content"/>
        </w:behaviors>
        <w:guid w:val="{A91AAE7E-033A-430B-B8CD-5AAB303058E9}"/>
      </w:docPartPr>
      <w:docPartBody>
        <w:p w:rsidR="00B65FA2" w:rsidRDefault="00E201C3" w:rsidP="00E201C3">
          <w:pPr>
            <w:pStyle w:val="08E7D740C1C74B978B7FFC11C0F597912"/>
          </w:pPr>
          <w:r w:rsidRPr="003738BB">
            <w:rPr>
              <w:rStyle w:val="Zstupntext"/>
              <w:color w:val="FFFF00"/>
              <w:highlight w:val="yellow"/>
            </w:rPr>
            <w:t>....................</w:t>
          </w:r>
        </w:p>
      </w:docPartBody>
    </w:docPart>
    <w:docPart>
      <w:docPartPr>
        <w:name w:val="C1A8F48200664E66832ADB5A71B29F4A"/>
        <w:category>
          <w:name w:val="Obecné"/>
          <w:gallery w:val="placeholder"/>
        </w:category>
        <w:types>
          <w:type w:val="bbPlcHdr"/>
        </w:types>
        <w:behaviors>
          <w:behavior w:val="content"/>
        </w:behaviors>
        <w:guid w:val="{0639FB57-FB8E-4847-955B-A725A3C146D5}"/>
      </w:docPartPr>
      <w:docPartBody>
        <w:p w:rsidR="00B65FA2" w:rsidRDefault="00E201C3" w:rsidP="00E201C3">
          <w:pPr>
            <w:pStyle w:val="C1A8F48200664E66832ADB5A71B29F4A2"/>
          </w:pPr>
          <w:r w:rsidRPr="003738BB">
            <w:rPr>
              <w:rStyle w:val="Zstupntext"/>
              <w:color w:val="FFFF00"/>
              <w:highlight w:val="yellow"/>
            </w:rPr>
            <w:t>………………..</w:t>
          </w:r>
        </w:p>
      </w:docPartBody>
    </w:docPart>
    <w:docPart>
      <w:docPartPr>
        <w:name w:val="076AA1764C994833BEA023E4AAE4FE6E"/>
        <w:category>
          <w:name w:val="Obecné"/>
          <w:gallery w:val="placeholder"/>
        </w:category>
        <w:types>
          <w:type w:val="bbPlcHdr"/>
        </w:types>
        <w:behaviors>
          <w:behavior w:val="content"/>
        </w:behaviors>
        <w:guid w:val="{16886F86-5314-463F-8BCA-68EEF501E929}"/>
      </w:docPartPr>
      <w:docPartBody>
        <w:p w:rsidR="00B65FA2" w:rsidRDefault="00E201C3" w:rsidP="00E201C3">
          <w:pPr>
            <w:pStyle w:val="076AA1764C994833BEA023E4AAE4FE6E1"/>
          </w:pPr>
          <w:r w:rsidRPr="00122A26">
            <w:rPr>
              <w:rStyle w:val="Zstupntext"/>
              <w:color w:val="FFC000"/>
              <w:highlight w:val="yellow"/>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C5B1C"/>
    <w:rsid w:val="000C4C44"/>
    <w:rsid w:val="00497F6F"/>
    <w:rsid w:val="00766E49"/>
    <w:rsid w:val="00AC04B7"/>
    <w:rsid w:val="00AC5B1C"/>
    <w:rsid w:val="00B65FA2"/>
    <w:rsid w:val="00B86956"/>
    <w:rsid w:val="00B91A65"/>
    <w:rsid w:val="00BB0350"/>
    <w:rsid w:val="00BB7C5F"/>
    <w:rsid w:val="00E03A5B"/>
    <w:rsid w:val="00E137FE"/>
    <w:rsid w:val="00E201C3"/>
    <w:rsid w:val="00F66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5FA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201C3"/>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D400314814814864AB7CD6645A0A463B">
    <w:name w:val="D400314814814864AB7CD6645A0A463B"/>
    <w:rsid w:val="00B86956"/>
  </w:style>
  <w:style w:type="paragraph" w:customStyle="1" w:styleId="E2E46101E03043D1A7709C3D101D1DE637">
    <w:name w:val="E2E46101E03043D1A7709C3D101D1DE637"/>
    <w:rsid w:val="00B86956"/>
    <w:rPr>
      <w:rFonts w:ascii="Calibri" w:eastAsia="Calibri" w:hAnsi="Calibri" w:cs="Times New Roman"/>
      <w:lang w:eastAsia="en-US"/>
    </w:rPr>
  </w:style>
  <w:style w:type="paragraph" w:customStyle="1" w:styleId="618F1B0F22C74A3D9BFC5EB4C60E37FB37">
    <w:name w:val="618F1B0F22C74A3D9BFC5EB4C60E37FB37"/>
    <w:rsid w:val="00B86956"/>
    <w:rPr>
      <w:rFonts w:ascii="Calibri" w:eastAsia="Calibri" w:hAnsi="Calibri" w:cs="Times New Roman"/>
      <w:lang w:eastAsia="en-US"/>
    </w:rPr>
  </w:style>
  <w:style w:type="paragraph" w:customStyle="1" w:styleId="3E1FBA35A5864F488ACF0C96D659CA0E37">
    <w:name w:val="3E1FBA35A5864F488ACF0C96D659CA0E37"/>
    <w:rsid w:val="00B86956"/>
    <w:rPr>
      <w:rFonts w:ascii="Calibri" w:eastAsia="Calibri" w:hAnsi="Calibri" w:cs="Times New Roman"/>
      <w:lang w:eastAsia="en-US"/>
    </w:rPr>
  </w:style>
  <w:style w:type="paragraph" w:customStyle="1" w:styleId="8E90BFD8B6C54A60AE2354496863EAF423">
    <w:name w:val="8E90BFD8B6C54A60AE2354496863EAF423"/>
    <w:rsid w:val="00B86956"/>
    <w:rPr>
      <w:rFonts w:ascii="Calibri" w:eastAsia="Calibri" w:hAnsi="Calibri" w:cs="Times New Roman"/>
      <w:lang w:eastAsia="en-US"/>
    </w:rPr>
  </w:style>
  <w:style w:type="paragraph" w:customStyle="1" w:styleId="782AF7CF9D974F47BA1DEEF858A0FB5637">
    <w:name w:val="782AF7CF9D974F47BA1DEEF858A0FB5637"/>
    <w:rsid w:val="00B86956"/>
    <w:rPr>
      <w:rFonts w:ascii="Calibri" w:eastAsia="Calibri" w:hAnsi="Calibri" w:cs="Times New Roman"/>
      <w:lang w:eastAsia="en-US"/>
    </w:rPr>
  </w:style>
  <w:style w:type="paragraph" w:customStyle="1" w:styleId="9A81A584CC844E8F885B1859B51395648">
    <w:name w:val="9A81A584CC844E8F885B1859B51395648"/>
    <w:rsid w:val="00B86956"/>
    <w:rPr>
      <w:rFonts w:ascii="Calibri" w:eastAsia="Calibri" w:hAnsi="Calibri" w:cs="Times New Roman"/>
      <w:lang w:eastAsia="en-US"/>
    </w:rPr>
  </w:style>
  <w:style w:type="paragraph" w:customStyle="1" w:styleId="387039D5B0C049DE88C86358122CC6B937">
    <w:name w:val="387039D5B0C049DE88C86358122CC6B937"/>
    <w:rsid w:val="00B86956"/>
    <w:rPr>
      <w:rFonts w:ascii="Calibri" w:eastAsia="Calibri" w:hAnsi="Calibri" w:cs="Times New Roman"/>
      <w:lang w:eastAsia="en-US"/>
    </w:rPr>
  </w:style>
  <w:style w:type="paragraph" w:customStyle="1" w:styleId="2472A076F6CB492589C384D75A5F5CFC37">
    <w:name w:val="2472A076F6CB492589C384D75A5F5CFC37"/>
    <w:rsid w:val="00B86956"/>
    <w:rPr>
      <w:rFonts w:ascii="Calibri" w:eastAsia="Calibri" w:hAnsi="Calibri" w:cs="Times New Roman"/>
      <w:lang w:eastAsia="en-US"/>
    </w:rPr>
  </w:style>
  <w:style w:type="paragraph" w:customStyle="1" w:styleId="C1A13FDE4ACC419F85760B9AA71877ED37">
    <w:name w:val="C1A13FDE4ACC419F85760B9AA71877ED37"/>
    <w:rsid w:val="00B86956"/>
    <w:rPr>
      <w:rFonts w:ascii="Calibri" w:eastAsia="Calibri" w:hAnsi="Calibri" w:cs="Times New Roman"/>
      <w:lang w:eastAsia="en-US"/>
    </w:rPr>
  </w:style>
  <w:style w:type="paragraph" w:customStyle="1" w:styleId="A2DE6EB7A9954A5597CECAEA4FEF534537">
    <w:name w:val="A2DE6EB7A9954A5597CECAEA4FEF534537"/>
    <w:rsid w:val="00B86956"/>
    <w:rPr>
      <w:rFonts w:ascii="Calibri" w:eastAsia="Calibri" w:hAnsi="Calibri" w:cs="Times New Roman"/>
      <w:lang w:eastAsia="en-US"/>
    </w:rPr>
  </w:style>
  <w:style w:type="paragraph" w:customStyle="1" w:styleId="E1BB44031D284221B3C30DA962551E8A37">
    <w:name w:val="E1BB44031D284221B3C30DA962551E8A37"/>
    <w:rsid w:val="00B86956"/>
    <w:rPr>
      <w:rFonts w:ascii="Calibri" w:eastAsia="Calibri" w:hAnsi="Calibri" w:cs="Times New Roman"/>
      <w:lang w:eastAsia="en-US"/>
    </w:rPr>
  </w:style>
  <w:style w:type="paragraph" w:customStyle="1" w:styleId="D400314814814864AB7CD6645A0A463B1">
    <w:name w:val="D400314814814864AB7CD6645A0A463B1"/>
    <w:rsid w:val="00B86956"/>
    <w:rPr>
      <w:rFonts w:ascii="Calibri" w:eastAsia="Calibri" w:hAnsi="Calibri" w:cs="Times New Roman"/>
      <w:lang w:eastAsia="en-US"/>
    </w:rPr>
  </w:style>
  <w:style w:type="paragraph" w:customStyle="1" w:styleId="FB8EC64785284435A614F665B062DC2936">
    <w:name w:val="FB8EC64785284435A614F665B062DC2936"/>
    <w:rsid w:val="00B86956"/>
    <w:rPr>
      <w:rFonts w:ascii="Calibri" w:eastAsia="Calibri" w:hAnsi="Calibri" w:cs="Times New Roman"/>
      <w:lang w:eastAsia="en-US"/>
    </w:rPr>
  </w:style>
  <w:style w:type="paragraph" w:customStyle="1" w:styleId="07DF6FC3A73F4D3EA6A069D99307273323">
    <w:name w:val="07DF6FC3A73F4D3EA6A069D99307273323"/>
    <w:rsid w:val="00B86956"/>
    <w:rPr>
      <w:rFonts w:ascii="Calibri" w:eastAsia="Calibri" w:hAnsi="Calibri" w:cs="Times New Roman"/>
      <w:lang w:eastAsia="en-US"/>
    </w:rPr>
  </w:style>
  <w:style w:type="paragraph" w:customStyle="1" w:styleId="99E6EF0CD3DB4F06BE609464CCDA848323">
    <w:name w:val="99E6EF0CD3DB4F06BE609464CCDA848323"/>
    <w:rsid w:val="00B86956"/>
    <w:rPr>
      <w:rFonts w:ascii="Calibri" w:eastAsia="Calibri" w:hAnsi="Calibri" w:cs="Times New Roman"/>
      <w:lang w:eastAsia="en-US"/>
    </w:rPr>
  </w:style>
  <w:style w:type="paragraph" w:customStyle="1" w:styleId="27950D3F172045888CB6CEA6EF5D384D5">
    <w:name w:val="27950D3F172045888CB6CEA6EF5D384D5"/>
    <w:rsid w:val="00B86956"/>
    <w:rPr>
      <w:rFonts w:ascii="Calibri" w:eastAsia="Calibri" w:hAnsi="Calibri" w:cs="Times New Roman"/>
      <w:lang w:eastAsia="en-US"/>
    </w:rPr>
  </w:style>
  <w:style w:type="paragraph" w:customStyle="1" w:styleId="A2FCA2A25A7E4C869D13B5BF5DB2FB0625">
    <w:name w:val="A2FCA2A25A7E4C869D13B5BF5DB2FB0625"/>
    <w:rsid w:val="00B86956"/>
    <w:rPr>
      <w:rFonts w:ascii="Calibri" w:eastAsia="Calibri" w:hAnsi="Calibri" w:cs="Times New Roman"/>
      <w:lang w:eastAsia="en-US"/>
    </w:rPr>
  </w:style>
  <w:style w:type="paragraph" w:customStyle="1" w:styleId="98191DCC8FC54742A79F22870AE774194">
    <w:name w:val="98191DCC8FC54742A79F22870AE774194"/>
    <w:rsid w:val="00B86956"/>
    <w:rPr>
      <w:rFonts w:ascii="Calibri" w:eastAsia="Calibri" w:hAnsi="Calibri" w:cs="Times New Roman"/>
      <w:lang w:eastAsia="en-US"/>
    </w:rPr>
  </w:style>
  <w:style w:type="paragraph" w:customStyle="1" w:styleId="7AB816C5E6E447499E0AC739BF9013DB4">
    <w:name w:val="7AB816C5E6E447499E0AC739BF9013DB4"/>
    <w:rsid w:val="00B86956"/>
    <w:rPr>
      <w:rFonts w:ascii="Calibri" w:eastAsia="Calibri" w:hAnsi="Calibri" w:cs="Times New Roman"/>
      <w:lang w:eastAsia="en-US"/>
    </w:rPr>
  </w:style>
  <w:style w:type="paragraph" w:customStyle="1" w:styleId="CF305FFE51C942DFB16757437920318E22">
    <w:name w:val="CF305FFE51C942DFB16757437920318E22"/>
    <w:rsid w:val="00B86956"/>
    <w:rPr>
      <w:rFonts w:ascii="Calibri" w:eastAsia="Calibri" w:hAnsi="Calibri" w:cs="Times New Roman"/>
      <w:lang w:eastAsia="en-US"/>
    </w:rPr>
  </w:style>
  <w:style w:type="paragraph" w:customStyle="1" w:styleId="78E035ECE66C4D8AAB23A364E52FF51622">
    <w:name w:val="78E035ECE66C4D8AAB23A364E52FF51622"/>
    <w:rsid w:val="00B86956"/>
    <w:rPr>
      <w:rFonts w:ascii="Calibri" w:eastAsia="Calibri" w:hAnsi="Calibri" w:cs="Times New Roman"/>
      <w:lang w:eastAsia="en-US"/>
    </w:rPr>
  </w:style>
  <w:style w:type="paragraph" w:customStyle="1" w:styleId="1B13F64062C54AC6A4E991B14D26B47A15">
    <w:name w:val="1B13F64062C54AC6A4E991B14D26B47A15"/>
    <w:rsid w:val="00B86956"/>
    <w:rPr>
      <w:rFonts w:ascii="Calibri" w:eastAsia="Calibri" w:hAnsi="Calibri" w:cs="Times New Roman"/>
      <w:lang w:eastAsia="en-US"/>
    </w:rPr>
  </w:style>
  <w:style w:type="paragraph" w:customStyle="1" w:styleId="ED5D91EF62FF4B699E684B731B36835215">
    <w:name w:val="ED5D91EF62FF4B699E684B731B36835215"/>
    <w:rsid w:val="00B86956"/>
    <w:rPr>
      <w:rFonts w:ascii="Calibri" w:eastAsia="Calibri" w:hAnsi="Calibri" w:cs="Times New Roman"/>
      <w:lang w:eastAsia="en-US"/>
    </w:rPr>
  </w:style>
  <w:style w:type="paragraph" w:customStyle="1" w:styleId="D95D13CD9EBE4DF8B1EE4123D05E875223">
    <w:name w:val="D95D13CD9EBE4DF8B1EE4123D05E875223"/>
    <w:rsid w:val="00B86956"/>
    <w:rPr>
      <w:rFonts w:ascii="Calibri" w:eastAsia="Calibri" w:hAnsi="Calibri" w:cs="Times New Roman"/>
      <w:lang w:eastAsia="en-US"/>
    </w:rPr>
  </w:style>
  <w:style w:type="paragraph" w:customStyle="1" w:styleId="F563A7099EE24239B0136F0FCA0C3ADE23">
    <w:name w:val="F563A7099EE24239B0136F0FCA0C3ADE23"/>
    <w:rsid w:val="00B86956"/>
    <w:rPr>
      <w:rFonts w:ascii="Calibri" w:eastAsia="Calibri" w:hAnsi="Calibri" w:cs="Times New Roman"/>
      <w:lang w:eastAsia="en-US"/>
    </w:rPr>
  </w:style>
  <w:style w:type="paragraph" w:customStyle="1" w:styleId="450CC22C95544DCCAE393B49B11DAB9C12">
    <w:name w:val="450CC22C95544DCCAE393B49B11DAB9C12"/>
    <w:rsid w:val="00B86956"/>
    <w:rPr>
      <w:rFonts w:ascii="Calibri" w:eastAsia="Calibri" w:hAnsi="Calibri" w:cs="Times New Roman"/>
      <w:lang w:eastAsia="en-US"/>
    </w:rPr>
  </w:style>
  <w:style w:type="paragraph" w:customStyle="1" w:styleId="569A0305F62A4C9285D39F7B4915B4FF12">
    <w:name w:val="569A0305F62A4C9285D39F7B4915B4FF12"/>
    <w:rsid w:val="00B86956"/>
    <w:rPr>
      <w:rFonts w:ascii="Calibri" w:eastAsia="Calibri" w:hAnsi="Calibri" w:cs="Times New Roman"/>
      <w:lang w:eastAsia="en-US"/>
    </w:rPr>
  </w:style>
  <w:style w:type="paragraph" w:customStyle="1" w:styleId="F610504B721F42A6BD39E37679E73E8712">
    <w:name w:val="F610504B721F42A6BD39E37679E73E8712"/>
    <w:rsid w:val="00B86956"/>
    <w:rPr>
      <w:rFonts w:ascii="Calibri" w:eastAsia="Calibri" w:hAnsi="Calibri" w:cs="Times New Roman"/>
      <w:lang w:eastAsia="en-US"/>
    </w:rPr>
  </w:style>
  <w:style w:type="paragraph" w:customStyle="1" w:styleId="E37B19B536F24A3083DDA6E0DAF55F5012">
    <w:name w:val="E37B19B536F24A3083DDA6E0DAF55F5012"/>
    <w:rsid w:val="00B86956"/>
    <w:rPr>
      <w:rFonts w:ascii="Calibri" w:eastAsia="Calibri" w:hAnsi="Calibri" w:cs="Times New Roman"/>
      <w:lang w:eastAsia="en-US"/>
    </w:rPr>
  </w:style>
  <w:style w:type="paragraph" w:customStyle="1" w:styleId="E2E46101E03043D1A7709C3D101D1DE638">
    <w:name w:val="E2E46101E03043D1A7709C3D101D1DE638"/>
    <w:rsid w:val="00F66DAE"/>
    <w:rPr>
      <w:rFonts w:ascii="Calibri" w:eastAsia="Calibri" w:hAnsi="Calibri" w:cs="Times New Roman"/>
      <w:lang w:eastAsia="en-US"/>
    </w:rPr>
  </w:style>
  <w:style w:type="paragraph" w:customStyle="1" w:styleId="618F1B0F22C74A3D9BFC5EB4C60E37FB38">
    <w:name w:val="618F1B0F22C74A3D9BFC5EB4C60E37FB38"/>
    <w:rsid w:val="00F66DAE"/>
    <w:rPr>
      <w:rFonts w:ascii="Calibri" w:eastAsia="Calibri" w:hAnsi="Calibri" w:cs="Times New Roman"/>
      <w:lang w:eastAsia="en-US"/>
    </w:rPr>
  </w:style>
  <w:style w:type="paragraph" w:customStyle="1" w:styleId="3E1FBA35A5864F488ACF0C96D659CA0E38">
    <w:name w:val="3E1FBA35A5864F488ACF0C96D659CA0E38"/>
    <w:rsid w:val="00F66DAE"/>
    <w:rPr>
      <w:rFonts w:ascii="Calibri" w:eastAsia="Calibri" w:hAnsi="Calibri" w:cs="Times New Roman"/>
      <w:lang w:eastAsia="en-US"/>
    </w:rPr>
  </w:style>
  <w:style w:type="paragraph" w:customStyle="1" w:styleId="8E90BFD8B6C54A60AE2354496863EAF424">
    <w:name w:val="8E90BFD8B6C54A60AE2354496863EAF424"/>
    <w:rsid w:val="00F66DAE"/>
    <w:rPr>
      <w:rFonts w:ascii="Calibri" w:eastAsia="Calibri" w:hAnsi="Calibri" w:cs="Times New Roman"/>
      <w:lang w:eastAsia="en-US"/>
    </w:rPr>
  </w:style>
  <w:style w:type="paragraph" w:customStyle="1" w:styleId="782AF7CF9D974F47BA1DEEF858A0FB5638">
    <w:name w:val="782AF7CF9D974F47BA1DEEF858A0FB5638"/>
    <w:rsid w:val="00F66DAE"/>
    <w:rPr>
      <w:rFonts w:ascii="Calibri" w:eastAsia="Calibri" w:hAnsi="Calibri" w:cs="Times New Roman"/>
      <w:lang w:eastAsia="en-US"/>
    </w:rPr>
  </w:style>
  <w:style w:type="paragraph" w:customStyle="1" w:styleId="9A81A584CC844E8F885B1859B51395649">
    <w:name w:val="9A81A584CC844E8F885B1859B51395649"/>
    <w:rsid w:val="00F66DAE"/>
    <w:rPr>
      <w:rFonts w:ascii="Calibri" w:eastAsia="Calibri" w:hAnsi="Calibri" w:cs="Times New Roman"/>
      <w:lang w:eastAsia="en-US"/>
    </w:rPr>
  </w:style>
  <w:style w:type="paragraph" w:customStyle="1" w:styleId="387039D5B0C049DE88C86358122CC6B938">
    <w:name w:val="387039D5B0C049DE88C86358122CC6B938"/>
    <w:rsid w:val="00F66DAE"/>
    <w:rPr>
      <w:rFonts w:ascii="Calibri" w:eastAsia="Calibri" w:hAnsi="Calibri" w:cs="Times New Roman"/>
      <w:lang w:eastAsia="en-US"/>
    </w:rPr>
  </w:style>
  <w:style w:type="paragraph" w:customStyle="1" w:styleId="2472A076F6CB492589C384D75A5F5CFC38">
    <w:name w:val="2472A076F6CB492589C384D75A5F5CFC38"/>
    <w:rsid w:val="00F66DAE"/>
    <w:rPr>
      <w:rFonts w:ascii="Calibri" w:eastAsia="Calibri" w:hAnsi="Calibri" w:cs="Times New Roman"/>
      <w:lang w:eastAsia="en-US"/>
    </w:rPr>
  </w:style>
  <w:style w:type="paragraph" w:customStyle="1" w:styleId="C1A13FDE4ACC419F85760B9AA71877ED38">
    <w:name w:val="C1A13FDE4ACC419F85760B9AA71877ED38"/>
    <w:rsid w:val="00F66DAE"/>
    <w:rPr>
      <w:rFonts w:ascii="Calibri" w:eastAsia="Calibri" w:hAnsi="Calibri" w:cs="Times New Roman"/>
      <w:lang w:eastAsia="en-US"/>
    </w:rPr>
  </w:style>
  <w:style w:type="paragraph" w:customStyle="1" w:styleId="A2DE6EB7A9954A5597CECAEA4FEF534538">
    <w:name w:val="A2DE6EB7A9954A5597CECAEA4FEF534538"/>
    <w:rsid w:val="00F66DAE"/>
    <w:rPr>
      <w:rFonts w:ascii="Calibri" w:eastAsia="Calibri" w:hAnsi="Calibri" w:cs="Times New Roman"/>
      <w:lang w:eastAsia="en-US"/>
    </w:rPr>
  </w:style>
  <w:style w:type="paragraph" w:customStyle="1" w:styleId="E1BB44031D284221B3C30DA962551E8A38">
    <w:name w:val="E1BB44031D284221B3C30DA962551E8A38"/>
    <w:rsid w:val="00F66DAE"/>
    <w:rPr>
      <w:rFonts w:ascii="Calibri" w:eastAsia="Calibri" w:hAnsi="Calibri" w:cs="Times New Roman"/>
      <w:lang w:eastAsia="en-US"/>
    </w:rPr>
  </w:style>
  <w:style w:type="paragraph" w:customStyle="1" w:styleId="D400314814814864AB7CD6645A0A463B2">
    <w:name w:val="D400314814814864AB7CD6645A0A463B2"/>
    <w:rsid w:val="00F66DAE"/>
    <w:rPr>
      <w:rFonts w:ascii="Calibri" w:eastAsia="Calibri" w:hAnsi="Calibri" w:cs="Times New Roman"/>
      <w:lang w:eastAsia="en-US"/>
    </w:rPr>
  </w:style>
  <w:style w:type="paragraph" w:customStyle="1" w:styleId="FB8EC64785284435A614F665B062DC2937">
    <w:name w:val="FB8EC64785284435A614F665B062DC2937"/>
    <w:rsid w:val="00F66DAE"/>
    <w:rPr>
      <w:rFonts w:ascii="Calibri" w:eastAsia="Calibri" w:hAnsi="Calibri" w:cs="Times New Roman"/>
      <w:lang w:eastAsia="en-US"/>
    </w:rPr>
  </w:style>
  <w:style w:type="paragraph" w:customStyle="1" w:styleId="07DF6FC3A73F4D3EA6A069D99307273324">
    <w:name w:val="07DF6FC3A73F4D3EA6A069D99307273324"/>
    <w:rsid w:val="00F66DAE"/>
    <w:rPr>
      <w:rFonts w:ascii="Calibri" w:eastAsia="Calibri" w:hAnsi="Calibri" w:cs="Times New Roman"/>
      <w:lang w:eastAsia="en-US"/>
    </w:rPr>
  </w:style>
  <w:style w:type="paragraph" w:customStyle="1" w:styleId="99E6EF0CD3DB4F06BE609464CCDA848324">
    <w:name w:val="99E6EF0CD3DB4F06BE609464CCDA848324"/>
    <w:rsid w:val="00F66DAE"/>
    <w:rPr>
      <w:rFonts w:ascii="Calibri" w:eastAsia="Calibri" w:hAnsi="Calibri" w:cs="Times New Roman"/>
      <w:lang w:eastAsia="en-US"/>
    </w:rPr>
  </w:style>
  <w:style w:type="paragraph" w:customStyle="1" w:styleId="27950D3F172045888CB6CEA6EF5D384D6">
    <w:name w:val="27950D3F172045888CB6CEA6EF5D384D6"/>
    <w:rsid w:val="00F66DAE"/>
    <w:rPr>
      <w:rFonts w:ascii="Calibri" w:eastAsia="Calibri" w:hAnsi="Calibri" w:cs="Times New Roman"/>
      <w:lang w:eastAsia="en-US"/>
    </w:rPr>
  </w:style>
  <w:style w:type="paragraph" w:customStyle="1" w:styleId="A2FCA2A25A7E4C869D13B5BF5DB2FB0626">
    <w:name w:val="A2FCA2A25A7E4C869D13B5BF5DB2FB0626"/>
    <w:rsid w:val="00F66DAE"/>
    <w:rPr>
      <w:rFonts w:ascii="Calibri" w:eastAsia="Calibri" w:hAnsi="Calibri" w:cs="Times New Roman"/>
      <w:lang w:eastAsia="en-US"/>
    </w:rPr>
  </w:style>
  <w:style w:type="paragraph" w:customStyle="1" w:styleId="98191DCC8FC54742A79F22870AE774195">
    <w:name w:val="98191DCC8FC54742A79F22870AE774195"/>
    <w:rsid w:val="00F66DAE"/>
    <w:rPr>
      <w:rFonts w:ascii="Calibri" w:eastAsia="Calibri" w:hAnsi="Calibri" w:cs="Times New Roman"/>
      <w:lang w:eastAsia="en-US"/>
    </w:rPr>
  </w:style>
  <w:style w:type="paragraph" w:customStyle="1" w:styleId="7AB816C5E6E447499E0AC739BF9013DB5">
    <w:name w:val="7AB816C5E6E447499E0AC739BF9013DB5"/>
    <w:rsid w:val="00F66DAE"/>
    <w:rPr>
      <w:rFonts w:ascii="Calibri" w:eastAsia="Calibri" w:hAnsi="Calibri" w:cs="Times New Roman"/>
      <w:lang w:eastAsia="en-US"/>
    </w:rPr>
  </w:style>
  <w:style w:type="paragraph" w:customStyle="1" w:styleId="CF305FFE51C942DFB16757437920318E23">
    <w:name w:val="CF305FFE51C942DFB16757437920318E23"/>
    <w:rsid w:val="00F66DAE"/>
    <w:rPr>
      <w:rFonts w:ascii="Calibri" w:eastAsia="Calibri" w:hAnsi="Calibri" w:cs="Times New Roman"/>
      <w:lang w:eastAsia="en-US"/>
    </w:rPr>
  </w:style>
  <w:style w:type="paragraph" w:customStyle="1" w:styleId="78E035ECE66C4D8AAB23A364E52FF51623">
    <w:name w:val="78E035ECE66C4D8AAB23A364E52FF51623"/>
    <w:rsid w:val="00F66DAE"/>
    <w:rPr>
      <w:rFonts w:ascii="Calibri" w:eastAsia="Calibri" w:hAnsi="Calibri" w:cs="Times New Roman"/>
      <w:lang w:eastAsia="en-US"/>
    </w:rPr>
  </w:style>
  <w:style w:type="paragraph" w:customStyle="1" w:styleId="1B13F64062C54AC6A4E991B14D26B47A16">
    <w:name w:val="1B13F64062C54AC6A4E991B14D26B47A16"/>
    <w:rsid w:val="00F66DAE"/>
    <w:rPr>
      <w:rFonts w:ascii="Calibri" w:eastAsia="Calibri" w:hAnsi="Calibri" w:cs="Times New Roman"/>
      <w:lang w:eastAsia="en-US"/>
    </w:rPr>
  </w:style>
  <w:style w:type="paragraph" w:customStyle="1" w:styleId="ED5D91EF62FF4B699E684B731B36835216">
    <w:name w:val="ED5D91EF62FF4B699E684B731B36835216"/>
    <w:rsid w:val="00F66DAE"/>
    <w:rPr>
      <w:rFonts w:ascii="Calibri" w:eastAsia="Calibri" w:hAnsi="Calibri" w:cs="Times New Roman"/>
      <w:lang w:eastAsia="en-US"/>
    </w:rPr>
  </w:style>
  <w:style w:type="paragraph" w:customStyle="1" w:styleId="D95D13CD9EBE4DF8B1EE4123D05E875224">
    <w:name w:val="D95D13CD9EBE4DF8B1EE4123D05E875224"/>
    <w:rsid w:val="00F66DAE"/>
    <w:rPr>
      <w:rFonts w:ascii="Calibri" w:eastAsia="Calibri" w:hAnsi="Calibri" w:cs="Times New Roman"/>
      <w:lang w:eastAsia="en-US"/>
    </w:rPr>
  </w:style>
  <w:style w:type="paragraph" w:customStyle="1" w:styleId="F563A7099EE24239B0136F0FCA0C3ADE24">
    <w:name w:val="F563A7099EE24239B0136F0FCA0C3ADE24"/>
    <w:rsid w:val="00F66DAE"/>
    <w:rPr>
      <w:rFonts w:ascii="Calibri" w:eastAsia="Calibri" w:hAnsi="Calibri" w:cs="Times New Roman"/>
      <w:lang w:eastAsia="en-US"/>
    </w:rPr>
  </w:style>
  <w:style w:type="paragraph" w:customStyle="1" w:styleId="450CC22C95544DCCAE393B49B11DAB9C13">
    <w:name w:val="450CC22C95544DCCAE393B49B11DAB9C13"/>
    <w:rsid w:val="00F66DAE"/>
    <w:rPr>
      <w:rFonts w:ascii="Calibri" w:eastAsia="Calibri" w:hAnsi="Calibri" w:cs="Times New Roman"/>
      <w:lang w:eastAsia="en-US"/>
    </w:rPr>
  </w:style>
  <w:style w:type="paragraph" w:customStyle="1" w:styleId="569A0305F62A4C9285D39F7B4915B4FF13">
    <w:name w:val="569A0305F62A4C9285D39F7B4915B4FF13"/>
    <w:rsid w:val="00F66DAE"/>
    <w:rPr>
      <w:rFonts w:ascii="Calibri" w:eastAsia="Calibri" w:hAnsi="Calibri" w:cs="Times New Roman"/>
      <w:lang w:eastAsia="en-US"/>
    </w:rPr>
  </w:style>
  <w:style w:type="paragraph" w:customStyle="1" w:styleId="F610504B721F42A6BD39E37679E73E8713">
    <w:name w:val="F610504B721F42A6BD39E37679E73E8713"/>
    <w:rsid w:val="00F66DAE"/>
    <w:rPr>
      <w:rFonts w:ascii="Calibri" w:eastAsia="Calibri" w:hAnsi="Calibri" w:cs="Times New Roman"/>
      <w:lang w:eastAsia="en-US"/>
    </w:rPr>
  </w:style>
  <w:style w:type="paragraph" w:customStyle="1" w:styleId="E37B19B536F24A3083DDA6E0DAF55F5013">
    <w:name w:val="E37B19B536F24A3083DDA6E0DAF55F5013"/>
    <w:rsid w:val="00F66DAE"/>
    <w:rPr>
      <w:rFonts w:ascii="Calibri" w:eastAsia="Calibri" w:hAnsi="Calibri" w:cs="Times New Roman"/>
      <w:lang w:eastAsia="en-US"/>
    </w:rPr>
  </w:style>
  <w:style w:type="paragraph" w:customStyle="1" w:styleId="D412FB1ACEF44AAAADEFC0B0F6F6D216">
    <w:name w:val="D412FB1ACEF44AAAADEFC0B0F6F6D216"/>
    <w:rsid w:val="00B91A65"/>
  </w:style>
  <w:style w:type="paragraph" w:customStyle="1" w:styleId="E2E46101E03043D1A7709C3D101D1DE639">
    <w:name w:val="E2E46101E03043D1A7709C3D101D1DE639"/>
    <w:rsid w:val="00B91A65"/>
    <w:rPr>
      <w:rFonts w:ascii="Calibri" w:eastAsia="Calibri" w:hAnsi="Calibri" w:cs="Times New Roman"/>
      <w:lang w:eastAsia="en-US"/>
    </w:rPr>
  </w:style>
  <w:style w:type="paragraph" w:customStyle="1" w:styleId="618F1B0F22C74A3D9BFC5EB4C60E37FB39">
    <w:name w:val="618F1B0F22C74A3D9BFC5EB4C60E37FB39"/>
    <w:rsid w:val="00B91A65"/>
    <w:rPr>
      <w:rFonts w:ascii="Calibri" w:eastAsia="Calibri" w:hAnsi="Calibri" w:cs="Times New Roman"/>
      <w:lang w:eastAsia="en-US"/>
    </w:rPr>
  </w:style>
  <w:style w:type="paragraph" w:customStyle="1" w:styleId="3E1FBA35A5864F488ACF0C96D659CA0E39">
    <w:name w:val="3E1FBA35A5864F488ACF0C96D659CA0E39"/>
    <w:rsid w:val="00B91A65"/>
    <w:rPr>
      <w:rFonts w:ascii="Calibri" w:eastAsia="Calibri" w:hAnsi="Calibri" w:cs="Times New Roman"/>
      <w:lang w:eastAsia="en-US"/>
    </w:rPr>
  </w:style>
  <w:style w:type="paragraph" w:customStyle="1" w:styleId="8E90BFD8B6C54A60AE2354496863EAF425">
    <w:name w:val="8E90BFD8B6C54A60AE2354496863EAF425"/>
    <w:rsid w:val="00B91A65"/>
    <w:rPr>
      <w:rFonts w:ascii="Calibri" w:eastAsia="Calibri" w:hAnsi="Calibri" w:cs="Times New Roman"/>
      <w:lang w:eastAsia="en-US"/>
    </w:rPr>
  </w:style>
  <w:style w:type="paragraph" w:customStyle="1" w:styleId="782AF7CF9D974F47BA1DEEF858A0FB5639">
    <w:name w:val="782AF7CF9D974F47BA1DEEF858A0FB5639"/>
    <w:rsid w:val="00B91A65"/>
    <w:rPr>
      <w:rFonts w:ascii="Calibri" w:eastAsia="Calibri" w:hAnsi="Calibri" w:cs="Times New Roman"/>
      <w:lang w:eastAsia="en-US"/>
    </w:rPr>
  </w:style>
  <w:style w:type="paragraph" w:customStyle="1" w:styleId="9A81A584CC844E8F885B1859B513956410">
    <w:name w:val="9A81A584CC844E8F885B1859B513956410"/>
    <w:rsid w:val="00B91A65"/>
    <w:rPr>
      <w:rFonts w:ascii="Calibri" w:eastAsia="Calibri" w:hAnsi="Calibri" w:cs="Times New Roman"/>
      <w:lang w:eastAsia="en-US"/>
    </w:rPr>
  </w:style>
  <w:style w:type="paragraph" w:customStyle="1" w:styleId="387039D5B0C049DE88C86358122CC6B939">
    <w:name w:val="387039D5B0C049DE88C86358122CC6B939"/>
    <w:rsid w:val="00B91A65"/>
    <w:rPr>
      <w:rFonts w:ascii="Calibri" w:eastAsia="Calibri" w:hAnsi="Calibri" w:cs="Times New Roman"/>
      <w:lang w:eastAsia="en-US"/>
    </w:rPr>
  </w:style>
  <w:style w:type="paragraph" w:customStyle="1" w:styleId="2472A076F6CB492589C384D75A5F5CFC39">
    <w:name w:val="2472A076F6CB492589C384D75A5F5CFC39"/>
    <w:rsid w:val="00B91A65"/>
    <w:rPr>
      <w:rFonts w:ascii="Calibri" w:eastAsia="Calibri" w:hAnsi="Calibri" w:cs="Times New Roman"/>
      <w:lang w:eastAsia="en-US"/>
    </w:rPr>
  </w:style>
  <w:style w:type="paragraph" w:customStyle="1" w:styleId="C1A13FDE4ACC419F85760B9AA71877ED39">
    <w:name w:val="C1A13FDE4ACC419F85760B9AA71877ED39"/>
    <w:rsid w:val="00B91A65"/>
    <w:rPr>
      <w:rFonts w:ascii="Calibri" w:eastAsia="Calibri" w:hAnsi="Calibri" w:cs="Times New Roman"/>
      <w:lang w:eastAsia="en-US"/>
    </w:rPr>
  </w:style>
  <w:style w:type="paragraph" w:customStyle="1" w:styleId="A2DE6EB7A9954A5597CECAEA4FEF534539">
    <w:name w:val="A2DE6EB7A9954A5597CECAEA4FEF534539"/>
    <w:rsid w:val="00B91A65"/>
    <w:rPr>
      <w:rFonts w:ascii="Calibri" w:eastAsia="Calibri" w:hAnsi="Calibri" w:cs="Times New Roman"/>
      <w:lang w:eastAsia="en-US"/>
    </w:rPr>
  </w:style>
  <w:style w:type="paragraph" w:customStyle="1" w:styleId="E1BB44031D284221B3C30DA962551E8A39">
    <w:name w:val="E1BB44031D284221B3C30DA962551E8A39"/>
    <w:rsid w:val="00B91A65"/>
    <w:rPr>
      <w:rFonts w:ascii="Calibri" w:eastAsia="Calibri" w:hAnsi="Calibri" w:cs="Times New Roman"/>
      <w:lang w:eastAsia="en-US"/>
    </w:rPr>
  </w:style>
  <w:style w:type="paragraph" w:customStyle="1" w:styleId="D400314814814864AB7CD6645A0A463B3">
    <w:name w:val="D400314814814864AB7CD6645A0A463B3"/>
    <w:rsid w:val="00B91A65"/>
    <w:rPr>
      <w:rFonts w:ascii="Calibri" w:eastAsia="Calibri" w:hAnsi="Calibri" w:cs="Times New Roman"/>
      <w:lang w:eastAsia="en-US"/>
    </w:rPr>
  </w:style>
  <w:style w:type="paragraph" w:customStyle="1" w:styleId="FB8EC64785284435A614F665B062DC2938">
    <w:name w:val="FB8EC64785284435A614F665B062DC2938"/>
    <w:rsid w:val="00B91A65"/>
    <w:rPr>
      <w:rFonts w:ascii="Calibri" w:eastAsia="Calibri" w:hAnsi="Calibri" w:cs="Times New Roman"/>
      <w:lang w:eastAsia="en-US"/>
    </w:rPr>
  </w:style>
  <w:style w:type="paragraph" w:customStyle="1" w:styleId="D412FB1ACEF44AAAADEFC0B0F6F6D2161">
    <w:name w:val="D412FB1ACEF44AAAADEFC0B0F6F6D2161"/>
    <w:rsid w:val="00B91A65"/>
    <w:rPr>
      <w:rFonts w:ascii="Calibri" w:eastAsia="Calibri" w:hAnsi="Calibri" w:cs="Times New Roman"/>
      <w:lang w:eastAsia="en-US"/>
    </w:rPr>
  </w:style>
  <w:style w:type="paragraph" w:customStyle="1" w:styleId="07DF6FC3A73F4D3EA6A069D99307273325">
    <w:name w:val="07DF6FC3A73F4D3EA6A069D99307273325"/>
    <w:rsid w:val="00B91A65"/>
    <w:rPr>
      <w:rFonts w:ascii="Calibri" w:eastAsia="Calibri" w:hAnsi="Calibri" w:cs="Times New Roman"/>
      <w:lang w:eastAsia="en-US"/>
    </w:rPr>
  </w:style>
  <w:style w:type="paragraph" w:customStyle="1" w:styleId="99E6EF0CD3DB4F06BE609464CCDA848325">
    <w:name w:val="99E6EF0CD3DB4F06BE609464CCDA848325"/>
    <w:rsid w:val="00B91A65"/>
    <w:rPr>
      <w:rFonts w:ascii="Calibri" w:eastAsia="Calibri" w:hAnsi="Calibri" w:cs="Times New Roman"/>
      <w:lang w:eastAsia="en-US"/>
    </w:rPr>
  </w:style>
  <w:style w:type="paragraph" w:customStyle="1" w:styleId="27950D3F172045888CB6CEA6EF5D384D7">
    <w:name w:val="27950D3F172045888CB6CEA6EF5D384D7"/>
    <w:rsid w:val="00B91A65"/>
    <w:rPr>
      <w:rFonts w:ascii="Calibri" w:eastAsia="Calibri" w:hAnsi="Calibri" w:cs="Times New Roman"/>
      <w:lang w:eastAsia="en-US"/>
    </w:rPr>
  </w:style>
  <w:style w:type="paragraph" w:customStyle="1" w:styleId="A2FCA2A25A7E4C869D13B5BF5DB2FB0627">
    <w:name w:val="A2FCA2A25A7E4C869D13B5BF5DB2FB0627"/>
    <w:rsid w:val="00B91A65"/>
    <w:rPr>
      <w:rFonts w:ascii="Calibri" w:eastAsia="Calibri" w:hAnsi="Calibri" w:cs="Times New Roman"/>
      <w:lang w:eastAsia="en-US"/>
    </w:rPr>
  </w:style>
  <w:style w:type="paragraph" w:customStyle="1" w:styleId="98191DCC8FC54742A79F22870AE774196">
    <w:name w:val="98191DCC8FC54742A79F22870AE774196"/>
    <w:rsid w:val="00B91A65"/>
    <w:rPr>
      <w:rFonts w:ascii="Calibri" w:eastAsia="Calibri" w:hAnsi="Calibri" w:cs="Times New Roman"/>
      <w:lang w:eastAsia="en-US"/>
    </w:rPr>
  </w:style>
  <w:style w:type="paragraph" w:customStyle="1" w:styleId="7AB816C5E6E447499E0AC739BF9013DB6">
    <w:name w:val="7AB816C5E6E447499E0AC739BF9013DB6"/>
    <w:rsid w:val="00B91A65"/>
    <w:rPr>
      <w:rFonts w:ascii="Calibri" w:eastAsia="Calibri" w:hAnsi="Calibri" w:cs="Times New Roman"/>
      <w:lang w:eastAsia="en-US"/>
    </w:rPr>
  </w:style>
  <w:style w:type="paragraph" w:customStyle="1" w:styleId="CF305FFE51C942DFB16757437920318E24">
    <w:name w:val="CF305FFE51C942DFB16757437920318E24"/>
    <w:rsid w:val="00B91A65"/>
    <w:rPr>
      <w:rFonts w:ascii="Calibri" w:eastAsia="Calibri" w:hAnsi="Calibri" w:cs="Times New Roman"/>
      <w:lang w:eastAsia="en-US"/>
    </w:rPr>
  </w:style>
  <w:style w:type="paragraph" w:customStyle="1" w:styleId="78E035ECE66C4D8AAB23A364E52FF51624">
    <w:name w:val="78E035ECE66C4D8AAB23A364E52FF51624"/>
    <w:rsid w:val="00B91A65"/>
    <w:rPr>
      <w:rFonts w:ascii="Calibri" w:eastAsia="Calibri" w:hAnsi="Calibri" w:cs="Times New Roman"/>
      <w:lang w:eastAsia="en-US"/>
    </w:rPr>
  </w:style>
  <w:style w:type="paragraph" w:customStyle="1" w:styleId="1B13F64062C54AC6A4E991B14D26B47A17">
    <w:name w:val="1B13F64062C54AC6A4E991B14D26B47A17"/>
    <w:rsid w:val="00B91A65"/>
    <w:rPr>
      <w:rFonts w:ascii="Calibri" w:eastAsia="Calibri" w:hAnsi="Calibri" w:cs="Times New Roman"/>
      <w:lang w:eastAsia="en-US"/>
    </w:rPr>
  </w:style>
  <w:style w:type="paragraph" w:customStyle="1" w:styleId="ED5D91EF62FF4B699E684B731B36835217">
    <w:name w:val="ED5D91EF62FF4B699E684B731B36835217"/>
    <w:rsid w:val="00B91A65"/>
    <w:rPr>
      <w:rFonts w:ascii="Calibri" w:eastAsia="Calibri" w:hAnsi="Calibri" w:cs="Times New Roman"/>
      <w:lang w:eastAsia="en-US"/>
    </w:rPr>
  </w:style>
  <w:style w:type="paragraph" w:customStyle="1" w:styleId="D95D13CD9EBE4DF8B1EE4123D05E875225">
    <w:name w:val="D95D13CD9EBE4DF8B1EE4123D05E875225"/>
    <w:rsid w:val="00B91A65"/>
    <w:rPr>
      <w:rFonts w:ascii="Calibri" w:eastAsia="Calibri" w:hAnsi="Calibri" w:cs="Times New Roman"/>
      <w:lang w:eastAsia="en-US"/>
    </w:rPr>
  </w:style>
  <w:style w:type="paragraph" w:customStyle="1" w:styleId="F563A7099EE24239B0136F0FCA0C3ADE25">
    <w:name w:val="F563A7099EE24239B0136F0FCA0C3ADE25"/>
    <w:rsid w:val="00B91A65"/>
    <w:rPr>
      <w:rFonts w:ascii="Calibri" w:eastAsia="Calibri" w:hAnsi="Calibri" w:cs="Times New Roman"/>
      <w:lang w:eastAsia="en-US"/>
    </w:rPr>
  </w:style>
  <w:style w:type="paragraph" w:customStyle="1" w:styleId="450CC22C95544DCCAE393B49B11DAB9C14">
    <w:name w:val="450CC22C95544DCCAE393B49B11DAB9C14"/>
    <w:rsid w:val="00B91A65"/>
    <w:rPr>
      <w:rFonts w:ascii="Calibri" w:eastAsia="Calibri" w:hAnsi="Calibri" w:cs="Times New Roman"/>
      <w:lang w:eastAsia="en-US"/>
    </w:rPr>
  </w:style>
  <w:style w:type="paragraph" w:customStyle="1" w:styleId="569A0305F62A4C9285D39F7B4915B4FF14">
    <w:name w:val="569A0305F62A4C9285D39F7B4915B4FF14"/>
    <w:rsid w:val="00B91A65"/>
    <w:rPr>
      <w:rFonts w:ascii="Calibri" w:eastAsia="Calibri" w:hAnsi="Calibri" w:cs="Times New Roman"/>
      <w:lang w:eastAsia="en-US"/>
    </w:rPr>
  </w:style>
  <w:style w:type="paragraph" w:customStyle="1" w:styleId="F610504B721F42A6BD39E37679E73E8714">
    <w:name w:val="F610504B721F42A6BD39E37679E73E8714"/>
    <w:rsid w:val="00B91A65"/>
    <w:rPr>
      <w:rFonts w:ascii="Calibri" w:eastAsia="Calibri" w:hAnsi="Calibri" w:cs="Times New Roman"/>
      <w:lang w:eastAsia="en-US"/>
    </w:rPr>
  </w:style>
  <w:style w:type="paragraph" w:customStyle="1" w:styleId="E37B19B536F24A3083DDA6E0DAF55F5014">
    <w:name w:val="E37B19B536F24A3083DDA6E0DAF55F5014"/>
    <w:rsid w:val="00B91A65"/>
    <w:rPr>
      <w:rFonts w:ascii="Calibri" w:eastAsia="Calibri" w:hAnsi="Calibri" w:cs="Times New Roman"/>
      <w:lang w:eastAsia="en-US"/>
    </w:rPr>
  </w:style>
  <w:style w:type="paragraph" w:customStyle="1" w:styleId="E2E46101E03043D1A7709C3D101D1DE640">
    <w:name w:val="E2E46101E03043D1A7709C3D101D1DE640"/>
    <w:rsid w:val="00B91A65"/>
    <w:rPr>
      <w:rFonts w:ascii="Calibri" w:eastAsia="Calibri" w:hAnsi="Calibri" w:cs="Times New Roman"/>
      <w:lang w:eastAsia="en-US"/>
    </w:rPr>
  </w:style>
  <w:style w:type="paragraph" w:customStyle="1" w:styleId="618F1B0F22C74A3D9BFC5EB4C60E37FB40">
    <w:name w:val="618F1B0F22C74A3D9BFC5EB4C60E37FB40"/>
    <w:rsid w:val="00B91A65"/>
    <w:rPr>
      <w:rFonts w:ascii="Calibri" w:eastAsia="Calibri" w:hAnsi="Calibri" w:cs="Times New Roman"/>
      <w:lang w:eastAsia="en-US"/>
    </w:rPr>
  </w:style>
  <w:style w:type="paragraph" w:customStyle="1" w:styleId="3E1FBA35A5864F488ACF0C96D659CA0E40">
    <w:name w:val="3E1FBA35A5864F488ACF0C96D659CA0E40"/>
    <w:rsid w:val="00B91A65"/>
    <w:rPr>
      <w:rFonts w:ascii="Calibri" w:eastAsia="Calibri" w:hAnsi="Calibri" w:cs="Times New Roman"/>
      <w:lang w:eastAsia="en-US"/>
    </w:rPr>
  </w:style>
  <w:style w:type="paragraph" w:customStyle="1" w:styleId="8E90BFD8B6C54A60AE2354496863EAF426">
    <w:name w:val="8E90BFD8B6C54A60AE2354496863EAF426"/>
    <w:rsid w:val="00B91A65"/>
    <w:rPr>
      <w:rFonts w:ascii="Calibri" w:eastAsia="Calibri" w:hAnsi="Calibri" w:cs="Times New Roman"/>
      <w:lang w:eastAsia="en-US"/>
    </w:rPr>
  </w:style>
  <w:style w:type="paragraph" w:customStyle="1" w:styleId="782AF7CF9D974F47BA1DEEF858A0FB5640">
    <w:name w:val="782AF7CF9D974F47BA1DEEF858A0FB5640"/>
    <w:rsid w:val="00B91A65"/>
    <w:rPr>
      <w:rFonts w:ascii="Calibri" w:eastAsia="Calibri" w:hAnsi="Calibri" w:cs="Times New Roman"/>
      <w:lang w:eastAsia="en-US"/>
    </w:rPr>
  </w:style>
  <w:style w:type="paragraph" w:customStyle="1" w:styleId="9A81A584CC844E8F885B1859B513956411">
    <w:name w:val="9A81A584CC844E8F885B1859B513956411"/>
    <w:rsid w:val="00B91A65"/>
    <w:rPr>
      <w:rFonts w:ascii="Calibri" w:eastAsia="Calibri" w:hAnsi="Calibri" w:cs="Times New Roman"/>
      <w:lang w:eastAsia="en-US"/>
    </w:rPr>
  </w:style>
  <w:style w:type="paragraph" w:customStyle="1" w:styleId="387039D5B0C049DE88C86358122CC6B940">
    <w:name w:val="387039D5B0C049DE88C86358122CC6B940"/>
    <w:rsid w:val="00B91A65"/>
    <w:rPr>
      <w:rFonts w:ascii="Calibri" w:eastAsia="Calibri" w:hAnsi="Calibri" w:cs="Times New Roman"/>
      <w:lang w:eastAsia="en-US"/>
    </w:rPr>
  </w:style>
  <w:style w:type="paragraph" w:customStyle="1" w:styleId="2472A076F6CB492589C384D75A5F5CFC40">
    <w:name w:val="2472A076F6CB492589C384D75A5F5CFC40"/>
    <w:rsid w:val="00B91A65"/>
    <w:rPr>
      <w:rFonts w:ascii="Calibri" w:eastAsia="Calibri" w:hAnsi="Calibri" w:cs="Times New Roman"/>
      <w:lang w:eastAsia="en-US"/>
    </w:rPr>
  </w:style>
  <w:style w:type="paragraph" w:customStyle="1" w:styleId="C1A13FDE4ACC419F85760B9AA71877ED40">
    <w:name w:val="C1A13FDE4ACC419F85760B9AA71877ED40"/>
    <w:rsid w:val="00B91A65"/>
    <w:rPr>
      <w:rFonts w:ascii="Calibri" w:eastAsia="Calibri" w:hAnsi="Calibri" w:cs="Times New Roman"/>
      <w:lang w:eastAsia="en-US"/>
    </w:rPr>
  </w:style>
  <w:style w:type="paragraph" w:customStyle="1" w:styleId="A2DE6EB7A9954A5597CECAEA4FEF534540">
    <w:name w:val="A2DE6EB7A9954A5597CECAEA4FEF534540"/>
    <w:rsid w:val="00B91A65"/>
    <w:rPr>
      <w:rFonts w:ascii="Calibri" w:eastAsia="Calibri" w:hAnsi="Calibri" w:cs="Times New Roman"/>
      <w:lang w:eastAsia="en-US"/>
    </w:rPr>
  </w:style>
  <w:style w:type="paragraph" w:customStyle="1" w:styleId="E1BB44031D284221B3C30DA962551E8A40">
    <w:name w:val="E1BB44031D284221B3C30DA962551E8A40"/>
    <w:rsid w:val="00B91A65"/>
    <w:rPr>
      <w:rFonts w:ascii="Calibri" w:eastAsia="Calibri" w:hAnsi="Calibri" w:cs="Times New Roman"/>
      <w:lang w:eastAsia="en-US"/>
    </w:rPr>
  </w:style>
  <w:style w:type="paragraph" w:customStyle="1" w:styleId="D400314814814864AB7CD6645A0A463B4">
    <w:name w:val="D400314814814864AB7CD6645A0A463B4"/>
    <w:rsid w:val="00B91A65"/>
    <w:rPr>
      <w:rFonts w:ascii="Calibri" w:eastAsia="Calibri" w:hAnsi="Calibri" w:cs="Times New Roman"/>
      <w:lang w:eastAsia="en-US"/>
    </w:rPr>
  </w:style>
  <w:style w:type="paragraph" w:customStyle="1" w:styleId="FB8EC64785284435A614F665B062DC2939">
    <w:name w:val="FB8EC64785284435A614F665B062DC2939"/>
    <w:rsid w:val="00B91A65"/>
    <w:rPr>
      <w:rFonts w:ascii="Calibri" w:eastAsia="Calibri" w:hAnsi="Calibri" w:cs="Times New Roman"/>
      <w:lang w:eastAsia="en-US"/>
    </w:rPr>
  </w:style>
  <w:style w:type="paragraph" w:customStyle="1" w:styleId="07DF6FC3A73F4D3EA6A069D99307273326">
    <w:name w:val="07DF6FC3A73F4D3EA6A069D99307273326"/>
    <w:rsid w:val="00B91A65"/>
    <w:rPr>
      <w:rFonts w:ascii="Calibri" w:eastAsia="Calibri" w:hAnsi="Calibri" w:cs="Times New Roman"/>
      <w:lang w:eastAsia="en-US"/>
    </w:rPr>
  </w:style>
  <w:style w:type="paragraph" w:customStyle="1" w:styleId="99E6EF0CD3DB4F06BE609464CCDA848326">
    <w:name w:val="99E6EF0CD3DB4F06BE609464CCDA848326"/>
    <w:rsid w:val="00B91A65"/>
    <w:rPr>
      <w:rFonts w:ascii="Calibri" w:eastAsia="Calibri" w:hAnsi="Calibri" w:cs="Times New Roman"/>
      <w:lang w:eastAsia="en-US"/>
    </w:rPr>
  </w:style>
  <w:style w:type="paragraph" w:customStyle="1" w:styleId="27950D3F172045888CB6CEA6EF5D384D8">
    <w:name w:val="27950D3F172045888CB6CEA6EF5D384D8"/>
    <w:rsid w:val="00B91A65"/>
    <w:rPr>
      <w:rFonts w:ascii="Calibri" w:eastAsia="Calibri" w:hAnsi="Calibri" w:cs="Times New Roman"/>
      <w:lang w:eastAsia="en-US"/>
    </w:rPr>
  </w:style>
  <w:style w:type="paragraph" w:customStyle="1" w:styleId="A2FCA2A25A7E4C869D13B5BF5DB2FB0628">
    <w:name w:val="A2FCA2A25A7E4C869D13B5BF5DB2FB0628"/>
    <w:rsid w:val="00B91A65"/>
    <w:rPr>
      <w:rFonts w:ascii="Calibri" w:eastAsia="Calibri" w:hAnsi="Calibri" w:cs="Times New Roman"/>
      <w:lang w:eastAsia="en-US"/>
    </w:rPr>
  </w:style>
  <w:style w:type="paragraph" w:customStyle="1" w:styleId="98191DCC8FC54742A79F22870AE774197">
    <w:name w:val="98191DCC8FC54742A79F22870AE774197"/>
    <w:rsid w:val="00B91A65"/>
    <w:rPr>
      <w:rFonts w:ascii="Calibri" w:eastAsia="Calibri" w:hAnsi="Calibri" w:cs="Times New Roman"/>
      <w:lang w:eastAsia="en-US"/>
    </w:rPr>
  </w:style>
  <w:style w:type="paragraph" w:customStyle="1" w:styleId="7AB816C5E6E447499E0AC739BF9013DB7">
    <w:name w:val="7AB816C5E6E447499E0AC739BF9013DB7"/>
    <w:rsid w:val="00B91A65"/>
    <w:rPr>
      <w:rFonts w:ascii="Calibri" w:eastAsia="Calibri" w:hAnsi="Calibri" w:cs="Times New Roman"/>
      <w:lang w:eastAsia="en-US"/>
    </w:rPr>
  </w:style>
  <w:style w:type="paragraph" w:customStyle="1" w:styleId="CF305FFE51C942DFB16757437920318E25">
    <w:name w:val="CF305FFE51C942DFB16757437920318E25"/>
    <w:rsid w:val="00B91A65"/>
    <w:rPr>
      <w:rFonts w:ascii="Calibri" w:eastAsia="Calibri" w:hAnsi="Calibri" w:cs="Times New Roman"/>
      <w:lang w:eastAsia="en-US"/>
    </w:rPr>
  </w:style>
  <w:style w:type="paragraph" w:customStyle="1" w:styleId="78E035ECE66C4D8AAB23A364E52FF51625">
    <w:name w:val="78E035ECE66C4D8AAB23A364E52FF51625"/>
    <w:rsid w:val="00B91A65"/>
    <w:rPr>
      <w:rFonts w:ascii="Calibri" w:eastAsia="Calibri" w:hAnsi="Calibri" w:cs="Times New Roman"/>
      <w:lang w:eastAsia="en-US"/>
    </w:rPr>
  </w:style>
  <w:style w:type="paragraph" w:customStyle="1" w:styleId="1B13F64062C54AC6A4E991B14D26B47A18">
    <w:name w:val="1B13F64062C54AC6A4E991B14D26B47A18"/>
    <w:rsid w:val="00B91A65"/>
    <w:rPr>
      <w:rFonts w:ascii="Calibri" w:eastAsia="Calibri" w:hAnsi="Calibri" w:cs="Times New Roman"/>
      <w:lang w:eastAsia="en-US"/>
    </w:rPr>
  </w:style>
  <w:style w:type="paragraph" w:customStyle="1" w:styleId="ED5D91EF62FF4B699E684B731B36835218">
    <w:name w:val="ED5D91EF62FF4B699E684B731B36835218"/>
    <w:rsid w:val="00B91A65"/>
    <w:rPr>
      <w:rFonts w:ascii="Calibri" w:eastAsia="Calibri" w:hAnsi="Calibri" w:cs="Times New Roman"/>
      <w:lang w:eastAsia="en-US"/>
    </w:rPr>
  </w:style>
  <w:style w:type="paragraph" w:customStyle="1" w:styleId="D95D13CD9EBE4DF8B1EE4123D05E875226">
    <w:name w:val="D95D13CD9EBE4DF8B1EE4123D05E875226"/>
    <w:rsid w:val="00B91A65"/>
    <w:rPr>
      <w:rFonts w:ascii="Calibri" w:eastAsia="Calibri" w:hAnsi="Calibri" w:cs="Times New Roman"/>
      <w:lang w:eastAsia="en-US"/>
    </w:rPr>
  </w:style>
  <w:style w:type="paragraph" w:customStyle="1" w:styleId="F563A7099EE24239B0136F0FCA0C3ADE26">
    <w:name w:val="F563A7099EE24239B0136F0FCA0C3ADE26"/>
    <w:rsid w:val="00B91A65"/>
    <w:rPr>
      <w:rFonts w:ascii="Calibri" w:eastAsia="Calibri" w:hAnsi="Calibri" w:cs="Times New Roman"/>
      <w:lang w:eastAsia="en-US"/>
    </w:rPr>
  </w:style>
  <w:style w:type="paragraph" w:customStyle="1" w:styleId="450CC22C95544DCCAE393B49B11DAB9C15">
    <w:name w:val="450CC22C95544DCCAE393B49B11DAB9C15"/>
    <w:rsid w:val="00B91A65"/>
    <w:rPr>
      <w:rFonts w:ascii="Calibri" w:eastAsia="Calibri" w:hAnsi="Calibri" w:cs="Times New Roman"/>
      <w:lang w:eastAsia="en-US"/>
    </w:rPr>
  </w:style>
  <w:style w:type="paragraph" w:customStyle="1" w:styleId="569A0305F62A4C9285D39F7B4915B4FF15">
    <w:name w:val="569A0305F62A4C9285D39F7B4915B4FF15"/>
    <w:rsid w:val="00B91A65"/>
    <w:rPr>
      <w:rFonts w:ascii="Calibri" w:eastAsia="Calibri" w:hAnsi="Calibri" w:cs="Times New Roman"/>
      <w:lang w:eastAsia="en-US"/>
    </w:rPr>
  </w:style>
  <w:style w:type="paragraph" w:customStyle="1" w:styleId="F610504B721F42A6BD39E37679E73E8715">
    <w:name w:val="F610504B721F42A6BD39E37679E73E8715"/>
    <w:rsid w:val="00B91A65"/>
    <w:rPr>
      <w:rFonts w:ascii="Calibri" w:eastAsia="Calibri" w:hAnsi="Calibri" w:cs="Times New Roman"/>
      <w:lang w:eastAsia="en-US"/>
    </w:rPr>
  </w:style>
  <w:style w:type="paragraph" w:customStyle="1" w:styleId="E37B19B536F24A3083DDA6E0DAF55F5015">
    <w:name w:val="E37B19B536F24A3083DDA6E0DAF55F5015"/>
    <w:rsid w:val="00B91A65"/>
    <w:rPr>
      <w:rFonts w:ascii="Calibri" w:eastAsia="Calibri" w:hAnsi="Calibri" w:cs="Times New Roman"/>
      <w:lang w:eastAsia="en-US"/>
    </w:rPr>
  </w:style>
  <w:style w:type="paragraph" w:customStyle="1" w:styleId="E2E46101E03043D1A7709C3D101D1DE641">
    <w:name w:val="E2E46101E03043D1A7709C3D101D1DE641"/>
    <w:rsid w:val="00B91A65"/>
    <w:rPr>
      <w:rFonts w:ascii="Calibri" w:eastAsia="Calibri" w:hAnsi="Calibri" w:cs="Times New Roman"/>
      <w:lang w:eastAsia="en-US"/>
    </w:rPr>
  </w:style>
  <w:style w:type="paragraph" w:customStyle="1" w:styleId="618F1B0F22C74A3D9BFC5EB4C60E37FB41">
    <w:name w:val="618F1B0F22C74A3D9BFC5EB4C60E37FB41"/>
    <w:rsid w:val="00B91A65"/>
    <w:rPr>
      <w:rFonts w:ascii="Calibri" w:eastAsia="Calibri" w:hAnsi="Calibri" w:cs="Times New Roman"/>
      <w:lang w:eastAsia="en-US"/>
    </w:rPr>
  </w:style>
  <w:style w:type="paragraph" w:customStyle="1" w:styleId="3E1FBA35A5864F488ACF0C96D659CA0E41">
    <w:name w:val="3E1FBA35A5864F488ACF0C96D659CA0E41"/>
    <w:rsid w:val="00B91A65"/>
    <w:rPr>
      <w:rFonts w:ascii="Calibri" w:eastAsia="Calibri" w:hAnsi="Calibri" w:cs="Times New Roman"/>
      <w:lang w:eastAsia="en-US"/>
    </w:rPr>
  </w:style>
  <w:style w:type="paragraph" w:customStyle="1" w:styleId="8E90BFD8B6C54A60AE2354496863EAF427">
    <w:name w:val="8E90BFD8B6C54A60AE2354496863EAF427"/>
    <w:rsid w:val="00B91A65"/>
    <w:rPr>
      <w:rFonts w:ascii="Calibri" w:eastAsia="Calibri" w:hAnsi="Calibri" w:cs="Times New Roman"/>
      <w:lang w:eastAsia="en-US"/>
    </w:rPr>
  </w:style>
  <w:style w:type="paragraph" w:customStyle="1" w:styleId="782AF7CF9D974F47BA1DEEF858A0FB5641">
    <w:name w:val="782AF7CF9D974F47BA1DEEF858A0FB5641"/>
    <w:rsid w:val="00B91A65"/>
    <w:rPr>
      <w:rFonts w:ascii="Calibri" w:eastAsia="Calibri" w:hAnsi="Calibri" w:cs="Times New Roman"/>
      <w:lang w:eastAsia="en-US"/>
    </w:rPr>
  </w:style>
  <w:style w:type="paragraph" w:customStyle="1" w:styleId="9A81A584CC844E8F885B1859B513956412">
    <w:name w:val="9A81A584CC844E8F885B1859B513956412"/>
    <w:rsid w:val="00B91A65"/>
    <w:rPr>
      <w:rFonts w:ascii="Calibri" w:eastAsia="Calibri" w:hAnsi="Calibri" w:cs="Times New Roman"/>
      <w:lang w:eastAsia="en-US"/>
    </w:rPr>
  </w:style>
  <w:style w:type="paragraph" w:customStyle="1" w:styleId="387039D5B0C049DE88C86358122CC6B941">
    <w:name w:val="387039D5B0C049DE88C86358122CC6B941"/>
    <w:rsid w:val="00B91A65"/>
    <w:rPr>
      <w:rFonts w:ascii="Calibri" w:eastAsia="Calibri" w:hAnsi="Calibri" w:cs="Times New Roman"/>
      <w:lang w:eastAsia="en-US"/>
    </w:rPr>
  </w:style>
  <w:style w:type="paragraph" w:customStyle="1" w:styleId="2472A076F6CB492589C384D75A5F5CFC41">
    <w:name w:val="2472A076F6CB492589C384D75A5F5CFC41"/>
    <w:rsid w:val="00B91A65"/>
    <w:rPr>
      <w:rFonts w:ascii="Calibri" w:eastAsia="Calibri" w:hAnsi="Calibri" w:cs="Times New Roman"/>
      <w:lang w:eastAsia="en-US"/>
    </w:rPr>
  </w:style>
  <w:style w:type="paragraph" w:customStyle="1" w:styleId="C1A13FDE4ACC419F85760B9AA71877ED41">
    <w:name w:val="C1A13FDE4ACC419F85760B9AA71877ED41"/>
    <w:rsid w:val="00B91A65"/>
    <w:rPr>
      <w:rFonts w:ascii="Calibri" w:eastAsia="Calibri" w:hAnsi="Calibri" w:cs="Times New Roman"/>
      <w:lang w:eastAsia="en-US"/>
    </w:rPr>
  </w:style>
  <w:style w:type="paragraph" w:customStyle="1" w:styleId="A2DE6EB7A9954A5597CECAEA4FEF534541">
    <w:name w:val="A2DE6EB7A9954A5597CECAEA4FEF534541"/>
    <w:rsid w:val="00B91A65"/>
    <w:rPr>
      <w:rFonts w:ascii="Calibri" w:eastAsia="Calibri" w:hAnsi="Calibri" w:cs="Times New Roman"/>
      <w:lang w:eastAsia="en-US"/>
    </w:rPr>
  </w:style>
  <w:style w:type="paragraph" w:customStyle="1" w:styleId="E1BB44031D284221B3C30DA962551E8A41">
    <w:name w:val="E1BB44031D284221B3C30DA962551E8A41"/>
    <w:rsid w:val="00B91A65"/>
    <w:rPr>
      <w:rFonts w:ascii="Calibri" w:eastAsia="Calibri" w:hAnsi="Calibri" w:cs="Times New Roman"/>
      <w:lang w:eastAsia="en-US"/>
    </w:rPr>
  </w:style>
  <w:style w:type="paragraph" w:customStyle="1" w:styleId="D400314814814864AB7CD6645A0A463B5">
    <w:name w:val="D400314814814864AB7CD6645A0A463B5"/>
    <w:rsid w:val="00B91A65"/>
    <w:rPr>
      <w:rFonts w:ascii="Calibri" w:eastAsia="Calibri" w:hAnsi="Calibri" w:cs="Times New Roman"/>
      <w:lang w:eastAsia="en-US"/>
    </w:rPr>
  </w:style>
  <w:style w:type="paragraph" w:customStyle="1" w:styleId="FB8EC64785284435A614F665B062DC2940">
    <w:name w:val="FB8EC64785284435A614F665B062DC2940"/>
    <w:rsid w:val="00B91A65"/>
    <w:rPr>
      <w:rFonts w:ascii="Calibri" w:eastAsia="Calibri" w:hAnsi="Calibri" w:cs="Times New Roman"/>
      <w:lang w:eastAsia="en-US"/>
    </w:rPr>
  </w:style>
  <w:style w:type="paragraph" w:customStyle="1" w:styleId="07DF6FC3A73F4D3EA6A069D99307273327">
    <w:name w:val="07DF6FC3A73F4D3EA6A069D99307273327"/>
    <w:rsid w:val="00B91A65"/>
    <w:rPr>
      <w:rFonts w:ascii="Calibri" w:eastAsia="Calibri" w:hAnsi="Calibri" w:cs="Times New Roman"/>
      <w:lang w:eastAsia="en-US"/>
    </w:rPr>
  </w:style>
  <w:style w:type="paragraph" w:customStyle="1" w:styleId="99E6EF0CD3DB4F06BE609464CCDA848327">
    <w:name w:val="99E6EF0CD3DB4F06BE609464CCDA848327"/>
    <w:rsid w:val="00B91A65"/>
    <w:rPr>
      <w:rFonts w:ascii="Calibri" w:eastAsia="Calibri" w:hAnsi="Calibri" w:cs="Times New Roman"/>
      <w:lang w:eastAsia="en-US"/>
    </w:rPr>
  </w:style>
  <w:style w:type="paragraph" w:customStyle="1" w:styleId="27950D3F172045888CB6CEA6EF5D384D9">
    <w:name w:val="27950D3F172045888CB6CEA6EF5D384D9"/>
    <w:rsid w:val="00B91A65"/>
    <w:rPr>
      <w:rFonts w:ascii="Calibri" w:eastAsia="Calibri" w:hAnsi="Calibri" w:cs="Times New Roman"/>
      <w:lang w:eastAsia="en-US"/>
    </w:rPr>
  </w:style>
  <w:style w:type="paragraph" w:customStyle="1" w:styleId="A2FCA2A25A7E4C869D13B5BF5DB2FB0629">
    <w:name w:val="A2FCA2A25A7E4C869D13B5BF5DB2FB0629"/>
    <w:rsid w:val="00B91A65"/>
    <w:rPr>
      <w:rFonts w:ascii="Calibri" w:eastAsia="Calibri" w:hAnsi="Calibri" w:cs="Times New Roman"/>
      <w:lang w:eastAsia="en-US"/>
    </w:rPr>
  </w:style>
  <w:style w:type="paragraph" w:customStyle="1" w:styleId="98191DCC8FC54742A79F22870AE774198">
    <w:name w:val="98191DCC8FC54742A79F22870AE774198"/>
    <w:rsid w:val="00B91A65"/>
    <w:rPr>
      <w:rFonts w:ascii="Calibri" w:eastAsia="Calibri" w:hAnsi="Calibri" w:cs="Times New Roman"/>
      <w:lang w:eastAsia="en-US"/>
    </w:rPr>
  </w:style>
  <w:style w:type="paragraph" w:customStyle="1" w:styleId="7AB816C5E6E447499E0AC739BF9013DB8">
    <w:name w:val="7AB816C5E6E447499E0AC739BF9013DB8"/>
    <w:rsid w:val="00B91A65"/>
    <w:rPr>
      <w:rFonts w:ascii="Calibri" w:eastAsia="Calibri" w:hAnsi="Calibri" w:cs="Times New Roman"/>
      <w:lang w:eastAsia="en-US"/>
    </w:rPr>
  </w:style>
  <w:style w:type="paragraph" w:customStyle="1" w:styleId="CF305FFE51C942DFB16757437920318E26">
    <w:name w:val="CF305FFE51C942DFB16757437920318E26"/>
    <w:rsid w:val="00B91A65"/>
    <w:rPr>
      <w:rFonts w:ascii="Calibri" w:eastAsia="Calibri" w:hAnsi="Calibri" w:cs="Times New Roman"/>
      <w:lang w:eastAsia="en-US"/>
    </w:rPr>
  </w:style>
  <w:style w:type="paragraph" w:customStyle="1" w:styleId="78E035ECE66C4D8AAB23A364E52FF51626">
    <w:name w:val="78E035ECE66C4D8AAB23A364E52FF51626"/>
    <w:rsid w:val="00B91A65"/>
    <w:rPr>
      <w:rFonts w:ascii="Calibri" w:eastAsia="Calibri" w:hAnsi="Calibri" w:cs="Times New Roman"/>
      <w:lang w:eastAsia="en-US"/>
    </w:rPr>
  </w:style>
  <w:style w:type="paragraph" w:customStyle="1" w:styleId="1B13F64062C54AC6A4E991B14D26B47A19">
    <w:name w:val="1B13F64062C54AC6A4E991B14D26B47A19"/>
    <w:rsid w:val="00B91A65"/>
    <w:rPr>
      <w:rFonts w:ascii="Calibri" w:eastAsia="Calibri" w:hAnsi="Calibri" w:cs="Times New Roman"/>
      <w:lang w:eastAsia="en-US"/>
    </w:rPr>
  </w:style>
  <w:style w:type="paragraph" w:customStyle="1" w:styleId="ED5D91EF62FF4B699E684B731B36835219">
    <w:name w:val="ED5D91EF62FF4B699E684B731B36835219"/>
    <w:rsid w:val="00B91A65"/>
    <w:rPr>
      <w:rFonts w:ascii="Calibri" w:eastAsia="Calibri" w:hAnsi="Calibri" w:cs="Times New Roman"/>
      <w:lang w:eastAsia="en-US"/>
    </w:rPr>
  </w:style>
  <w:style w:type="paragraph" w:customStyle="1" w:styleId="D95D13CD9EBE4DF8B1EE4123D05E875227">
    <w:name w:val="D95D13CD9EBE4DF8B1EE4123D05E875227"/>
    <w:rsid w:val="00B91A65"/>
    <w:rPr>
      <w:rFonts w:ascii="Calibri" w:eastAsia="Calibri" w:hAnsi="Calibri" w:cs="Times New Roman"/>
      <w:lang w:eastAsia="en-US"/>
    </w:rPr>
  </w:style>
  <w:style w:type="paragraph" w:customStyle="1" w:styleId="F563A7099EE24239B0136F0FCA0C3ADE27">
    <w:name w:val="F563A7099EE24239B0136F0FCA0C3ADE27"/>
    <w:rsid w:val="00B91A65"/>
    <w:rPr>
      <w:rFonts w:ascii="Calibri" w:eastAsia="Calibri" w:hAnsi="Calibri" w:cs="Times New Roman"/>
      <w:lang w:eastAsia="en-US"/>
    </w:rPr>
  </w:style>
  <w:style w:type="paragraph" w:customStyle="1" w:styleId="450CC22C95544DCCAE393B49B11DAB9C16">
    <w:name w:val="450CC22C95544DCCAE393B49B11DAB9C16"/>
    <w:rsid w:val="00B91A65"/>
    <w:rPr>
      <w:rFonts w:ascii="Calibri" w:eastAsia="Calibri" w:hAnsi="Calibri" w:cs="Times New Roman"/>
      <w:lang w:eastAsia="en-US"/>
    </w:rPr>
  </w:style>
  <w:style w:type="paragraph" w:customStyle="1" w:styleId="569A0305F62A4C9285D39F7B4915B4FF16">
    <w:name w:val="569A0305F62A4C9285D39F7B4915B4FF16"/>
    <w:rsid w:val="00B91A65"/>
    <w:rPr>
      <w:rFonts w:ascii="Calibri" w:eastAsia="Calibri" w:hAnsi="Calibri" w:cs="Times New Roman"/>
      <w:lang w:eastAsia="en-US"/>
    </w:rPr>
  </w:style>
  <w:style w:type="paragraph" w:customStyle="1" w:styleId="F610504B721F42A6BD39E37679E73E8716">
    <w:name w:val="F610504B721F42A6BD39E37679E73E8716"/>
    <w:rsid w:val="00B91A65"/>
    <w:rPr>
      <w:rFonts w:ascii="Calibri" w:eastAsia="Calibri" w:hAnsi="Calibri" w:cs="Times New Roman"/>
      <w:lang w:eastAsia="en-US"/>
    </w:rPr>
  </w:style>
  <w:style w:type="paragraph" w:customStyle="1" w:styleId="E37B19B536F24A3083DDA6E0DAF55F5016">
    <w:name w:val="E37B19B536F24A3083DDA6E0DAF55F5016"/>
    <w:rsid w:val="00B91A65"/>
    <w:rPr>
      <w:rFonts w:ascii="Calibri" w:eastAsia="Calibri" w:hAnsi="Calibri" w:cs="Times New Roman"/>
      <w:lang w:eastAsia="en-US"/>
    </w:rPr>
  </w:style>
  <w:style w:type="paragraph" w:customStyle="1" w:styleId="E2E46101E03043D1A7709C3D101D1DE642">
    <w:name w:val="E2E46101E03043D1A7709C3D101D1DE642"/>
    <w:rsid w:val="000C4C44"/>
    <w:rPr>
      <w:rFonts w:ascii="Calibri" w:eastAsia="Calibri" w:hAnsi="Calibri" w:cs="Times New Roman"/>
      <w:lang w:eastAsia="en-US"/>
    </w:rPr>
  </w:style>
  <w:style w:type="paragraph" w:customStyle="1" w:styleId="618F1B0F22C74A3D9BFC5EB4C60E37FB42">
    <w:name w:val="618F1B0F22C74A3D9BFC5EB4C60E37FB42"/>
    <w:rsid w:val="000C4C44"/>
    <w:rPr>
      <w:rFonts w:ascii="Calibri" w:eastAsia="Calibri" w:hAnsi="Calibri" w:cs="Times New Roman"/>
      <w:lang w:eastAsia="en-US"/>
    </w:rPr>
  </w:style>
  <w:style w:type="paragraph" w:customStyle="1" w:styleId="3E1FBA35A5864F488ACF0C96D659CA0E42">
    <w:name w:val="3E1FBA35A5864F488ACF0C96D659CA0E42"/>
    <w:rsid w:val="000C4C44"/>
    <w:rPr>
      <w:rFonts w:ascii="Calibri" w:eastAsia="Calibri" w:hAnsi="Calibri" w:cs="Times New Roman"/>
      <w:lang w:eastAsia="en-US"/>
    </w:rPr>
  </w:style>
  <w:style w:type="paragraph" w:customStyle="1" w:styleId="8E90BFD8B6C54A60AE2354496863EAF428">
    <w:name w:val="8E90BFD8B6C54A60AE2354496863EAF428"/>
    <w:rsid w:val="000C4C44"/>
    <w:rPr>
      <w:rFonts w:ascii="Calibri" w:eastAsia="Calibri" w:hAnsi="Calibri" w:cs="Times New Roman"/>
      <w:lang w:eastAsia="en-US"/>
    </w:rPr>
  </w:style>
  <w:style w:type="paragraph" w:customStyle="1" w:styleId="782AF7CF9D974F47BA1DEEF858A0FB5642">
    <w:name w:val="782AF7CF9D974F47BA1DEEF858A0FB5642"/>
    <w:rsid w:val="000C4C44"/>
    <w:rPr>
      <w:rFonts w:ascii="Calibri" w:eastAsia="Calibri" w:hAnsi="Calibri" w:cs="Times New Roman"/>
      <w:lang w:eastAsia="en-US"/>
    </w:rPr>
  </w:style>
  <w:style w:type="paragraph" w:customStyle="1" w:styleId="9A81A584CC844E8F885B1859B513956413">
    <w:name w:val="9A81A584CC844E8F885B1859B513956413"/>
    <w:rsid w:val="000C4C44"/>
    <w:rPr>
      <w:rFonts w:ascii="Calibri" w:eastAsia="Calibri" w:hAnsi="Calibri" w:cs="Times New Roman"/>
      <w:lang w:eastAsia="en-US"/>
    </w:rPr>
  </w:style>
  <w:style w:type="paragraph" w:customStyle="1" w:styleId="387039D5B0C049DE88C86358122CC6B942">
    <w:name w:val="387039D5B0C049DE88C86358122CC6B942"/>
    <w:rsid w:val="000C4C44"/>
    <w:rPr>
      <w:rFonts w:ascii="Calibri" w:eastAsia="Calibri" w:hAnsi="Calibri" w:cs="Times New Roman"/>
      <w:lang w:eastAsia="en-US"/>
    </w:rPr>
  </w:style>
  <w:style w:type="paragraph" w:customStyle="1" w:styleId="2472A076F6CB492589C384D75A5F5CFC42">
    <w:name w:val="2472A076F6CB492589C384D75A5F5CFC42"/>
    <w:rsid w:val="000C4C44"/>
    <w:rPr>
      <w:rFonts w:ascii="Calibri" w:eastAsia="Calibri" w:hAnsi="Calibri" w:cs="Times New Roman"/>
      <w:lang w:eastAsia="en-US"/>
    </w:rPr>
  </w:style>
  <w:style w:type="paragraph" w:customStyle="1" w:styleId="C1A13FDE4ACC419F85760B9AA71877ED42">
    <w:name w:val="C1A13FDE4ACC419F85760B9AA71877ED42"/>
    <w:rsid w:val="000C4C44"/>
    <w:rPr>
      <w:rFonts w:ascii="Calibri" w:eastAsia="Calibri" w:hAnsi="Calibri" w:cs="Times New Roman"/>
      <w:lang w:eastAsia="en-US"/>
    </w:rPr>
  </w:style>
  <w:style w:type="paragraph" w:customStyle="1" w:styleId="A2DE6EB7A9954A5597CECAEA4FEF534542">
    <w:name w:val="A2DE6EB7A9954A5597CECAEA4FEF534542"/>
    <w:rsid w:val="000C4C44"/>
    <w:rPr>
      <w:rFonts w:ascii="Calibri" w:eastAsia="Calibri" w:hAnsi="Calibri" w:cs="Times New Roman"/>
      <w:lang w:eastAsia="en-US"/>
    </w:rPr>
  </w:style>
  <w:style w:type="paragraph" w:customStyle="1" w:styleId="E1BB44031D284221B3C30DA962551E8A42">
    <w:name w:val="E1BB44031D284221B3C30DA962551E8A42"/>
    <w:rsid w:val="000C4C44"/>
    <w:rPr>
      <w:rFonts w:ascii="Calibri" w:eastAsia="Calibri" w:hAnsi="Calibri" w:cs="Times New Roman"/>
      <w:lang w:eastAsia="en-US"/>
    </w:rPr>
  </w:style>
  <w:style w:type="paragraph" w:customStyle="1" w:styleId="D400314814814864AB7CD6645A0A463B6">
    <w:name w:val="D400314814814864AB7CD6645A0A463B6"/>
    <w:rsid w:val="000C4C44"/>
    <w:rPr>
      <w:rFonts w:ascii="Calibri" w:eastAsia="Calibri" w:hAnsi="Calibri" w:cs="Times New Roman"/>
      <w:lang w:eastAsia="en-US"/>
    </w:rPr>
  </w:style>
  <w:style w:type="paragraph" w:customStyle="1" w:styleId="FB8EC64785284435A614F665B062DC2941">
    <w:name w:val="FB8EC64785284435A614F665B062DC2941"/>
    <w:rsid w:val="000C4C44"/>
    <w:rPr>
      <w:rFonts w:ascii="Calibri" w:eastAsia="Calibri" w:hAnsi="Calibri" w:cs="Times New Roman"/>
      <w:lang w:eastAsia="en-US"/>
    </w:rPr>
  </w:style>
  <w:style w:type="paragraph" w:customStyle="1" w:styleId="07DF6FC3A73F4D3EA6A069D99307273328">
    <w:name w:val="07DF6FC3A73F4D3EA6A069D99307273328"/>
    <w:rsid w:val="000C4C44"/>
    <w:rPr>
      <w:rFonts w:ascii="Calibri" w:eastAsia="Calibri" w:hAnsi="Calibri" w:cs="Times New Roman"/>
      <w:lang w:eastAsia="en-US"/>
    </w:rPr>
  </w:style>
  <w:style w:type="paragraph" w:customStyle="1" w:styleId="99E6EF0CD3DB4F06BE609464CCDA848328">
    <w:name w:val="99E6EF0CD3DB4F06BE609464CCDA848328"/>
    <w:rsid w:val="000C4C44"/>
    <w:rPr>
      <w:rFonts w:ascii="Calibri" w:eastAsia="Calibri" w:hAnsi="Calibri" w:cs="Times New Roman"/>
      <w:lang w:eastAsia="en-US"/>
    </w:rPr>
  </w:style>
  <w:style w:type="paragraph" w:customStyle="1" w:styleId="27950D3F172045888CB6CEA6EF5D384D10">
    <w:name w:val="27950D3F172045888CB6CEA6EF5D384D10"/>
    <w:rsid w:val="000C4C44"/>
    <w:rPr>
      <w:rFonts w:ascii="Calibri" w:eastAsia="Calibri" w:hAnsi="Calibri" w:cs="Times New Roman"/>
      <w:lang w:eastAsia="en-US"/>
    </w:rPr>
  </w:style>
  <w:style w:type="paragraph" w:customStyle="1" w:styleId="A2FCA2A25A7E4C869D13B5BF5DB2FB0630">
    <w:name w:val="A2FCA2A25A7E4C869D13B5BF5DB2FB0630"/>
    <w:rsid w:val="000C4C44"/>
    <w:rPr>
      <w:rFonts w:ascii="Calibri" w:eastAsia="Calibri" w:hAnsi="Calibri" w:cs="Times New Roman"/>
      <w:lang w:eastAsia="en-US"/>
    </w:rPr>
  </w:style>
  <w:style w:type="paragraph" w:customStyle="1" w:styleId="98191DCC8FC54742A79F22870AE774199">
    <w:name w:val="98191DCC8FC54742A79F22870AE774199"/>
    <w:rsid w:val="000C4C44"/>
    <w:rPr>
      <w:rFonts w:ascii="Calibri" w:eastAsia="Calibri" w:hAnsi="Calibri" w:cs="Times New Roman"/>
      <w:lang w:eastAsia="en-US"/>
    </w:rPr>
  </w:style>
  <w:style w:type="paragraph" w:customStyle="1" w:styleId="7AB816C5E6E447499E0AC739BF9013DB9">
    <w:name w:val="7AB816C5E6E447499E0AC739BF9013DB9"/>
    <w:rsid w:val="000C4C44"/>
    <w:rPr>
      <w:rFonts w:ascii="Calibri" w:eastAsia="Calibri" w:hAnsi="Calibri" w:cs="Times New Roman"/>
      <w:lang w:eastAsia="en-US"/>
    </w:rPr>
  </w:style>
  <w:style w:type="paragraph" w:customStyle="1" w:styleId="CF305FFE51C942DFB16757437920318E27">
    <w:name w:val="CF305FFE51C942DFB16757437920318E27"/>
    <w:rsid w:val="000C4C44"/>
    <w:rPr>
      <w:rFonts w:ascii="Calibri" w:eastAsia="Calibri" w:hAnsi="Calibri" w:cs="Times New Roman"/>
      <w:lang w:eastAsia="en-US"/>
    </w:rPr>
  </w:style>
  <w:style w:type="paragraph" w:customStyle="1" w:styleId="78E035ECE66C4D8AAB23A364E52FF51627">
    <w:name w:val="78E035ECE66C4D8AAB23A364E52FF51627"/>
    <w:rsid w:val="000C4C44"/>
    <w:rPr>
      <w:rFonts w:ascii="Calibri" w:eastAsia="Calibri" w:hAnsi="Calibri" w:cs="Times New Roman"/>
      <w:lang w:eastAsia="en-US"/>
    </w:rPr>
  </w:style>
  <w:style w:type="paragraph" w:customStyle="1" w:styleId="1B13F64062C54AC6A4E991B14D26B47A20">
    <w:name w:val="1B13F64062C54AC6A4E991B14D26B47A20"/>
    <w:rsid w:val="000C4C44"/>
    <w:rPr>
      <w:rFonts w:ascii="Calibri" w:eastAsia="Calibri" w:hAnsi="Calibri" w:cs="Times New Roman"/>
      <w:lang w:eastAsia="en-US"/>
    </w:rPr>
  </w:style>
  <w:style w:type="paragraph" w:customStyle="1" w:styleId="ED5D91EF62FF4B699E684B731B36835220">
    <w:name w:val="ED5D91EF62FF4B699E684B731B36835220"/>
    <w:rsid w:val="000C4C44"/>
    <w:rPr>
      <w:rFonts w:ascii="Calibri" w:eastAsia="Calibri" w:hAnsi="Calibri" w:cs="Times New Roman"/>
      <w:lang w:eastAsia="en-US"/>
    </w:rPr>
  </w:style>
  <w:style w:type="paragraph" w:customStyle="1" w:styleId="D95D13CD9EBE4DF8B1EE4123D05E875228">
    <w:name w:val="D95D13CD9EBE4DF8B1EE4123D05E875228"/>
    <w:rsid w:val="000C4C44"/>
    <w:rPr>
      <w:rFonts w:ascii="Calibri" w:eastAsia="Calibri" w:hAnsi="Calibri" w:cs="Times New Roman"/>
      <w:lang w:eastAsia="en-US"/>
    </w:rPr>
  </w:style>
  <w:style w:type="paragraph" w:customStyle="1" w:styleId="F563A7099EE24239B0136F0FCA0C3ADE28">
    <w:name w:val="F563A7099EE24239B0136F0FCA0C3ADE28"/>
    <w:rsid w:val="000C4C44"/>
    <w:rPr>
      <w:rFonts w:ascii="Calibri" w:eastAsia="Calibri" w:hAnsi="Calibri" w:cs="Times New Roman"/>
      <w:lang w:eastAsia="en-US"/>
    </w:rPr>
  </w:style>
  <w:style w:type="paragraph" w:customStyle="1" w:styleId="450CC22C95544DCCAE393B49B11DAB9C17">
    <w:name w:val="450CC22C95544DCCAE393B49B11DAB9C17"/>
    <w:rsid w:val="000C4C44"/>
    <w:rPr>
      <w:rFonts w:ascii="Calibri" w:eastAsia="Calibri" w:hAnsi="Calibri" w:cs="Times New Roman"/>
      <w:lang w:eastAsia="en-US"/>
    </w:rPr>
  </w:style>
  <w:style w:type="paragraph" w:customStyle="1" w:styleId="569A0305F62A4C9285D39F7B4915B4FF17">
    <w:name w:val="569A0305F62A4C9285D39F7B4915B4FF17"/>
    <w:rsid w:val="000C4C44"/>
    <w:rPr>
      <w:rFonts w:ascii="Calibri" w:eastAsia="Calibri" w:hAnsi="Calibri" w:cs="Times New Roman"/>
      <w:lang w:eastAsia="en-US"/>
    </w:rPr>
  </w:style>
  <w:style w:type="paragraph" w:customStyle="1" w:styleId="F610504B721F42A6BD39E37679E73E8717">
    <w:name w:val="F610504B721F42A6BD39E37679E73E8717"/>
    <w:rsid w:val="000C4C44"/>
    <w:rPr>
      <w:rFonts w:ascii="Calibri" w:eastAsia="Calibri" w:hAnsi="Calibri" w:cs="Times New Roman"/>
      <w:lang w:eastAsia="en-US"/>
    </w:rPr>
  </w:style>
  <w:style w:type="paragraph" w:customStyle="1" w:styleId="E37B19B536F24A3083DDA6E0DAF55F5017">
    <w:name w:val="E37B19B536F24A3083DDA6E0DAF55F5017"/>
    <w:rsid w:val="000C4C44"/>
    <w:rPr>
      <w:rFonts w:ascii="Calibri" w:eastAsia="Calibri" w:hAnsi="Calibri" w:cs="Times New Roman"/>
      <w:lang w:eastAsia="en-US"/>
    </w:rPr>
  </w:style>
  <w:style w:type="paragraph" w:customStyle="1" w:styleId="A7BC66E0B13B4085BF08DAC9CC534FB8">
    <w:name w:val="A7BC66E0B13B4085BF08DAC9CC534FB8"/>
    <w:rsid w:val="00E201C3"/>
  </w:style>
  <w:style w:type="paragraph" w:customStyle="1" w:styleId="A5D4879C7855405BA1FB2A20EFC01A53">
    <w:name w:val="A5D4879C7855405BA1FB2A20EFC01A53"/>
    <w:rsid w:val="00E201C3"/>
  </w:style>
  <w:style w:type="paragraph" w:customStyle="1" w:styleId="776C8E8DE0DF44B4BAEB5AF207BC90DF">
    <w:name w:val="776C8E8DE0DF44B4BAEB5AF207BC90DF"/>
    <w:rsid w:val="00E201C3"/>
  </w:style>
  <w:style w:type="paragraph" w:customStyle="1" w:styleId="627785E6F8EB4C26994A3BC08312F6C3">
    <w:name w:val="627785E6F8EB4C26994A3BC08312F6C3"/>
    <w:rsid w:val="00E201C3"/>
  </w:style>
  <w:style w:type="paragraph" w:customStyle="1" w:styleId="E2E46101E03043D1A7709C3D101D1DE643">
    <w:name w:val="E2E46101E03043D1A7709C3D101D1DE643"/>
    <w:rsid w:val="00E201C3"/>
    <w:rPr>
      <w:rFonts w:ascii="Calibri" w:eastAsia="Calibri" w:hAnsi="Calibri" w:cs="Times New Roman"/>
      <w:lang w:eastAsia="en-US"/>
    </w:rPr>
  </w:style>
  <w:style w:type="paragraph" w:customStyle="1" w:styleId="618F1B0F22C74A3D9BFC5EB4C60E37FB43">
    <w:name w:val="618F1B0F22C74A3D9BFC5EB4C60E37FB43"/>
    <w:rsid w:val="00E201C3"/>
    <w:rPr>
      <w:rFonts w:ascii="Calibri" w:eastAsia="Calibri" w:hAnsi="Calibri" w:cs="Times New Roman"/>
      <w:lang w:eastAsia="en-US"/>
    </w:rPr>
  </w:style>
  <w:style w:type="paragraph" w:customStyle="1" w:styleId="776C8E8DE0DF44B4BAEB5AF207BC90DF1">
    <w:name w:val="776C8E8DE0DF44B4BAEB5AF207BC90DF1"/>
    <w:rsid w:val="00E201C3"/>
    <w:rPr>
      <w:rFonts w:ascii="Calibri" w:eastAsia="Calibri" w:hAnsi="Calibri" w:cs="Times New Roman"/>
      <w:lang w:eastAsia="en-US"/>
    </w:rPr>
  </w:style>
  <w:style w:type="paragraph" w:customStyle="1" w:styleId="627785E6F8EB4C26994A3BC08312F6C31">
    <w:name w:val="627785E6F8EB4C26994A3BC08312F6C31"/>
    <w:rsid w:val="00E201C3"/>
    <w:rPr>
      <w:rFonts w:ascii="Calibri" w:eastAsia="Calibri" w:hAnsi="Calibri" w:cs="Times New Roman"/>
      <w:lang w:eastAsia="en-US"/>
    </w:rPr>
  </w:style>
  <w:style w:type="paragraph" w:customStyle="1" w:styleId="3E1FBA35A5864F488ACF0C96D659CA0E43">
    <w:name w:val="3E1FBA35A5864F488ACF0C96D659CA0E43"/>
    <w:rsid w:val="00E201C3"/>
    <w:rPr>
      <w:rFonts w:ascii="Calibri" w:eastAsia="Calibri" w:hAnsi="Calibri" w:cs="Times New Roman"/>
      <w:lang w:eastAsia="en-US"/>
    </w:rPr>
  </w:style>
  <w:style w:type="paragraph" w:customStyle="1" w:styleId="782AF7CF9D974F47BA1DEEF858A0FB5643">
    <w:name w:val="782AF7CF9D974F47BA1DEEF858A0FB5643"/>
    <w:rsid w:val="00E201C3"/>
    <w:rPr>
      <w:rFonts w:ascii="Calibri" w:eastAsia="Calibri" w:hAnsi="Calibri" w:cs="Times New Roman"/>
      <w:lang w:eastAsia="en-US"/>
    </w:rPr>
  </w:style>
  <w:style w:type="paragraph" w:customStyle="1" w:styleId="9A81A584CC844E8F885B1859B513956414">
    <w:name w:val="9A81A584CC844E8F885B1859B513956414"/>
    <w:rsid w:val="00E201C3"/>
    <w:rPr>
      <w:rFonts w:ascii="Calibri" w:eastAsia="Calibri" w:hAnsi="Calibri" w:cs="Times New Roman"/>
      <w:lang w:eastAsia="en-US"/>
    </w:rPr>
  </w:style>
  <w:style w:type="paragraph" w:customStyle="1" w:styleId="387039D5B0C049DE88C86358122CC6B943">
    <w:name w:val="387039D5B0C049DE88C86358122CC6B943"/>
    <w:rsid w:val="00E201C3"/>
    <w:rPr>
      <w:rFonts w:ascii="Calibri" w:eastAsia="Calibri" w:hAnsi="Calibri" w:cs="Times New Roman"/>
      <w:lang w:eastAsia="en-US"/>
    </w:rPr>
  </w:style>
  <w:style w:type="paragraph" w:customStyle="1" w:styleId="2472A076F6CB492589C384D75A5F5CFC43">
    <w:name w:val="2472A076F6CB492589C384D75A5F5CFC43"/>
    <w:rsid w:val="00E201C3"/>
    <w:rPr>
      <w:rFonts w:ascii="Calibri" w:eastAsia="Calibri" w:hAnsi="Calibri" w:cs="Times New Roman"/>
      <w:lang w:eastAsia="en-US"/>
    </w:rPr>
  </w:style>
  <w:style w:type="paragraph" w:customStyle="1" w:styleId="C1A13FDE4ACC419F85760B9AA71877ED43">
    <w:name w:val="C1A13FDE4ACC419F85760B9AA71877ED43"/>
    <w:rsid w:val="00E201C3"/>
    <w:rPr>
      <w:rFonts w:ascii="Calibri" w:eastAsia="Calibri" w:hAnsi="Calibri" w:cs="Times New Roman"/>
      <w:lang w:eastAsia="en-US"/>
    </w:rPr>
  </w:style>
  <w:style w:type="paragraph" w:customStyle="1" w:styleId="A2DE6EB7A9954A5597CECAEA4FEF534543">
    <w:name w:val="A2DE6EB7A9954A5597CECAEA4FEF534543"/>
    <w:rsid w:val="00E201C3"/>
    <w:rPr>
      <w:rFonts w:ascii="Calibri" w:eastAsia="Calibri" w:hAnsi="Calibri" w:cs="Times New Roman"/>
      <w:lang w:eastAsia="en-US"/>
    </w:rPr>
  </w:style>
  <w:style w:type="paragraph" w:customStyle="1" w:styleId="E1BB44031D284221B3C30DA962551E8A43">
    <w:name w:val="E1BB44031D284221B3C30DA962551E8A43"/>
    <w:rsid w:val="00E201C3"/>
    <w:rPr>
      <w:rFonts w:ascii="Calibri" w:eastAsia="Calibri" w:hAnsi="Calibri" w:cs="Times New Roman"/>
      <w:lang w:eastAsia="en-US"/>
    </w:rPr>
  </w:style>
  <w:style w:type="paragraph" w:customStyle="1" w:styleId="D400314814814864AB7CD6645A0A463B7">
    <w:name w:val="D400314814814864AB7CD6645A0A463B7"/>
    <w:rsid w:val="00E201C3"/>
    <w:rPr>
      <w:rFonts w:ascii="Calibri" w:eastAsia="Calibri" w:hAnsi="Calibri" w:cs="Times New Roman"/>
      <w:lang w:eastAsia="en-US"/>
    </w:rPr>
  </w:style>
  <w:style w:type="paragraph" w:customStyle="1" w:styleId="FB8EC64785284435A614F665B062DC2942">
    <w:name w:val="FB8EC64785284435A614F665B062DC2942"/>
    <w:rsid w:val="00E201C3"/>
    <w:rPr>
      <w:rFonts w:ascii="Calibri" w:eastAsia="Calibri" w:hAnsi="Calibri" w:cs="Times New Roman"/>
      <w:lang w:eastAsia="en-US"/>
    </w:rPr>
  </w:style>
  <w:style w:type="paragraph" w:customStyle="1" w:styleId="07DF6FC3A73F4D3EA6A069D99307273329">
    <w:name w:val="07DF6FC3A73F4D3EA6A069D99307273329"/>
    <w:rsid w:val="00E201C3"/>
    <w:rPr>
      <w:rFonts w:ascii="Calibri" w:eastAsia="Calibri" w:hAnsi="Calibri" w:cs="Times New Roman"/>
      <w:lang w:eastAsia="en-US"/>
    </w:rPr>
  </w:style>
  <w:style w:type="paragraph" w:customStyle="1" w:styleId="99E6EF0CD3DB4F06BE609464CCDA848329">
    <w:name w:val="99E6EF0CD3DB4F06BE609464CCDA848329"/>
    <w:rsid w:val="00E201C3"/>
    <w:rPr>
      <w:rFonts w:ascii="Calibri" w:eastAsia="Calibri" w:hAnsi="Calibri" w:cs="Times New Roman"/>
      <w:lang w:eastAsia="en-US"/>
    </w:rPr>
  </w:style>
  <w:style w:type="paragraph" w:customStyle="1" w:styleId="27950D3F172045888CB6CEA6EF5D384D11">
    <w:name w:val="27950D3F172045888CB6CEA6EF5D384D11"/>
    <w:rsid w:val="00E201C3"/>
    <w:rPr>
      <w:rFonts w:ascii="Calibri" w:eastAsia="Calibri" w:hAnsi="Calibri" w:cs="Times New Roman"/>
      <w:lang w:eastAsia="en-US"/>
    </w:rPr>
  </w:style>
  <w:style w:type="paragraph" w:customStyle="1" w:styleId="A2FCA2A25A7E4C869D13B5BF5DB2FB0631">
    <w:name w:val="A2FCA2A25A7E4C869D13B5BF5DB2FB0631"/>
    <w:rsid w:val="00E201C3"/>
    <w:rPr>
      <w:rFonts w:ascii="Calibri" w:eastAsia="Calibri" w:hAnsi="Calibri" w:cs="Times New Roman"/>
      <w:lang w:eastAsia="en-US"/>
    </w:rPr>
  </w:style>
  <w:style w:type="paragraph" w:customStyle="1" w:styleId="98191DCC8FC54742A79F22870AE7741910">
    <w:name w:val="98191DCC8FC54742A79F22870AE7741910"/>
    <w:rsid w:val="00E201C3"/>
    <w:rPr>
      <w:rFonts w:ascii="Calibri" w:eastAsia="Calibri" w:hAnsi="Calibri" w:cs="Times New Roman"/>
      <w:lang w:eastAsia="en-US"/>
    </w:rPr>
  </w:style>
  <w:style w:type="paragraph" w:customStyle="1" w:styleId="7AB816C5E6E447499E0AC739BF9013DB10">
    <w:name w:val="7AB816C5E6E447499E0AC739BF9013DB10"/>
    <w:rsid w:val="00E201C3"/>
    <w:rPr>
      <w:rFonts w:ascii="Calibri" w:eastAsia="Calibri" w:hAnsi="Calibri" w:cs="Times New Roman"/>
      <w:lang w:eastAsia="en-US"/>
    </w:rPr>
  </w:style>
  <w:style w:type="paragraph" w:customStyle="1" w:styleId="CF305FFE51C942DFB16757437920318E28">
    <w:name w:val="CF305FFE51C942DFB16757437920318E28"/>
    <w:rsid w:val="00E201C3"/>
    <w:rPr>
      <w:rFonts w:ascii="Calibri" w:eastAsia="Calibri" w:hAnsi="Calibri" w:cs="Times New Roman"/>
      <w:lang w:eastAsia="en-US"/>
    </w:rPr>
  </w:style>
  <w:style w:type="paragraph" w:customStyle="1" w:styleId="78E035ECE66C4D8AAB23A364E52FF51628">
    <w:name w:val="78E035ECE66C4D8AAB23A364E52FF51628"/>
    <w:rsid w:val="00E201C3"/>
    <w:rPr>
      <w:rFonts w:ascii="Calibri" w:eastAsia="Calibri" w:hAnsi="Calibri" w:cs="Times New Roman"/>
      <w:lang w:eastAsia="en-US"/>
    </w:rPr>
  </w:style>
  <w:style w:type="paragraph" w:customStyle="1" w:styleId="1B13F64062C54AC6A4E991B14D26B47A21">
    <w:name w:val="1B13F64062C54AC6A4E991B14D26B47A21"/>
    <w:rsid w:val="00E201C3"/>
    <w:rPr>
      <w:rFonts w:ascii="Calibri" w:eastAsia="Calibri" w:hAnsi="Calibri" w:cs="Times New Roman"/>
      <w:lang w:eastAsia="en-US"/>
    </w:rPr>
  </w:style>
  <w:style w:type="paragraph" w:customStyle="1" w:styleId="ED5D91EF62FF4B699E684B731B36835221">
    <w:name w:val="ED5D91EF62FF4B699E684B731B36835221"/>
    <w:rsid w:val="00E201C3"/>
    <w:rPr>
      <w:rFonts w:ascii="Calibri" w:eastAsia="Calibri" w:hAnsi="Calibri" w:cs="Times New Roman"/>
      <w:lang w:eastAsia="en-US"/>
    </w:rPr>
  </w:style>
  <w:style w:type="paragraph" w:customStyle="1" w:styleId="D95D13CD9EBE4DF8B1EE4123D05E875229">
    <w:name w:val="D95D13CD9EBE4DF8B1EE4123D05E875229"/>
    <w:rsid w:val="00E201C3"/>
    <w:rPr>
      <w:rFonts w:ascii="Calibri" w:eastAsia="Calibri" w:hAnsi="Calibri" w:cs="Times New Roman"/>
      <w:lang w:eastAsia="en-US"/>
    </w:rPr>
  </w:style>
  <w:style w:type="paragraph" w:customStyle="1" w:styleId="F563A7099EE24239B0136F0FCA0C3ADE29">
    <w:name w:val="F563A7099EE24239B0136F0FCA0C3ADE29"/>
    <w:rsid w:val="00E201C3"/>
    <w:rPr>
      <w:rFonts w:ascii="Calibri" w:eastAsia="Calibri" w:hAnsi="Calibri" w:cs="Times New Roman"/>
      <w:lang w:eastAsia="en-US"/>
    </w:rPr>
  </w:style>
  <w:style w:type="paragraph" w:customStyle="1" w:styleId="450CC22C95544DCCAE393B49B11DAB9C18">
    <w:name w:val="450CC22C95544DCCAE393B49B11DAB9C18"/>
    <w:rsid w:val="00E201C3"/>
    <w:rPr>
      <w:rFonts w:ascii="Calibri" w:eastAsia="Calibri" w:hAnsi="Calibri" w:cs="Times New Roman"/>
      <w:lang w:eastAsia="en-US"/>
    </w:rPr>
  </w:style>
  <w:style w:type="paragraph" w:customStyle="1" w:styleId="569A0305F62A4C9285D39F7B4915B4FF18">
    <w:name w:val="569A0305F62A4C9285D39F7B4915B4FF18"/>
    <w:rsid w:val="00E201C3"/>
    <w:rPr>
      <w:rFonts w:ascii="Calibri" w:eastAsia="Calibri" w:hAnsi="Calibri" w:cs="Times New Roman"/>
      <w:lang w:eastAsia="en-US"/>
    </w:rPr>
  </w:style>
  <w:style w:type="paragraph" w:customStyle="1" w:styleId="F610504B721F42A6BD39E37679E73E8718">
    <w:name w:val="F610504B721F42A6BD39E37679E73E8718"/>
    <w:rsid w:val="00E201C3"/>
    <w:rPr>
      <w:rFonts w:ascii="Calibri" w:eastAsia="Calibri" w:hAnsi="Calibri" w:cs="Times New Roman"/>
      <w:lang w:eastAsia="en-US"/>
    </w:rPr>
  </w:style>
  <w:style w:type="paragraph" w:customStyle="1" w:styleId="E37B19B536F24A3083DDA6E0DAF55F5018">
    <w:name w:val="E37B19B536F24A3083DDA6E0DAF55F5018"/>
    <w:rsid w:val="00E201C3"/>
    <w:rPr>
      <w:rFonts w:ascii="Calibri" w:eastAsia="Calibri" w:hAnsi="Calibri" w:cs="Times New Roman"/>
      <w:lang w:eastAsia="en-US"/>
    </w:rPr>
  </w:style>
  <w:style w:type="paragraph" w:customStyle="1" w:styleId="FFE3F93C6CF44E8B9524421C4E79B8F6">
    <w:name w:val="FFE3F93C6CF44E8B9524421C4E79B8F6"/>
    <w:rsid w:val="00E201C3"/>
  </w:style>
  <w:style w:type="paragraph" w:customStyle="1" w:styleId="0DB126DD172D4447ACC4032DB994BC99">
    <w:name w:val="0DB126DD172D4447ACC4032DB994BC99"/>
    <w:rsid w:val="00E201C3"/>
  </w:style>
  <w:style w:type="paragraph" w:customStyle="1" w:styleId="B19DC8429B034E3093C2547011DC0B3E">
    <w:name w:val="B19DC8429B034E3093C2547011DC0B3E"/>
    <w:rsid w:val="00E201C3"/>
  </w:style>
  <w:style w:type="paragraph" w:customStyle="1" w:styleId="4F3033DFC6644779AEE3D0C119993D74">
    <w:name w:val="4F3033DFC6644779AEE3D0C119993D74"/>
    <w:rsid w:val="00E201C3"/>
  </w:style>
  <w:style w:type="paragraph" w:customStyle="1" w:styleId="C9256A623F0044FD984381511A33E7D7">
    <w:name w:val="C9256A623F0044FD984381511A33E7D7"/>
    <w:rsid w:val="00E201C3"/>
  </w:style>
  <w:style w:type="paragraph" w:customStyle="1" w:styleId="08E7D740C1C74B978B7FFC11C0F59791">
    <w:name w:val="08E7D740C1C74B978B7FFC11C0F59791"/>
    <w:rsid w:val="00E201C3"/>
  </w:style>
  <w:style w:type="paragraph" w:customStyle="1" w:styleId="C1A8F48200664E66832ADB5A71B29F4A">
    <w:name w:val="C1A8F48200664E66832ADB5A71B29F4A"/>
    <w:rsid w:val="00E201C3"/>
  </w:style>
  <w:style w:type="paragraph" w:customStyle="1" w:styleId="E2E46101E03043D1A7709C3D101D1DE644">
    <w:name w:val="E2E46101E03043D1A7709C3D101D1DE644"/>
    <w:rsid w:val="00E201C3"/>
    <w:rPr>
      <w:rFonts w:ascii="Calibri" w:eastAsia="Calibri" w:hAnsi="Calibri" w:cs="Times New Roman"/>
      <w:lang w:eastAsia="en-US"/>
    </w:rPr>
  </w:style>
  <w:style w:type="paragraph" w:customStyle="1" w:styleId="618F1B0F22C74A3D9BFC5EB4C60E37FB44">
    <w:name w:val="618F1B0F22C74A3D9BFC5EB4C60E37FB44"/>
    <w:rsid w:val="00E201C3"/>
    <w:rPr>
      <w:rFonts w:ascii="Calibri" w:eastAsia="Calibri" w:hAnsi="Calibri" w:cs="Times New Roman"/>
      <w:lang w:eastAsia="en-US"/>
    </w:rPr>
  </w:style>
  <w:style w:type="paragraph" w:customStyle="1" w:styleId="FFE3F93C6CF44E8B9524421C4E79B8F61">
    <w:name w:val="FFE3F93C6CF44E8B9524421C4E79B8F61"/>
    <w:rsid w:val="00E201C3"/>
    <w:rPr>
      <w:rFonts w:ascii="Calibri" w:eastAsia="Calibri" w:hAnsi="Calibri" w:cs="Times New Roman"/>
      <w:lang w:eastAsia="en-US"/>
    </w:rPr>
  </w:style>
  <w:style w:type="paragraph" w:customStyle="1" w:styleId="0DB126DD172D4447ACC4032DB994BC991">
    <w:name w:val="0DB126DD172D4447ACC4032DB994BC991"/>
    <w:rsid w:val="00E201C3"/>
    <w:rPr>
      <w:rFonts w:ascii="Calibri" w:eastAsia="Calibri" w:hAnsi="Calibri" w:cs="Times New Roman"/>
      <w:lang w:eastAsia="en-US"/>
    </w:rPr>
  </w:style>
  <w:style w:type="paragraph" w:customStyle="1" w:styleId="08E7D740C1C74B978B7FFC11C0F597911">
    <w:name w:val="08E7D740C1C74B978B7FFC11C0F597911"/>
    <w:rsid w:val="00E201C3"/>
    <w:rPr>
      <w:rFonts w:ascii="Calibri" w:eastAsia="Calibri" w:hAnsi="Calibri" w:cs="Times New Roman"/>
      <w:lang w:eastAsia="en-US"/>
    </w:rPr>
  </w:style>
  <w:style w:type="paragraph" w:customStyle="1" w:styleId="782AF7CF9D974F47BA1DEEF858A0FB5644">
    <w:name w:val="782AF7CF9D974F47BA1DEEF858A0FB5644"/>
    <w:rsid w:val="00E201C3"/>
    <w:rPr>
      <w:rFonts w:ascii="Calibri" w:eastAsia="Calibri" w:hAnsi="Calibri" w:cs="Times New Roman"/>
      <w:lang w:eastAsia="en-US"/>
    </w:rPr>
  </w:style>
  <w:style w:type="paragraph" w:customStyle="1" w:styleId="4F3033DFC6644779AEE3D0C119993D741">
    <w:name w:val="4F3033DFC6644779AEE3D0C119993D741"/>
    <w:rsid w:val="00E201C3"/>
    <w:rPr>
      <w:rFonts w:ascii="Calibri" w:eastAsia="Calibri" w:hAnsi="Calibri" w:cs="Times New Roman"/>
      <w:lang w:eastAsia="en-US"/>
    </w:rPr>
  </w:style>
  <w:style w:type="paragraph" w:customStyle="1" w:styleId="9A81A584CC844E8F885B1859B513956415">
    <w:name w:val="9A81A584CC844E8F885B1859B513956415"/>
    <w:rsid w:val="00E201C3"/>
    <w:rPr>
      <w:rFonts w:ascii="Calibri" w:eastAsia="Calibri" w:hAnsi="Calibri" w:cs="Times New Roman"/>
      <w:lang w:eastAsia="en-US"/>
    </w:rPr>
  </w:style>
  <w:style w:type="paragraph" w:customStyle="1" w:styleId="C9256A623F0044FD984381511A33E7D71">
    <w:name w:val="C9256A623F0044FD984381511A33E7D71"/>
    <w:rsid w:val="00E201C3"/>
    <w:rPr>
      <w:rFonts w:ascii="Calibri" w:eastAsia="Calibri" w:hAnsi="Calibri" w:cs="Times New Roman"/>
      <w:lang w:eastAsia="en-US"/>
    </w:rPr>
  </w:style>
  <w:style w:type="paragraph" w:customStyle="1" w:styleId="387039D5B0C049DE88C86358122CC6B944">
    <w:name w:val="387039D5B0C049DE88C86358122CC6B944"/>
    <w:rsid w:val="00E201C3"/>
    <w:rPr>
      <w:rFonts w:ascii="Calibri" w:eastAsia="Calibri" w:hAnsi="Calibri" w:cs="Times New Roman"/>
      <w:lang w:eastAsia="en-US"/>
    </w:rPr>
  </w:style>
  <w:style w:type="paragraph" w:customStyle="1" w:styleId="C1A8F48200664E66832ADB5A71B29F4A1">
    <w:name w:val="C1A8F48200664E66832ADB5A71B29F4A1"/>
    <w:rsid w:val="00E201C3"/>
    <w:rPr>
      <w:rFonts w:ascii="Calibri" w:eastAsia="Calibri" w:hAnsi="Calibri" w:cs="Times New Roman"/>
      <w:lang w:eastAsia="en-US"/>
    </w:rPr>
  </w:style>
  <w:style w:type="paragraph" w:customStyle="1" w:styleId="2472A076F6CB492589C384D75A5F5CFC44">
    <w:name w:val="2472A076F6CB492589C384D75A5F5CFC44"/>
    <w:rsid w:val="00E201C3"/>
    <w:rPr>
      <w:rFonts w:ascii="Calibri" w:eastAsia="Calibri" w:hAnsi="Calibri" w:cs="Times New Roman"/>
      <w:lang w:eastAsia="en-US"/>
    </w:rPr>
  </w:style>
  <w:style w:type="paragraph" w:customStyle="1" w:styleId="C1A13FDE4ACC419F85760B9AA71877ED44">
    <w:name w:val="C1A13FDE4ACC419F85760B9AA71877ED44"/>
    <w:rsid w:val="00E201C3"/>
    <w:rPr>
      <w:rFonts w:ascii="Calibri" w:eastAsia="Calibri" w:hAnsi="Calibri" w:cs="Times New Roman"/>
      <w:lang w:eastAsia="en-US"/>
    </w:rPr>
  </w:style>
  <w:style w:type="paragraph" w:customStyle="1" w:styleId="A2DE6EB7A9954A5597CECAEA4FEF534544">
    <w:name w:val="A2DE6EB7A9954A5597CECAEA4FEF534544"/>
    <w:rsid w:val="00E201C3"/>
    <w:rPr>
      <w:rFonts w:ascii="Calibri" w:eastAsia="Calibri" w:hAnsi="Calibri" w:cs="Times New Roman"/>
      <w:lang w:eastAsia="en-US"/>
    </w:rPr>
  </w:style>
  <w:style w:type="paragraph" w:customStyle="1" w:styleId="E1BB44031D284221B3C30DA962551E8A44">
    <w:name w:val="E1BB44031D284221B3C30DA962551E8A44"/>
    <w:rsid w:val="00E201C3"/>
    <w:rPr>
      <w:rFonts w:ascii="Calibri" w:eastAsia="Calibri" w:hAnsi="Calibri" w:cs="Times New Roman"/>
      <w:lang w:eastAsia="en-US"/>
    </w:rPr>
  </w:style>
  <w:style w:type="paragraph" w:customStyle="1" w:styleId="D400314814814864AB7CD6645A0A463B8">
    <w:name w:val="D400314814814864AB7CD6645A0A463B8"/>
    <w:rsid w:val="00E201C3"/>
    <w:rPr>
      <w:rFonts w:ascii="Calibri" w:eastAsia="Calibri" w:hAnsi="Calibri" w:cs="Times New Roman"/>
      <w:lang w:eastAsia="en-US"/>
    </w:rPr>
  </w:style>
  <w:style w:type="paragraph" w:customStyle="1" w:styleId="FB8EC64785284435A614F665B062DC2943">
    <w:name w:val="FB8EC64785284435A614F665B062DC2943"/>
    <w:rsid w:val="00E201C3"/>
    <w:rPr>
      <w:rFonts w:ascii="Calibri" w:eastAsia="Calibri" w:hAnsi="Calibri" w:cs="Times New Roman"/>
      <w:lang w:eastAsia="en-US"/>
    </w:rPr>
  </w:style>
  <w:style w:type="paragraph" w:customStyle="1" w:styleId="07DF6FC3A73F4D3EA6A069D99307273330">
    <w:name w:val="07DF6FC3A73F4D3EA6A069D99307273330"/>
    <w:rsid w:val="00E201C3"/>
    <w:rPr>
      <w:rFonts w:ascii="Calibri" w:eastAsia="Calibri" w:hAnsi="Calibri" w:cs="Times New Roman"/>
      <w:lang w:eastAsia="en-US"/>
    </w:rPr>
  </w:style>
  <w:style w:type="paragraph" w:customStyle="1" w:styleId="99E6EF0CD3DB4F06BE609464CCDA848330">
    <w:name w:val="99E6EF0CD3DB4F06BE609464CCDA848330"/>
    <w:rsid w:val="00E201C3"/>
    <w:rPr>
      <w:rFonts w:ascii="Calibri" w:eastAsia="Calibri" w:hAnsi="Calibri" w:cs="Times New Roman"/>
      <w:lang w:eastAsia="en-US"/>
    </w:rPr>
  </w:style>
  <w:style w:type="paragraph" w:customStyle="1" w:styleId="27950D3F172045888CB6CEA6EF5D384D12">
    <w:name w:val="27950D3F172045888CB6CEA6EF5D384D12"/>
    <w:rsid w:val="00E201C3"/>
    <w:rPr>
      <w:rFonts w:ascii="Calibri" w:eastAsia="Calibri" w:hAnsi="Calibri" w:cs="Times New Roman"/>
      <w:lang w:eastAsia="en-US"/>
    </w:rPr>
  </w:style>
  <w:style w:type="paragraph" w:customStyle="1" w:styleId="A2FCA2A25A7E4C869D13B5BF5DB2FB0632">
    <w:name w:val="A2FCA2A25A7E4C869D13B5BF5DB2FB0632"/>
    <w:rsid w:val="00E201C3"/>
    <w:rPr>
      <w:rFonts w:ascii="Calibri" w:eastAsia="Calibri" w:hAnsi="Calibri" w:cs="Times New Roman"/>
      <w:lang w:eastAsia="en-US"/>
    </w:rPr>
  </w:style>
  <w:style w:type="paragraph" w:customStyle="1" w:styleId="98191DCC8FC54742A79F22870AE7741911">
    <w:name w:val="98191DCC8FC54742A79F22870AE7741911"/>
    <w:rsid w:val="00E201C3"/>
    <w:rPr>
      <w:rFonts w:ascii="Calibri" w:eastAsia="Calibri" w:hAnsi="Calibri" w:cs="Times New Roman"/>
      <w:lang w:eastAsia="en-US"/>
    </w:rPr>
  </w:style>
  <w:style w:type="paragraph" w:customStyle="1" w:styleId="7AB816C5E6E447499E0AC739BF9013DB11">
    <w:name w:val="7AB816C5E6E447499E0AC739BF9013DB11"/>
    <w:rsid w:val="00E201C3"/>
    <w:rPr>
      <w:rFonts w:ascii="Calibri" w:eastAsia="Calibri" w:hAnsi="Calibri" w:cs="Times New Roman"/>
      <w:lang w:eastAsia="en-US"/>
    </w:rPr>
  </w:style>
  <w:style w:type="paragraph" w:customStyle="1" w:styleId="CF305FFE51C942DFB16757437920318E29">
    <w:name w:val="CF305FFE51C942DFB16757437920318E29"/>
    <w:rsid w:val="00E201C3"/>
    <w:rPr>
      <w:rFonts w:ascii="Calibri" w:eastAsia="Calibri" w:hAnsi="Calibri" w:cs="Times New Roman"/>
      <w:lang w:eastAsia="en-US"/>
    </w:rPr>
  </w:style>
  <w:style w:type="paragraph" w:customStyle="1" w:styleId="78E035ECE66C4D8AAB23A364E52FF51629">
    <w:name w:val="78E035ECE66C4D8AAB23A364E52FF51629"/>
    <w:rsid w:val="00E201C3"/>
    <w:rPr>
      <w:rFonts w:ascii="Calibri" w:eastAsia="Calibri" w:hAnsi="Calibri" w:cs="Times New Roman"/>
      <w:lang w:eastAsia="en-US"/>
    </w:rPr>
  </w:style>
  <w:style w:type="paragraph" w:customStyle="1" w:styleId="1B13F64062C54AC6A4E991B14D26B47A22">
    <w:name w:val="1B13F64062C54AC6A4E991B14D26B47A22"/>
    <w:rsid w:val="00E201C3"/>
    <w:rPr>
      <w:rFonts w:ascii="Calibri" w:eastAsia="Calibri" w:hAnsi="Calibri" w:cs="Times New Roman"/>
      <w:lang w:eastAsia="en-US"/>
    </w:rPr>
  </w:style>
  <w:style w:type="paragraph" w:customStyle="1" w:styleId="ED5D91EF62FF4B699E684B731B36835222">
    <w:name w:val="ED5D91EF62FF4B699E684B731B36835222"/>
    <w:rsid w:val="00E201C3"/>
    <w:rPr>
      <w:rFonts w:ascii="Calibri" w:eastAsia="Calibri" w:hAnsi="Calibri" w:cs="Times New Roman"/>
      <w:lang w:eastAsia="en-US"/>
    </w:rPr>
  </w:style>
  <w:style w:type="paragraph" w:customStyle="1" w:styleId="D95D13CD9EBE4DF8B1EE4123D05E875230">
    <w:name w:val="D95D13CD9EBE4DF8B1EE4123D05E875230"/>
    <w:rsid w:val="00E201C3"/>
    <w:rPr>
      <w:rFonts w:ascii="Calibri" w:eastAsia="Calibri" w:hAnsi="Calibri" w:cs="Times New Roman"/>
      <w:lang w:eastAsia="en-US"/>
    </w:rPr>
  </w:style>
  <w:style w:type="paragraph" w:customStyle="1" w:styleId="F563A7099EE24239B0136F0FCA0C3ADE30">
    <w:name w:val="F563A7099EE24239B0136F0FCA0C3ADE30"/>
    <w:rsid w:val="00E201C3"/>
    <w:rPr>
      <w:rFonts w:ascii="Calibri" w:eastAsia="Calibri" w:hAnsi="Calibri" w:cs="Times New Roman"/>
      <w:lang w:eastAsia="en-US"/>
    </w:rPr>
  </w:style>
  <w:style w:type="paragraph" w:customStyle="1" w:styleId="450CC22C95544DCCAE393B49B11DAB9C19">
    <w:name w:val="450CC22C95544DCCAE393B49B11DAB9C19"/>
    <w:rsid w:val="00E201C3"/>
    <w:rPr>
      <w:rFonts w:ascii="Calibri" w:eastAsia="Calibri" w:hAnsi="Calibri" w:cs="Times New Roman"/>
      <w:lang w:eastAsia="en-US"/>
    </w:rPr>
  </w:style>
  <w:style w:type="paragraph" w:customStyle="1" w:styleId="569A0305F62A4C9285D39F7B4915B4FF19">
    <w:name w:val="569A0305F62A4C9285D39F7B4915B4FF19"/>
    <w:rsid w:val="00E201C3"/>
    <w:rPr>
      <w:rFonts w:ascii="Calibri" w:eastAsia="Calibri" w:hAnsi="Calibri" w:cs="Times New Roman"/>
      <w:lang w:eastAsia="en-US"/>
    </w:rPr>
  </w:style>
  <w:style w:type="paragraph" w:customStyle="1" w:styleId="F610504B721F42A6BD39E37679E73E8719">
    <w:name w:val="F610504B721F42A6BD39E37679E73E8719"/>
    <w:rsid w:val="00E201C3"/>
    <w:rPr>
      <w:rFonts w:ascii="Calibri" w:eastAsia="Calibri" w:hAnsi="Calibri" w:cs="Times New Roman"/>
      <w:lang w:eastAsia="en-US"/>
    </w:rPr>
  </w:style>
  <w:style w:type="paragraph" w:customStyle="1" w:styleId="E37B19B536F24A3083DDA6E0DAF55F5019">
    <w:name w:val="E37B19B536F24A3083DDA6E0DAF55F5019"/>
    <w:rsid w:val="00E201C3"/>
    <w:rPr>
      <w:rFonts w:ascii="Calibri" w:eastAsia="Calibri" w:hAnsi="Calibri" w:cs="Times New Roman"/>
      <w:lang w:eastAsia="en-US"/>
    </w:rPr>
  </w:style>
  <w:style w:type="paragraph" w:customStyle="1" w:styleId="076AA1764C994833BEA023E4AAE4FE6E">
    <w:name w:val="076AA1764C994833BEA023E4AAE4FE6E"/>
    <w:rsid w:val="00E201C3"/>
  </w:style>
  <w:style w:type="paragraph" w:customStyle="1" w:styleId="E2E46101E03043D1A7709C3D101D1DE645">
    <w:name w:val="E2E46101E03043D1A7709C3D101D1DE645"/>
    <w:rsid w:val="00E201C3"/>
    <w:rPr>
      <w:rFonts w:ascii="Calibri" w:eastAsia="Calibri" w:hAnsi="Calibri" w:cs="Times New Roman"/>
      <w:lang w:eastAsia="en-US"/>
    </w:rPr>
  </w:style>
  <w:style w:type="paragraph" w:customStyle="1" w:styleId="618F1B0F22C74A3D9BFC5EB4C60E37FB45">
    <w:name w:val="618F1B0F22C74A3D9BFC5EB4C60E37FB45"/>
    <w:rsid w:val="00E201C3"/>
    <w:rPr>
      <w:rFonts w:ascii="Calibri" w:eastAsia="Calibri" w:hAnsi="Calibri" w:cs="Times New Roman"/>
      <w:lang w:eastAsia="en-US"/>
    </w:rPr>
  </w:style>
  <w:style w:type="paragraph" w:customStyle="1" w:styleId="FFE3F93C6CF44E8B9524421C4E79B8F62">
    <w:name w:val="FFE3F93C6CF44E8B9524421C4E79B8F62"/>
    <w:rsid w:val="00E201C3"/>
    <w:rPr>
      <w:rFonts w:ascii="Calibri" w:eastAsia="Calibri" w:hAnsi="Calibri" w:cs="Times New Roman"/>
      <w:lang w:eastAsia="en-US"/>
    </w:rPr>
  </w:style>
  <w:style w:type="paragraph" w:customStyle="1" w:styleId="0DB126DD172D4447ACC4032DB994BC992">
    <w:name w:val="0DB126DD172D4447ACC4032DB994BC992"/>
    <w:rsid w:val="00E201C3"/>
    <w:rPr>
      <w:rFonts w:ascii="Calibri" w:eastAsia="Calibri" w:hAnsi="Calibri" w:cs="Times New Roman"/>
      <w:lang w:eastAsia="en-US"/>
    </w:rPr>
  </w:style>
  <w:style w:type="paragraph" w:customStyle="1" w:styleId="08E7D740C1C74B978B7FFC11C0F597912">
    <w:name w:val="08E7D740C1C74B978B7FFC11C0F597912"/>
    <w:rsid w:val="00E201C3"/>
    <w:rPr>
      <w:rFonts w:ascii="Calibri" w:eastAsia="Calibri" w:hAnsi="Calibri" w:cs="Times New Roman"/>
      <w:lang w:eastAsia="en-US"/>
    </w:rPr>
  </w:style>
  <w:style w:type="paragraph" w:customStyle="1" w:styleId="782AF7CF9D974F47BA1DEEF858A0FB5645">
    <w:name w:val="782AF7CF9D974F47BA1DEEF858A0FB5645"/>
    <w:rsid w:val="00E201C3"/>
    <w:rPr>
      <w:rFonts w:ascii="Calibri" w:eastAsia="Calibri" w:hAnsi="Calibri" w:cs="Times New Roman"/>
      <w:lang w:eastAsia="en-US"/>
    </w:rPr>
  </w:style>
  <w:style w:type="paragraph" w:customStyle="1" w:styleId="4F3033DFC6644779AEE3D0C119993D742">
    <w:name w:val="4F3033DFC6644779AEE3D0C119993D742"/>
    <w:rsid w:val="00E201C3"/>
    <w:rPr>
      <w:rFonts w:ascii="Calibri" w:eastAsia="Calibri" w:hAnsi="Calibri" w:cs="Times New Roman"/>
      <w:lang w:eastAsia="en-US"/>
    </w:rPr>
  </w:style>
  <w:style w:type="paragraph" w:customStyle="1" w:styleId="9A81A584CC844E8F885B1859B513956416">
    <w:name w:val="9A81A584CC844E8F885B1859B513956416"/>
    <w:rsid w:val="00E201C3"/>
    <w:rPr>
      <w:rFonts w:ascii="Calibri" w:eastAsia="Calibri" w:hAnsi="Calibri" w:cs="Times New Roman"/>
      <w:lang w:eastAsia="en-US"/>
    </w:rPr>
  </w:style>
  <w:style w:type="paragraph" w:customStyle="1" w:styleId="C9256A623F0044FD984381511A33E7D72">
    <w:name w:val="C9256A623F0044FD984381511A33E7D72"/>
    <w:rsid w:val="00E201C3"/>
    <w:rPr>
      <w:rFonts w:ascii="Calibri" w:eastAsia="Calibri" w:hAnsi="Calibri" w:cs="Times New Roman"/>
      <w:lang w:eastAsia="en-US"/>
    </w:rPr>
  </w:style>
  <w:style w:type="paragraph" w:customStyle="1" w:styleId="387039D5B0C049DE88C86358122CC6B945">
    <w:name w:val="387039D5B0C049DE88C86358122CC6B945"/>
    <w:rsid w:val="00E201C3"/>
    <w:rPr>
      <w:rFonts w:ascii="Calibri" w:eastAsia="Calibri" w:hAnsi="Calibri" w:cs="Times New Roman"/>
      <w:lang w:eastAsia="en-US"/>
    </w:rPr>
  </w:style>
  <w:style w:type="paragraph" w:customStyle="1" w:styleId="C1A8F48200664E66832ADB5A71B29F4A2">
    <w:name w:val="C1A8F48200664E66832ADB5A71B29F4A2"/>
    <w:rsid w:val="00E201C3"/>
    <w:rPr>
      <w:rFonts w:ascii="Calibri" w:eastAsia="Calibri" w:hAnsi="Calibri" w:cs="Times New Roman"/>
      <w:lang w:eastAsia="en-US"/>
    </w:rPr>
  </w:style>
  <w:style w:type="paragraph" w:customStyle="1" w:styleId="2472A076F6CB492589C384D75A5F5CFC45">
    <w:name w:val="2472A076F6CB492589C384D75A5F5CFC45"/>
    <w:rsid w:val="00E201C3"/>
    <w:rPr>
      <w:rFonts w:ascii="Calibri" w:eastAsia="Calibri" w:hAnsi="Calibri" w:cs="Times New Roman"/>
      <w:lang w:eastAsia="en-US"/>
    </w:rPr>
  </w:style>
  <w:style w:type="paragraph" w:customStyle="1" w:styleId="076AA1764C994833BEA023E4AAE4FE6E1">
    <w:name w:val="076AA1764C994833BEA023E4AAE4FE6E1"/>
    <w:rsid w:val="00E201C3"/>
    <w:rPr>
      <w:rFonts w:ascii="Calibri" w:eastAsia="Calibri" w:hAnsi="Calibri" w:cs="Times New Roman"/>
      <w:lang w:eastAsia="en-US"/>
    </w:rPr>
  </w:style>
  <w:style w:type="paragraph" w:customStyle="1" w:styleId="C1A13FDE4ACC419F85760B9AA71877ED45">
    <w:name w:val="C1A13FDE4ACC419F85760B9AA71877ED45"/>
    <w:rsid w:val="00E201C3"/>
    <w:rPr>
      <w:rFonts w:ascii="Calibri" w:eastAsia="Calibri" w:hAnsi="Calibri" w:cs="Times New Roman"/>
      <w:lang w:eastAsia="en-US"/>
    </w:rPr>
  </w:style>
  <w:style w:type="paragraph" w:customStyle="1" w:styleId="A2DE6EB7A9954A5597CECAEA4FEF534545">
    <w:name w:val="A2DE6EB7A9954A5597CECAEA4FEF534545"/>
    <w:rsid w:val="00E201C3"/>
    <w:rPr>
      <w:rFonts w:ascii="Calibri" w:eastAsia="Calibri" w:hAnsi="Calibri" w:cs="Times New Roman"/>
      <w:lang w:eastAsia="en-US"/>
    </w:rPr>
  </w:style>
  <w:style w:type="paragraph" w:customStyle="1" w:styleId="E1BB44031D284221B3C30DA962551E8A45">
    <w:name w:val="E1BB44031D284221B3C30DA962551E8A45"/>
    <w:rsid w:val="00E201C3"/>
    <w:rPr>
      <w:rFonts w:ascii="Calibri" w:eastAsia="Calibri" w:hAnsi="Calibri" w:cs="Times New Roman"/>
      <w:lang w:eastAsia="en-US"/>
    </w:rPr>
  </w:style>
  <w:style w:type="paragraph" w:customStyle="1" w:styleId="D400314814814864AB7CD6645A0A463B9">
    <w:name w:val="D400314814814864AB7CD6645A0A463B9"/>
    <w:rsid w:val="00E201C3"/>
    <w:rPr>
      <w:rFonts w:ascii="Calibri" w:eastAsia="Calibri" w:hAnsi="Calibri" w:cs="Times New Roman"/>
      <w:lang w:eastAsia="en-US"/>
    </w:rPr>
  </w:style>
  <w:style w:type="paragraph" w:customStyle="1" w:styleId="FB8EC64785284435A614F665B062DC2944">
    <w:name w:val="FB8EC64785284435A614F665B062DC2944"/>
    <w:rsid w:val="00E201C3"/>
    <w:rPr>
      <w:rFonts w:ascii="Calibri" w:eastAsia="Calibri" w:hAnsi="Calibri" w:cs="Times New Roman"/>
      <w:lang w:eastAsia="en-US"/>
    </w:rPr>
  </w:style>
  <w:style w:type="paragraph" w:customStyle="1" w:styleId="07DF6FC3A73F4D3EA6A069D99307273331">
    <w:name w:val="07DF6FC3A73F4D3EA6A069D99307273331"/>
    <w:rsid w:val="00E201C3"/>
    <w:rPr>
      <w:rFonts w:ascii="Calibri" w:eastAsia="Calibri" w:hAnsi="Calibri" w:cs="Times New Roman"/>
      <w:lang w:eastAsia="en-US"/>
    </w:rPr>
  </w:style>
  <w:style w:type="paragraph" w:customStyle="1" w:styleId="99E6EF0CD3DB4F06BE609464CCDA848331">
    <w:name w:val="99E6EF0CD3DB4F06BE609464CCDA848331"/>
    <w:rsid w:val="00E201C3"/>
    <w:rPr>
      <w:rFonts w:ascii="Calibri" w:eastAsia="Calibri" w:hAnsi="Calibri" w:cs="Times New Roman"/>
      <w:lang w:eastAsia="en-US"/>
    </w:rPr>
  </w:style>
  <w:style w:type="paragraph" w:customStyle="1" w:styleId="27950D3F172045888CB6CEA6EF5D384D13">
    <w:name w:val="27950D3F172045888CB6CEA6EF5D384D13"/>
    <w:rsid w:val="00E201C3"/>
    <w:rPr>
      <w:rFonts w:ascii="Calibri" w:eastAsia="Calibri" w:hAnsi="Calibri" w:cs="Times New Roman"/>
      <w:lang w:eastAsia="en-US"/>
    </w:rPr>
  </w:style>
  <w:style w:type="paragraph" w:customStyle="1" w:styleId="A2FCA2A25A7E4C869D13B5BF5DB2FB0633">
    <w:name w:val="A2FCA2A25A7E4C869D13B5BF5DB2FB0633"/>
    <w:rsid w:val="00E201C3"/>
    <w:rPr>
      <w:rFonts w:ascii="Calibri" w:eastAsia="Calibri" w:hAnsi="Calibri" w:cs="Times New Roman"/>
      <w:lang w:eastAsia="en-US"/>
    </w:rPr>
  </w:style>
  <w:style w:type="paragraph" w:customStyle="1" w:styleId="98191DCC8FC54742A79F22870AE7741912">
    <w:name w:val="98191DCC8FC54742A79F22870AE7741912"/>
    <w:rsid w:val="00E201C3"/>
    <w:rPr>
      <w:rFonts w:ascii="Calibri" w:eastAsia="Calibri" w:hAnsi="Calibri" w:cs="Times New Roman"/>
      <w:lang w:eastAsia="en-US"/>
    </w:rPr>
  </w:style>
  <w:style w:type="paragraph" w:customStyle="1" w:styleId="7AB816C5E6E447499E0AC739BF9013DB12">
    <w:name w:val="7AB816C5E6E447499E0AC739BF9013DB12"/>
    <w:rsid w:val="00E201C3"/>
    <w:rPr>
      <w:rFonts w:ascii="Calibri" w:eastAsia="Calibri" w:hAnsi="Calibri" w:cs="Times New Roman"/>
      <w:lang w:eastAsia="en-US"/>
    </w:rPr>
  </w:style>
  <w:style w:type="paragraph" w:customStyle="1" w:styleId="CF305FFE51C942DFB16757437920318E30">
    <w:name w:val="CF305FFE51C942DFB16757437920318E30"/>
    <w:rsid w:val="00E201C3"/>
    <w:rPr>
      <w:rFonts w:ascii="Calibri" w:eastAsia="Calibri" w:hAnsi="Calibri" w:cs="Times New Roman"/>
      <w:lang w:eastAsia="en-US"/>
    </w:rPr>
  </w:style>
  <w:style w:type="paragraph" w:customStyle="1" w:styleId="78E035ECE66C4D8AAB23A364E52FF51630">
    <w:name w:val="78E035ECE66C4D8AAB23A364E52FF51630"/>
    <w:rsid w:val="00E201C3"/>
    <w:rPr>
      <w:rFonts w:ascii="Calibri" w:eastAsia="Calibri" w:hAnsi="Calibri" w:cs="Times New Roman"/>
      <w:lang w:eastAsia="en-US"/>
    </w:rPr>
  </w:style>
  <w:style w:type="paragraph" w:customStyle="1" w:styleId="1B13F64062C54AC6A4E991B14D26B47A23">
    <w:name w:val="1B13F64062C54AC6A4E991B14D26B47A23"/>
    <w:rsid w:val="00E201C3"/>
    <w:rPr>
      <w:rFonts w:ascii="Calibri" w:eastAsia="Calibri" w:hAnsi="Calibri" w:cs="Times New Roman"/>
      <w:lang w:eastAsia="en-US"/>
    </w:rPr>
  </w:style>
  <w:style w:type="paragraph" w:customStyle="1" w:styleId="ED5D91EF62FF4B699E684B731B36835223">
    <w:name w:val="ED5D91EF62FF4B699E684B731B36835223"/>
    <w:rsid w:val="00E201C3"/>
    <w:rPr>
      <w:rFonts w:ascii="Calibri" w:eastAsia="Calibri" w:hAnsi="Calibri" w:cs="Times New Roman"/>
      <w:lang w:eastAsia="en-US"/>
    </w:rPr>
  </w:style>
  <w:style w:type="paragraph" w:customStyle="1" w:styleId="D95D13CD9EBE4DF8B1EE4123D05E875231">
    <w:name w:val="D95D13CD9EBE4DF8B1EE4123D05E875231"/>
    <w:rsid w:val="00E201C3"/>
    <w:rPr>
      <w:rFonts w:ascii="Calibri" w:eastAsia="Calibri" w:hAnsi="Calibri" w:cs="Times New Roman"/>
      <w:lang w:eastAsia="en-US"/>
    </w:rPr>
  </w:style>
  <w:style w:type="paragraph" w:customStyle="1" w:styleId="F563A7099EE24239B0136F0FCA0C3ADE31">
    <w:name w:val="F563A7099EE24239B0136F0FCA0C3ADE31"/>
    <w:rsid w:val="00E201C3"/>
    <w:rPr>
      <w:rFonts w:ascii="Calibri" w:eastAsia="Calibri" w:hAnsi="Calibri" w:cs="Times New Roman"/>
      <w:lang w:eastAsia="en-US"/>
    </w:rPr>
  </w:style>
  <w:style w:type="paragraph" w:customStyle="1" w:styleId="450CC22C95544DCCAE393B49B11DAB9C20">
    <w:name w:val="450CC22C95544DCCAE393B49B11DAB9C20"/>
    <w:rsid w:val="00E201C3"/>
    <w:rPr>
      <w:rFonts w:ascii="Calibri" w:eastAsia="Calibri" w:hAnsi="Calibri" w:cs="Times New Roman"/>
      <w:lang w:eastAsia="en-US"/>
    </w:rPr>
  </w:style>
  <w:style w:type="paragraph" w:customStyle="1" w:styleId="569A0305F62A4C9285D39F7B4915B4FF20">
    <w:name w:val="569A0305F62A4C9285D39F7B4915B4FF20"/>
    <w:rsid w:val="00E201C3"/>
    <w:rPr>
      <w:rFonts w:ascii="Calibri" w:eastAsia="Calibri" w:hAnsi="Calibri" w:cs="Times New Roman"/>
      <w:lang w:eastAsia="en-US"/>
    </w:rPr>
  </w:style>
  <w:style w:type="paragraph" w:customStyle="1" w:styleId="F610504B721F42A6BD39E37679E73E8720">
    <w:name w:val="F610504B721F42A6BD39E37679E73E8720"/>
    <w:rsid w:val="00E201C3"/>
    <w:rPr>
      <w:rFonts w:ascii="Calibri" w:eastAsia="Calibri" w:hAnsi="Calibri" w:cs="Times New Roman"/>
      <w:lang w:eastAsia="en-US"/>
    </w:rPr>
  </w:style>
  <w:style w:type="paragraph" w:customStyle="1" w:styleId="E37B19B536F24A3083DDA6E0DAF55F5020">
    <w:name w:val="E37B19B536F24A3083DDA6E0DAF55F5020"/>
    <w:rsid w:val="00E201C3"/>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F6CF7-BB74-4F37-B3D0-A9310929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Prihlaska_300_ZGH_2010</Template>
  <TotalTime>0</TotalTime>
  <Pages>2</Pages>
  <Words>832</Words>
  <Characters>4910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Kulhánek</dc:creator>
  <cp:lastModifiedBy>Kancelar</cp:lastModifiedBy>
  <cp:revision>2</cp:revision>
  <cp:lastPrinted>2010-03-08T15:00:00Z</cp:lastPrinted>
  <dcterms:created xsi:type="dcterms:W3CDTF">2014-06-18T17:39:00Z</dcterms:created>
  <dcterms:modified xsi:type="dcterms:W3CDTF">2014-06-18T17:39:00Z</dcterms:modified>
</cp:coreProperties>
</file>