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5D4" w:rsidRDefault="00AB4C94" w:rsidP="00DC32C8">
      <w:pPr>
        <w:spacing w:after="0" w:line="360" w:lineRule="auto"/>
        <w:rPr>
          <w:noProof/>
          <w:lang w:eastAsia="cs-CZ"/>
        </w:rPr>
      </w:pPr>
      <w:r>
        <w:rPr>
          <w:b/>
          <w:noProof/>
          <w:sz w:val="24"/>
          <w:szCs w:val="24"/>
          <w:lang w:eastAsia="cs-CZ"/>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234315</wp:posOffset>
                </wp:positionV>
                <wp:extent cx="5939790" cy="2066925"/>
                <wp:effectExtent l="0" t="0" r="22860" b="285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85pt;margin-top:18.45pt;width:467.7pt;height:1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" filled="f" strokeweight="1pt"/>
            </w:pict>
          </mc:Fallback>
        </mc:AlternateContent>
      </w:r>
      <w:r w:rsidR="001635D4">
        <w:rPr>
          <w:b/>
          <w:sz w:val="24"/>
          <w:szCs w:val="24"/>
        </w:rPr>
        <w:t xml:space="preserve">A. </w:t>
      </w:r>
      <w:r w:rsidR="001635D4" w:rsidRPr="00431F9D">
        <w:rPr>
          <w:b/>
          <w:sz w:val="24"/>
          <w:szCs w:val="24"/>
        </w:rPr>
        <w:t>JEZDEC</w:t>
      </w:r>
      <w:r w:rsidR="001635D4">
        <w:rPr>
          <w:b/>
          <w:sz w:val="24"/>
          <w:szCs w:val="24"/>
        </w:rPr>
        <w:t>/</w:t>
      </w:r>
      <w:r w:rsidR="001635D4">
        <w:rPr>
          <w:b/>
        </w:rPr>
        <w:t>RIDER</w:t>
      </w:r>
      <w:r w:rsidR="001635D4">
        <w:rPr>
          <w:noProof/>
          <w:lang w:eastAsia="cs-CZ"/>
        </w:rPr>
        <w:t xml:space="preserve"> </w:t>
      </w:r>
    </w:p>
    <w:p w:rsidR="001635D4" w:rsidRPr="006047A5" w:rsidRDefault="001635D4" w:rsidP="00DC32C8">
      <w:pPr>
        <w:spacing w:after="0" w:line="360" w:lineRule="auto"/>
        <w:rPr>
          <w:b/>
          <w:color w:val="BFBFBF" w:themeColor="background1" w:themeShade="BF"/>
        </w:rPr>
      </w:pPr>
      <w:r w:rsidRPr="00431F9D">
        <w:t>Jméno/</w:t>
      </w:r>
      <w:r>
        <w:rPr>
          <w:sz w:val="20"/>
          <w:szCs w:val="20"/>
        </w:rPr>
        <w:t>Name</w:t>
      </w:r>
      <w:r>
        <w:t xml:space="preserve">:  </w:t>
      </w:r>
      <w:sdt>
        <w:sdtPr>
          <w:rPr>
            <w:rStyle w:val="Styl2"/>
          </w:rPr>
          <w:id w:val="1218881"/>
          <w:lock w:val="sdtLocked"/>
          <w:placeholder>
            <w:docPart w:val="E2E46101E03043D1A7709C3D101D1DE6"/>
          </w:placeholder>
          <w:showingPlcHdr/>
        </w:sdtPr>
        <w:sdtEndPr>
          <w:rPr>
            <w:rStyle w:val="Standardnpsmoodstavce"/>
            <w:b w:val="0"/>
            <w:color w:val="auto"/>
          </w:rPr>
        </w:sdtEndPr>
        <w:sdtContent>
          <w:bookmarkStart w:id="0" w:name="_GoBack"/>
          <w:r w:rsidR="00353742" w:rsidRPr="003738BB">
            <w:rPr>
              <w:rStyle w:val="Zstupntext"/>
              <w:color w:val="FFFF00"/>
              <w:highlight w:val="yellow"/>
            </w:rPr>
            <w:t>………………..</w:t>
          </w:r>
          <w:bookmarkEnd w:id="0"/>
        </w:sdtContent>
      </w:sdt>
      <w:r>
        <w:rPr>
          <w:rStyle w:val="Styl1"/>
          <w:color w:val="BFBFBF" w:themeColor="background1" w:themeShade="BF"/>
        </w:rPr>
        <w:t xml:space="preserve">               </w:t>
      </w:r>
      <w:r w:rsidR="00FB3782">
        <w:rPr>
          <w:rStyle w:val="Styl1"/>
          <w:color w:val="BFBFBF" w:themeColor="background1" w:themeShade="BF"/>
        </w:rPr>
        <w:t xml:space="preserve">          </w:t>
      </w:r>
      <w:r w:rsidRPr="00040CE6">
        <w:t>Příjmení</w:t>
      </w:r>
      <w:r>
        <w:t>/</w:t>
      </w:r>
      <w:r>
        <w:rPr>
          <w:sz w:val="20"/>
          <w:szCs w:val="20"/>
        </w:rPr>
        <w:t>Surname</w:t>
      </w:r>
      <w:r>
        <w:t xml:space="preserve">:  </w:t>
      </w:r>
      <w:sdt>
        <w:sdtPr>
          <w:rPr>
            <w:rStyle w:val="Styl2"/>
          </w:rPr>
          <w:id w:val="1218890"/>
          <w:lock w:val="sdtLocked"/>
          <w:placeholder>
            <w:docPart w:val="618F1B0F22C74A3D9BFC5EB4C60E37FB"/>
          </w:placeholder>
          <w:showingPlcHdr/>
        </w:sdtPr>
        <w:sdtEndPr>
          <w:rPr>
            <w:rStyle w:val="Styl2"/>
          </w:rPr>
        </w:sdtEndPr>
        <w:sdtContent>
          <w:r w:rsidR="001B5041" w:rsidRPr="003738BB">
            <w:rPr>
              <w:rStyle w:val="Zstupntext"/>
              <w:color w:val="FFFF00"/>
              <w:highlight w:val="yellow"/>
            </w:rPr>
            <w:t>....................</w:t>
          </w:r>
        </w:sdtContent>
      </w:sdt>
      <w:r>
        <w:rPr>
          <w:rStyle w:val="Styl1"/>
          <w:color w:val="BFBFBF" w:themeColor="background1" w:themeShade="BF"/>
        </w:rPr>
        <w:t xml:space="preserve">    </w:t>
      </w:r>
    </w:p>
    <w:p w:rsidR="00DC32C8" w:rsidRDefault="001635D4" w:rsidP="00DC32C8">
      <w:pPr>
        <w:spacing w:after="0" w:line="360" w:lineRule="auto"/>
        <w:jc w:val="both"/>
        <w:rPr>
          <w:rStyle w:val="Styl1"/>
          <w:color w:val="BFBFBF" w:themeColor="background1" w:themeShade="BF"/>
        </w:rPr>
      </w:pPr>
      <w:r>
        <w:t>Adresa/</w:t>
      </w:r>
      <w:r w:rsidRPr="00040CE6">
        <w:rPr>
          <w:sz w:val="20"/>
          <w:szCs w:val="20"/>
        </w:rPr>
        <w:t>Address</w:t>
      </w:r>
      <w:r>
        <w:t xml:space="preserve">:  </w:t>
      </w:r>
      <w:sdt>
        <w:sdtPr>
          <w:rPr>
            <w:rStyle w:val="Styl2"/>
          </w:rPr>
          <w:id w:val="1218892"/>
          <w:lock w:val="sdtLocked"/>
          <w:placeholder>
            <w:docPart w:val="3E1FBA35A5864F488ACF0C96D659CA0E"/>
          </w:placeholder>
          <w:showingPlcHdr/>
        </w:sdtPr>
        <w:sdtEndPr>
          <w:rPr>
            <w:rStyle w:val="Standardnpsmoodstavce"/>
            <w:b w:val="0"/>
            <w:color w:val="auto"/>
          </w:rPr>
        </w:sdtEndPr>
        <w:sdtContent>
          <w:r w:rsidR="001B5041" w:rsidRPr="003738BB">
            <w:rPr>
              <w:rStyle w:val="Zstupntext"/>
              <w:color w:val="FFFF00"/>
              <w:highlight w:val="yellow"/>
            </w:rPr>
            <w:t>....................</w:t>
          </w:r>
        </w:sdtContent>
      </w:sdt>
      <w:r>
        <w:rPr>
          <w:rStyle w:val="Styl1"/>
          <w:color w:val="BFBFBF" w:themeColor="background1" w:themeShade="BF"/>
        </w:rPr>
        <w:t xml:space="preserve">      </w:t>
      </w:r>
    </w:p>
    <w:p w:rsidR="001635D4" w:rsidRPr="00DC32C8" w:rsidRDefault="001635D4" w:rsidP="00DC32C8">
      <w:pPr>
        <w:spacing w:after="0" w:line="360" w:lineRule="auto"/>
        <w:jc w:val="both"/>
      </w:pPr>
      <w:r>
        <w:rPr>
          <w:rStyle w:val="Styl1"/>
          <w:color w:val="BFBFBF" w:themeColor="background1" w:themeShade="BF"/>
        </w:rPr>
        <w:t xml:space="preserve">        </w:t>
      </w:r>
      <w:r w:rsidR="002F414B">
        <w:rPr>
          <w:rStyle w:val="Styl1"/>
          <w:color w:val="BFBFBF" w:themeColor="background1" w:themeShade="BF"/>
        </w:rPr>
        <w:t xml:space="preserve">                    </w:t>
      </w:r>
      <w:sdt>
        <w:sdtPr>
          <w:rPr>
            <w:rStyle w:val="Styl2"/>
          </w:rPr>
          <w:id w:val="809672500"/>
          <w:placeholder>
            <w:docPart w:val="8E90BFD8B6C54A60AE2354496863EAF4"/>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2F414B">
        <w:rPr>
          <w:rStyle w:val="Styl1"/>
          <w:color w:val="BFBFBF" w:themeColor="background1" w:themeShade="BF"/>
        </w:rPr>
        <w:t xml:space="preserve">      </w:t>
      </w:r>
    </w:p>
    <w:p w:rsidR="001635D4" w:rsidRDefault="001635D4" w:rsidP="00DC32C8">
      <w:pPr>
        <w:spacing w:after="0" w:line="360" w:lineRule="auto"/>
      </w:pPr>
      <w:r w:rsidRPr="00040CE6">
        <w:t>Národnost/</w:t>
      </w:r>
      <w:r w:rsidRPr="00040CE6">
        <w:rPr>
          <w:sz w:val="20"/>
          <w:szCs w:val="20"/>
        </w:rPr>
        <w:t>Nationality</w:t>
      </w:r>
      <w:r>
        <w:t xml:space="preserve">:  </w:t>
      </w:r>
      <w:sdt>
        <w:sdtPr>
          <w:rPr>
            <w:rStyle w:val="Styl2"/>
          </w:rPr>
          <w:id w:val="1218895"/>
          <w:lock w:val="sdtLocked"/>
          <w:placeholder>
            <w:docPart w:val="782AF7CF9D974F47BA1DEEF858A0FB56"/>
          </w:placeholder>
          <w:showingPlcHdr/>
        </w:sdtPr>
        <w:sdtEndPr>
          <w:rPr>
            <w:rStyle w:val="Standardnpsmoodstavce"/>
            <w:b w:val="0"/>
            <w:color w:val="auto"/>
          </w:rPr>
        </w:sdtEndPr>
        <w:sdtContent>
          <w:r w:rsidR="001B5041" w:rsidRPr="003738BB">
            <w:rPr>
              <w:rStyle w:val="Zstupntext"/>
              <w:color w:val="FFFF00"/>
              <w:highlight w:val="yellow"/>
            </w:rPr>
            <w:t>………………..</w:t>
          </w:r>
        </w:sdtContent>
      </w:sdt>
      <w:r>
        <w:rPr>
          <w:rStyle w:val="Styl1"/>
          <w:color w:val="BFBFBF" w:themeColor="background1" w:themeShade="BF"/>
        </w:rPr>
        <w:t xml:space="preserve">          </w:t>
      </w:r>
      <w:r w:rsidRPr="00BA113C">
        <w:rPr>
          <w:color w:val="BFBFBF" w:themeColor="background1" w:themeShade="BF"/>
        </w:rPr>
        <w:t xml:space="preserve">                                                                                                   </w:t>
      </w:r>
    </w:p>
    <w:p w:rsidR="001635D4" w:rsidRPr="00040CE6" w:rsidRDefault="001635D4" w:rsidP="00DC32C8">
      <w:pPr>
        <w:spacing w:after="0" w:line="360" w:lineRule="auto"/>
      </w:pPr>
      <w:r>
        <w:t>Datum narození/</w:t>
      </w:r>
      <w:r w:rsidRPr="00040CE6">
        <w:rPr>
          <w:sz w:val="20"/>
          <w:szCs w:val="20"/>
        </w:rPr>
        <w:t>Date o</w:t>
      </w:r>
      <w:r>
        <w:rPr>
          <w:sz w:val="20"/>
          <w:szCs w:val="20"/>
        </w:rPr>
        <w:t>f Birth</w:t>
      </w:r>
      <w:r>
        <w:t xml:space="preserve">:  </w:t>
      </w:r>
      <w:sdt>
        <w:sdtPr>
          <w:rPr>
            <w:rStyle w:val="Styl2"/>
          </w:rPr>
          <w:id w:val="1672834648"/>
          <w:lock w:val="sdtLocked"/>
          <w:placeholder>
            <w:docPart w:val="9A81A584CC844E8F885B1859B5139564"/>
          </w:placeholder>
          <w:showingPlcHdr/>
          <w:date w:fullDate="2012-03-02T00:00:00Z">
            <w:dateFormat w:val="d.M.yyyy"/>
            <w:lid w:val="cs-CZ"/>
            <w:storeMappedDataAs w:val="dateTime"/>
            <w:calendar w:val="gregorian"/>
          </w:date>
        </w:sdtPr>
        <w:sdtEndPr>
          <w:rPr>
            <w:rStyle w:val="Standardnpsmoodstavce"/>
            <w:b w:val="0"/>
            <w:color w:val="auto"/>
          </w:rPr>
        </w:sdtEndPr>
        <w:sdtContent>
          <w:r w:rsidR="001B5041">
            <w:rPr>
              <w:rStyle w:val="Zstupntext"/>
              <w:color w:val="FFC000"/>
              <w:highlight w:val="yellow"/>
            </w:rPr>
            <w:t>XX</w:t>
          </w:r>
          <w:r w:rsidR="001B5041" w:rsidRPr="00FB3782">
            <w:rPr>
              <w:rStyle w:val="Zstupntext"/>
              <w:color w:val="FFC000"/>
              <w:highlight w:val="yellow"/>
            </w:rPr>
            <w:t>.XX.XXXX</w:t>
          </w:r>
        </w:sdtContent>
      </w:sdt>
      <w:r>
        <w:rPr>
          <w:rStyle w:val="Styl1"/>
          <w:color w:val="BFBFBF" w:themeColor="background1" w:themeShade="BF"/>
        </w:rPr>
        <w:t xml:space="preserve"> </w:t>
      </w:r>
      <w:r w:rsidRPr="00CA0310">
        <w:rPr>
          <w:b/>
          <w:color w:val="0070C0"/>
        </w:rPr>
        <w:t xml:space="preserve">  </w:t>
      </w:r>
    </w:p>
    <w:p w:rsidR="001635D4" w:rsidRPr="006831AB" w:rsidRDefault="001635D4" w:rsidP="00DC32C8">
      <w:pPr>
        <w:spacing w:after="0" w:line="360" w:lineRule="auto"/>
      </w:pPr>
      <w:r w:rsidRPr="006831AB">
        <w:t>Národní federace</w:t>
      </w:r>
      <w:r>
        <w:t xml:space="preserve"> (FMN)</w:t>
      </w:r>
      <w:r w:rsidRPr="006831AB">
        <w:t>/</w:t>
      </w:r>
      <w:r w:rsidRPr="006831AB">
        <w:rPr>
          <w:sz w:val="20"/>
          <w:szCs w:val="20"/>
        </w:rPr>
        <w:t>National Federation</w:t>
      </w:r>
      <w:r>
        <w:t xml:space="preserve">:  </w:t>
      </w:r>
      <w:sdt>
        <w:sdtPr>
          <w:rPr>
            <w:rStyle w:val="Styl2"/>
          </w:rPr>
          <w:id w:val="1218899"/>
          <w:lock w:val="sdtLocked"/>
          <w:placeholder>
            <w:docPart w:val="387039D5B0C049DE88C86358122CC6B9"/>
          </w:placeholder>
          <w:showingPlcHdr/>
        </w:sdtPr>
        <w:sdtEndPr>
          <w:rPr>
            <w:rStyle w:val="Standardnpsmoodstavce"/>
            <w:b w:val="0"/>
            <w:color w:val="auto"/>
          </w:rPr>
        </w:sdtEndPr>
        <w:sdtContent>
          <w:r w:rsidR="001B5041" w:rsidRPr="003738BB">
            <w:rPr>
              <w:rStyle w:val="Zstupntext"/>
              <w:color w:val="FFFF00"/>
              <w:highlight w:val="yellow"/>
            </w:rPr>
            <w:t>………………..</w:t>
          </w:r>
        </w:sdtContent>
      </w:sdt>
      <w:r>
        <w:rPr>
          <w:rStyle w:val="Styl1"/>
          <w:color w:val="BFBFBF" w:themeColor="background1" w:themeShade="BF"/>
        </w:rPr>
        <w:t xml:space="preserve">          </w:t>
      </w:r>
    </w:p>
    <w:p w:rsidR="001635D4" w:rsidRDefault="00C13A31" w:rsidP="00DC32C8">
      <w:pPr>
        <w:spacing w:after="0" w:line="360" w:lineRule="auto"/>
      </w:pPr>
      <w:r>
        <w:t>Číslo licenc</w:t>
      </w:r>
      <w:r w:rsidR="001635D4" w:rsidRPr="006831AB">
        <w:t>e/</w:t>
      </w:r>
      <w:r>
        <w:rPr>
          <w:sz w:val="20"/>
          <w:szCs w:val="20"/>
        </w:rPr>
        <w:t>Licens</w:t>
      </w:r>
      <w:r w:rsidR="001635D4">
        <w:rPr>
          <w:sz w:val="20"/>
          <w:szCs w:val="20"/>
        </w:rPr>
        <w:t>e number</w:t>
      </w:r>
      <w:r w:rsidR="001635D4">
        <w:t xml:space="preserve">:  </w:t>
      </w:r>
      <w:sdt>
        <w:sdtPr>
          <w:rPr>
            <w:rStyle w:val="Styl2"/>
          </w:rPr>
          <w:id w:val="1218902"/>
          <w:lock w:val="sdtLocked"/>
          <w:placeholder>
            <w:docPart w:val="2472A076F6CB492589C384D75A5F5CFC"/>
          </w:placeholder>
          <w:showingPlcHdr/>
        </w:sdtPr>
        <w:sdtEndPr>
          <w:rPr>
            <w:rStyle w:val="Standardnpsmoodstavce"/>
            <w:b w:val="0"/>
            <w:color w:val="auto"/>
          </w:rPr>
        </w:sdtEndPr>
        <w:sdtContent>
          <w:r w:rsidR="00122A26" w:rsidRPr="00122A26">
            <w:rPr>
              <w:rStyle w:val="Zstupntext"/>
              <w:color w:val="FFC000"/>
              <w:highlight w:val="yellow"/>
            </w:rPr>
            <w:t>XXXX</w:t>
          </w:r>
        </w:sdtContent>
      </w:sdt>
      <w:r w:rsidR="001635D4">
        <w:rPr>
          <w:rStyle w:val="Styl1"/>
          <w:color w:val="BFBFBF" w:themeColor="background1" w:themeShade="BF"/>
        </w:rPr>
        <w:t xml:space="preserve">          </w:t>
      </w:r>
      <w:r w:rsidR="001635D4">
        <w:rPr>
          <w:color w:val="BFBFBF" w:themeColor="background1" w:themeShade="BF"/>
        </w:rPr>
        <w:t xml:space="preserve">                     </w:t>
      </w:r>
      <w:r w:rsidR="001635D4">
        <w:rPr>
          <w:color w:val="000000" w:themeColor="text1"/>
        </w:rPr>
        <w:t xml:space="preserve">SMS:  </w:t>
      </w:r>
      <w:sdt>
        <w:sdtPr>
          <w:rPr>
            <w:rStyle w:val="Styl2"/>
          </w:rPr>
          <w:id w:val="1218905"/>
          <w:lock w:val="sdtLocked"/>
          <w:placeholder>
            <w:docPart w:val="C1A13FDE4ACC419F85760B9AA71877ED"/>
          </w:placeholder>
          <w:showingPlcHdr/>
        </w:sdtPr>
        <w:sdtEndPr>
          <w:rPr>
            <w:rStyle w:val="Standardnpsmoodstavce"/>
            <w:b w:val="0"/>
            <w:color w:val="auto"/>
          </w:rPr>
        </w:sdtEndPr>
        <w:sdtContent>
          <w:r w:rsidR="001B5041" w:rsidRPr="003738BB">
            <w:rPr>
              <w:rStyle w:val="Zstupntext"/>
              <w:color w:val="FFFF00"/>
              <w:highlight w:val="yellow"/>
            </w:rPr>
            <w:t>………………..</w:t>
          </w:r>
        </w:sdtContent>
      </w:sdt>
    </w:p>
    <w:p w:rsidR="001635D4" w:rsidRDefault="001635D4" w:rsidP="00DC32C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lock w:val="sdtLocked"/>
          <w:placeholder>
            <w:docPart w:val="A2DE6EB7A9954A5597CECAEA4FEF5345"/>
          </w:placeholder>
          <w:showingPlcHdr/>
        </w:sdtPr>
        <w:sdtEndPr>
          <w:rPr>
            <w:rStyle w:val="Standardnpsmoodstavce"/>
            <w:b w:val="0"/>
            <w:color w:val="auto"/>
          </w:rPr>
        </w:sdtEndPr>
        <w:sdtContent>
          <w:r w:rsidR="001B5041" w:rsidRPr="003738BB">
            <w:rPr>
              <w:rStyle w:val="Zstupntext"/>
              <w:color w:val="FFC000"/>
              <w:highlight w:val="yellow"/>
            </w:rPr>
            <w:t>+XXXXXXXXXXXX</w:t>
          </w:r>
        </w:sdtContent>
      </w:sdt>
      <w:r>
        <w:rPr>
          <w:rStyle w:val="Styl1"/>
          <w:color w:val="BFBFBF" w:themeColor="background1" w:themeShade="BF"/>
        </w:rPr>
        <w:t xml:space="preserve">   </w:t>
      </w:r>
      <w:r>
        <w:t xml:space="preserve">E-mail:  </w:t>
      </w:r>
      <w:sdt>
        <w:sdtPr>
          <w:rPr>
            <w:rStyle w:val="Styl2"/>
          </w:rPr>
          <w:id w:val="1218920"/>
          <w:lock w:val="sdtLocked"/>
          <w:placeholder>
            <w:docPart w:val="E1BB44031D284221B3C30DA962551E8A"/>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F250A4">
        <w:rPr>
          <w:rStyle w:val="Styl2"/>
        </w:rPr>
        <w:t>@</w:t>
      </w:r>
      <w:sdt>
        <w:sdtPr>
          <w:rPr>
            <w:rStyle w:val="Styl2"/>
          </w:rPr>
          <w:id w:val="-415329225"/>
          <w:lock w:val="sdtLocked"/>
          <w:placeholder>
            <w:docPart w:val="D400314814814864AB7CD6645A0A463B"/>
          </w:placeholder>
          <w:showingPlcHdr/>
        </w:sdtPr>
        <w:sdtEndPr>
          <w:rPr>
            <w:rStyle w:val="Standardnpsmoodstavce"/>
            <w:b w:val="0"/>
            <w:color w:val="auto"/>
          </w:rPr>
        </w:sdtEndPr>
        <w:sdtContent>
          <w:r w:rsidR="00F250A4" w:rsidRPr="003738BB">
            <w:rPr>
              <w:rStyle w:val="Zstupntext"/>
              <w:color w:val="FFFF00"/>
              <w:highlight w:val="yellow"/>
            </w:rPr>
            <w:t>………………..</w:t>
          </w:r>
        </w:sdtContent>
      </w:sdt>
    </w:p>
    <w:p w:rsidR="00DC32C8" w:rsidRPr="00AE4FDB" w:rsidRDefault="00DC32C8" w:rsidP="00DC32C8">
      <w:pPr>
        <w:spacing w:after="0" w:line="240" w:lineRule="auto"/>
        <w:rPr>
          <w:sz w:val="14"/>
          <w:szCs w:val="14"/>
        </w:rPr>
      </w:pPr>
    </w:p>
    <w:p w:rsidR="00DC32C8" w:rsidRDefault="00AB4C94" w:rsidP="00DC32C8">
      <w:pPr>
        <w:spacing w:after="0" w:line="360" w:lineRule="auto"/>
        <w:rPr>
          <w:b/>
        </w:rPr>
      </w:pPr>
      <w:r>
        <w:rPr>
          <w:b/>
          <w:noProof/>
          <w:sz w:val="24"/>
          <w:szCs w:val="24"/>
          <w:lang w:eastAsia="cs-CZ"/>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234315</wp:posOffset>
                </wp:positionV>
                <wp:extent cx="5939790" cy="252095"/>
                <wp:effectExtent l="0" t="0" r="22860" b="1460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pt;margin-top:18.45pt;width:467.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mc:Fallback>
        </mc:AlternateContent>
      </w:r>
      <w:r w:rsidR="00DC32C8">
        <w:rPr>
          <w:b/>
          <w:sz w:val="24"/>
          <w:szCs w:val="24"/>
        </w:rPr>
        <w:t xml:space="preserve">B. </w:t>
      </w:r>
      <w:r w:rsidR="00DC32C8" w:rsidRPr="00301206">
        <w:rPr>
          <w:b/>
          <w:sz w:val="24"/>
          <w:szCs w:val="24"/>
        </w:rPr>
        <w:t>SPONZOR/</w:t>
      </w:r>
      <w:r w:rsidR="00DC32C8">
        <w:rPr>
          <w:b/>
        </w:rPr>
        <w:t>SPONSOR</w:t>
      </w:r>
    </w:p>
    <w:p w:rsidR="00DC32C8" w:rsidRDefault="00DC32C8" w:rsidP="00056C01">
      <w:pPr>
        <w:spacing w:after="0" w:line="240" w:lineRule="auto"/>
        <w:rPr>
          <w:rStyle w:val="Styl1"/>
        </w:rPr>
      </w:pPr>
      <w:r>
        <w:t>Název/</w:t>
      </w:r>
      <w:r w:rsidRPr="00301206">
        <w:rPr>
          <w:sz w:val="20"/>
          <w:szCs w:val="20"/>
        </w:rPr>
        <w:t>Name</w:t>
      </w:r>
      <w:r>
        <w:t xml:space="preserve">:  </w:t>
      </w:r>
      <w:sdt>
        <w:sdtPr>
          <w:rPr>
            <w:rStyle w:val="Styl2"/>
          </w:rPr>
          <w:id w:val="17880851"/>
          <w:lock w:val="sdtLocked"/>
          <w:placeholder>
            <w:docPart w:val="FB8EC64785284435A614F665B062DC29"/>
          </w:placeholder>
          <w:showingPlcHdr/>
        </w:sdtPr>
        <w:sdtEndPr>
          <w:rPr>
            <w:rStyle w:val="Standardnpsmoodstavce"/>
            <w:b w:val="0"/>
            <w:color w:val="auto"/>
          </w:rPr>
        </w:sdtEndPr>
        <w:sdtContent>
          <w:r w:rsidR="00353742" w:rsidRPr="003738BB">
            <w:rPr>
              <w:rStyle w:val="Zstupntext"/>
              <w:color w:val="FFFF00"/>
              <w:highlight w:val="yellow"/>
            </w:rPr>
            <w:t>…………………</w:t>
          </w:r>
        </w:sdtContent>
      </w:sdt>
    </w:p>
    <w:p w:rsidR="00056C01" w:rsidRPr="00AE4FDB" w:rsidRDefault="00056C01" w:rsidP="00056C01">
      <w:pPr>
        <w:spacing w:after="0" w:line="240" w:lineRule="auto"/>
        <w:rPr>
          <w:sz w:val="14"/>
          <w:szCs w:val="14"/>
        </w:rPr>
      </w:pPr>
    </w:p>
    <w:p w:rsidR="00056C01" w:rsidRPr="00F9269E" w:rsidRDefault="00AB4C94" w:rsidP="00056C01">
      <w:pPr>
        <w:spacing w:after="0" w:line="360" w:lineRule="auto"/>
        <w:rPr>
          <w:b/>
        </w:rPr>
      </w:pPr>
      <w:r>
        <w:rPr>
          <w:b/>
          <w:noProof/>
          <w:sz w:val="24"/>
          <w:szCs w:val="24"/>
          <w:lang w:eastAsia="cs-CZ"/>
        </w:rPr>
        <mc:AlternateContent>
          <mc:Choice Requires="wps">
            <w:drawing>
              <wp:anchor distT="0" distB="0" distL="114300" distR="114300" simplePos="0" relativeHeight="251665408" behindDoc="0" locked="0" layoutInCell="1" allowOverlap="1">
                <wp:simplePos x="0" y="0"/>
                <wp:positionH relativeFrom="column">
                  <wp:posOffset>-90170</wp:posOffset>
                </wp:positionH>
                <wp:positionV relativeFrom="paragraph">
                  <wp:posOffset>211455</wp:posOffset>
                </wp:positionV>
                <wp:extent cx="5939790" cy="523875"/>
                <wp:effectExtent l="0" t="0" r="2286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5238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6.65pt;width:467.7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" filled="f" strokeweight="1pt"/>
            </w:pict>
          </mc:Fallback>
        </mc:AlternateContent>
      </w:r>
      <w:r>
        <w:rPr>
          <w:noProof/>
        </w:rPr>
        <w:pict>
          <v:shapetype id="_x0000_t201" coordsize="21600,21600" o:spt="201" path="m,l,21600r21600,l21600,xe">
            <v:stroke joinstyle="miter"/>
            <v:path shadowok="f" o:extrusionok="f" strokeok="f" fillok="f" o:connecttype="rect"/>
            <o:lock v:ext="edit" shapetype="t"/>
          </v:shapetype>
          <v:shape id="_x0000_s1035" type="#_x0000_t201" style="position:absolute;margin-left:209.6pt;margin-top:18.65pt;width:108pt;height:21pt;z-index:-251648000;mso-position-horizontal-relative:text;mso-position-vertical-relative:text" filled="f" stroked="f">
            <v:imagedata r:id="rId9" o:title=""/>
            <o:lock v:ext="edit" aspectratio="t"/>
          </v:shape>
          <w:control r:id="rId10" w:name="CheckBox111" w:shapeid="_x0000_s1035"/>
        </w:pict>
      </w:r>
      <w:r>
        <w:rPr>
          <w:noProof/>
        </w:rPr>
        <w:pict>
          <v:shape id="_x0000_s1033" type="#_x0000_t201" style="position:absolute;margin-left:93.35pt;margin-top:18.65pt;width:108pt;height:21pt;z-index:-251650048;mso-position-horizontal-relative:text;mso-position-vertical-relative:text" filled="f" stroked="f">
            <v:imagedata r:id="rId11" o:title=""/>
            <o:lock v:ext="edit" aspectratio="t"/>
          </v:shape>
          <w:control r:id="rId12" w:name="CheckBox1" w:shapeid="_x0000_s1033"/>
        </w:pict>
      </w:r>
      <w:r>
        <w:rPr>
          <w:noProof/>
        </w:rPr>
        <w:pict>
          <v:shape id="_x0000_s1037" type="#_x0000_t201" style="position:absolute;margin-left:333.35pt;margin-top:18.65pt;width:112.5pt;height:21pt;z-index:-251645952;mso-position-horizontal-relative:text;mso-position-vertical-relative:text" filled="f" stroked="f">
            <v:imagedata r:id="rId13" o:title=""/>
            <o:lock v:ext="edit" aspectratio="t"/>
          </v:shape>
          <w:control r:id="rId14" w:name="CheckBox1112" w:shapeid="_x0000_s1037"/>
        </w:pict>
      </w:r>
      <w:r w:rsidR="00056C01">
        <w:rPr>
          <w:b/>
          <w:sz w:val="24"/>
          <w:szCs w:val="24"/>
        </w:rPr>
        <w:t xml:space="preserve">C. </w:t>
      </w:r>
      <w:r w:rsidR="00056C01" w:rsidRPr="00F9269E">
        <w:rPr>
          <w:b/>
          <w:sz w:val="24"/>
          <w:szCs w:val="24"/>
        </w:rPr>
        <w:t>TŘÍDA/</w:t>
      </w:r>
      <w:r w:rsidR="00056C01">
        <w:rPr>
          <w:b/>
        </w:rPr>
        <w:t>CLASS</w:t>
      </w:r>
    </w:p>
    <w:p w:rsidR="00056C01" w:rsidRDefault="00AB4C94" w:rsidP="00056C01">
      <w:pPr>
        <w:spacing w:after="0" w:line="360" w:lineRule="auto"/>
      </w:pPr>
      <w:r>
        <w:rPr>
          <w:noProof/>
          <w:lang w:eastAsia="cs-CZ"/>
        </w:rPr>
        <w:pict>
          <v:shape id="_x0000_s1041" type="#_x0000_t201" style="position:absolute;margin-left:209.6pt;margin-top:13.15pt;width:108pt;height:21pt;z-index:-251628544;mso-position-horizontal-relative:text;mso-position-vertical-relative:text" filled="f" stroked="f">
            <v:imagedata r:id="rId15" o:title=""/>
            <o:lock v:ext="edit" aspectratio="t"/>
          </v:shape>
          <w:control r:id="rId16" w:name="CheckBox1111" w:shapeid="_x0000_s1041"/>
        </w:pict>
      </w:r>
      <w:r>
        <w:rPr>
          <w:noProof/>
          <w:lang w:eastAsia="cs-CZ"/>
        </w:rPr>
        <w:pict>
          <v:shape id="_x0000_s1040" type="#_x0000_t201" style="position:absolute;margin-left:93.35pt;margin-top:13.15pt;width:108pt;height:21pt;z-index:-251629568;mso-position-horizontal-relative:text;mso-position-vertical-relative:text" filled="f" stroked="f">
            <v:imagedata r:id="rId17" o:title=""/>
            <o:lock v:ext="edit" aspectratio="t"/>
          </v:shape>
          <w:control r:id="rId18" w:name="CheckBox12" w:shapeid="_x0000_s1040"/>
        </w:pict>
      </w:r>
      <w:r w:rsidR="00056C01" w:rsidRPr="005F19B1">
        <w:t>Třída</w:t>
      </w:r>
      <w:r w:rsidR="00056C01">
        <w:t>/</w:t>
      </w:r>
      <w:r w:rsidR="00056C01" w:rsidRPr="00ED26AE">
        <w:rPr>
          <w:sz w:val="20"/>
          <w:szCs w:val="20"/>
        </w:rPr>
        <w:t>Class</w:t>
      </w:r>
      <w:r w:rsidR="00056C01">
        <w:t xml:space="preserve">:  </w:t>
      </w:r>
    </w:p>
    <w:p w:rsidR="001018AE" w:rsidRPr="00AE4FDB" w:rsidRDefault="001018AE" w:rsidP="001018AE">
      <w:pPr>
        <w:spacing w:after="0" w:line="240" w:lineRule="auto"/>
        <w:rPr>
          <w:b/>
          <w:sz w:val="32"/>
          <w:szCs w:val="32"/>
        </w:rPr>
      </w:pPr>
    </w:p>
    <w:p w:rsidR="001018AE" w:rsidRDefault="00AB4C94" w:rsidP="001018AE">
      <w:pPr>
        <w:spacing w:after="0" w:line="360" w:lineRule="auto"/>
        <w:rPr>
          <w:b/>
        </w:rPr>
      </w:pPr>
      <w:r>
        <w:rPr>
          <w:b/>
          <w:noProof/>
          <w:sz w:val="24"/>
          <w:szCs w:val="24"/>
          <w:lang w:eastAsia="cs-CZ"/>
        </w:rPr>
        <mc:AlternateContent>
          <mc:Choice Requires="wps">
            <w:drawing>
              <wp:anchor distT="0" distB="0" distL="114300" distR="114300" simplePos="0" relativeHeight="251672576" behindDoc="0" locked="0" layoutInCell="1" allowOverlap="1">
                <wp:simplePos x="0" y="0"/>
                <wp:positionH relativeFrom="column">
                  <wp:posOffset>-99695</wp:posOffset>
                </wp:positionH>
                <wp:positionV relativeFrom="paragraph">
                  <wp:posOffset>234315</wp:posOffset>
                </wp:positionV>
                <wp:extent cx="5939790" cy="1543050"/>
                <wp:effectExtent l="0" t="0" r="22860"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85pt;margin-top:18.45pt;width:467.7pt;height:1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qC7egIAAP0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" filled="f" strokeweight="1pt"/>
            </w:pict>
          </mc:Fallback>
        </mc:AlternateContent>
      </w:r>
      <w:r w:rsidR="001018AE">
        <w:rPr>
          <w:b/>
          <w:sz w:val="24"/>
          <w:szCs w:val="24"/>
        </w:rPr>
        <w:t xml:space="preserve">D. </w:t>
      </w:r>
      <w:r w:rsidR="001018AE" w:rsidRPr="00B81DCE">
        <w:rPr>
          <w:b/>
          <w:sz w:val="24"/>
          <w:szCs w:val="24"/>
        </w:rPr>
        <w:t>MOTOCYKL/</w:t>
      </w:r>
      <w:r w:rsidR="001018AE">
        <w:rPr>
          <w:b/>
        </w:rPr>
        <w:t>MOTORCYCLE</w:t>
      </w:r>
    </w:p>
    <w:p w:rsidR="002F414B" w:rsidRDefault="002F414B" w:rsidP="00703745">
      <w:pPr>
        <w:spacing w:after="0" w:line="360" w:lineRule="auto"/>
        <w:rPr>
          <w:rStyle w:val="Styl1"/>
          <w:b w:val="0"/>
          <w:i w:val="0"/>
          <w:color w:val="auto"/>
          <w:sz w:val="22"/>
        </w:rPr>
      </w:pPr>
      <w:r>
        <w:rPr>
          <w:rStyle w:val="Styl1"/>
          <w:b w:val="0"/>
          <w:i w:val="0"/>
          <w:color w:val="auto"/>
          <w:sz w:val="22"/>
        </w:rPr>
        <w:t>Značka/</w:t>
      </w:r>
      <w:r w:rsidRPr="002F414B">
        <w:rPr>
          <w:rStyle w:val="Styl1"/>
          <w:b w:val="0"/>
          <w:i w:val="0"/>
          <w:color w:val="auto"/>
          <w:sz w:val="20"/>
          <w:szCs w:val="20"/>
        </w:rPr>
        <w:t>Mark</w:t>
      </w:r>
      <w:r>
        <w:rPr>
          <w:rStyle w:val="Styl1"/>
          <w:b w:val="0"/>
          <w:i w:val="0"/>
          <w:color w:val="auto"/>
          <w:sz w:val="22"/>
        </w:rPr>
        <w:t xml:space="preserve">: </w:t>
      </w:r>
      <w:sdt>
        <w:sdtPr>
          <w:rPr>
            <w:rStyle w:val="Styl2"/>
          </w:rPr>
          <w:id w:val="508127"/>
          <w:placeholder>
            <w:docPart w:val="07DF6FC3A73F4D3EA6A069D993072733"/>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r w:rsidR="00353742">
            <w:rPr>
              <w:rStyle w:val="Zstupntext"/>
              <w:color w:val="FFFF00"/>
              <w:highlight w:val="yellow"/>
            </w:rPr>
            <w:t xml:space="preserve">     </w:t>
          </w:r>
          <w:r w:rsidR="001B5041" w:rsidRPr="003738BB">
            <w:rPr>
              <w:rStyle w:val="Zstupntext"/>
              <w:color w:val="FFFF00"/>
              <w:highlight w:val="yellow"/>
            </w:rPr>
            <w:t>……..</w:t>
          </w:r>
        </w:sdtContent>
      </w:sdt>
      <w:r>
        <w:rPr>
          <w:rStyle w:val="Styl1"/>
          <w:b w:val="0"/>
          <w:i w:val="0"/>
          <w:color w:val="auto"/>
          <w:sz w:val="22"/>
        </w:rPr>
        <w:t xml:space="preserve">              </w:t>
      </w:r>
      <w:r w:rsidR="00C7584F">
        <w:rPr>
          <w:rStyle w:val="Styl1"/>
          <w:b w:val="0"/>
          <w:i w:val="0"/>
          <w:color w:val="auto"/>
          <w:sz w:val="22"/>
        </w:rPr>
        <w:t xml:space="preserve">                     </w:t>
      </w:r>
      <w:r>
        <w:rPr>
          <w:rStyle w:val="Styl1"/>
          <w:b w:val="0"/>
          <w:i w:val="0"/>
          <w:color w:val="auto"/>
          <w:sz w:val="22"/>
        </w:rPr>
        <w:t>Typ/</w:t>
      </w:r>
      <w:r w:rsidRPr="002F414B">
        <w:rPr>
          <w:rStyle w:val="Styl1"/>
          <w:b w:val="0"/>
          <w:i w:val="0"/>
          <w:color w:val="auto"/>
          <w:sz w:val="20"/>
          <w:szCs w:val="20"/>
        </w:rPr>
        <w:t>Model</w:t>
      </w:r>
      <w:r>
        <w:rPr>
          <w:rStyle w:val="Styl1"/>
          <w:b w:val="0"/>
          <w:i w:val="0"/>
          <w:color w:val="auto"/>
          <w:sz w:val="22"/>
        </w:rPr>
        <w:t xml:space="preserve">: </w:t>
      </w:r>
      <w:sdt>
        <w:sdtPr>
          <w:rPr>
            <w:rStyle w:val="Styl2"/>
          </w:rPr>
          <w:id w:val="-1106969226"/>
          <w:placeholder>
            <w:docPart w:val="99E6EF0CD3DB4F06BE609464CCDA8483"/>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sdtContent>
      </w:sdt>
      <w:r>
        <w:rPr>
          <w:rStyle w:val="Styl1"/>
          <w:b w:val="0"/>
          <w:i w:val="0"/>
          <w:color w:val="auto"/>
          <w:sz w:val="22"/>
        </w:rPr>
        <w:t xml:space="preserve"> </w:t>
      </w:r>
    </w:p>
    <w:p w:rsidR="00122A26" w:rsidRDefault="00122A26" w:rsidP="00703745">
      <w:pPr>
        <w:spacing w:after="0" w:line="360" w:lineRule="auto"/>
      </w:pPr>
      <w:r>
        <w:t>Rok výroby/</w:t>
      </w:r>
      <w:r>
        <w:rPr>
          <w:sz w:val="20"/>
          <w:szCs w:val="20"/>
        </w:rPr>
        <w:t>Year of product</w:t>
      </w:r>
      <w:r w:rsidRPr="00A707D8">
        <w:t xml:space="preserve">: </w:t>
      </w:r>
      <w:sdt>
        <w:sdtPr>
          <w:rPr>
            <w:rStyle w:val="Styl2"/>
          </w:rPr>
          <w:id w:val="-1840227477"/>
          <w:lock w:val="sdtLocked"/>
          <w:placeholder>
            <w:docPart w:val="27950D3F172045888CB6CEA6EF5D384D"/>
          </w:placeholder>
          <w:showingPlcHdr/>
        </w:sdtPr>
        <w:sdtEndPr>
          <w:rPr>
            <w:rStyle w:val="Standardnpsmoodstavce"/>
            <w:b w:val="0"/>
            <w:color w:val="auto"/>
          </w:rPr>
        </w:sdtEndPr>
        <w:sdtContent>
          <w:r w:rsidR="00353742">
            <w:rPr>
              <w:rStyle w:val="Zstupntext"/>
              <w:color w:val="FFC000"/>
              <w:highlight w:val="yellow"/>
            </w:rPr>
            <w:t>XXXX</w:t>
          </w:r>
        </w:sdtContent>
      </w:sdt>
      <w:r w:rsidR="00C7584F">
        <w:rPr>
          <w:iCs/>
        </w:rPr>
        <w:t xml:space="preserve">                           </w:t>
      </w:r>
      <w:r w:rsidR="00ED26AE">
        <w:t>Test. průkaz č./</w:t>
      </w:r>
      <w:r w:rsidR="00013F40">
        <w:rPr>
          <w:sz w:val="20"/>
          <w:szCs w:val="20"/>
        </w:rPr>
        <w:t>Test card N</w:t>
      </w:r>
      <w:r w:rsidR="00C13A31" w:rsidRPr="00C13A31">
        <w:rPr>
          <w:sz w:val="20"/>
          <w:szCs w:val="20"/>
        </w:rPr>
        <w:t>o.</w:t>
      </w:r>
      <w:r w:rsidR="00ED26AE">
        <w:t xml:space="preserve">: </w:t>
      </w:r>
      <w:sdt>
        <w:sdtPr>
          <w:rPr>
            <w:rStyle w:val="Styl2"/>
          </w:rPr>
          <w:id w:val="1938324843"/>
          <w:lock w:val="sdtLocked"/>
          <w:placeholder>
            <w:docPart w:val="A2FCA2A25A7E4C869D13B5BF5DB2FB06"/>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013F40">
        <w:t xml:space="preserve">   </w:t>
      </w:r>
    </w:p>
    <w:p w:rsidR="00056C01" w:rsidRPr="00122A26" w:rsidRDefault="00122A26" w:rsidP="00703745">
      <w:pPr>
        <w:spacing w:after="0" w:line="360" w:lineRule="auto"/>
        <w:rPr>
          <w:iCs/>
        </w:rPr>
      </w:pPr>
      <w:r>
        <w:rPr>
          <w:rStyle w:val="Styl1"/>
          <w:b w:val="0"/>
          <w:i w:val="0"/>
          <w:color w:val="auto"/>
          <w:sz w:val="22"/>
        </w:rPr>
        <w:t>Počet válců/</w:t>
      </w:r>
      <w:r w:rsidRPr="00B701EB">
        <w:rPr>
          <w:rStyle w:val="Styl1"/>
          <w:b w:val="0"/>
          <w:i w:val="0"/>
          <w:color w:val="auto"/>
          <w:sz w:val="20"/>
          <w:szCs w:val="20"/>
        </w:rPr>
        <w:t>Number of cylinder</w:t>
      </w:r>
      <w:r>
        <w:rPr>
          <w:rStyle w:val="Styl1"/>
          <w:b w:val="0"/>
          <w:i w:val="0"/>
          <w:color w:val="auto"/>
          <w:sz w:val="20"/>
          <w:szCs w:val="20"/>
        </w:rPr>
        <w:t>s</w:t>
      </w:r>
      <w:r>
        <w:rPr>
          <w:rStyle w:val="Styl1"/>
          <w:b w:val="0"/>
          <w:i w:val="0"/>
          <w:color w:val="auto"/>
          <w:sz w:val="22"/>
        </w:rPr>
        <w:t xml:space="preserve">: </w:t>
      </w:r>
      <w:sdt>
        <w:sdtPr>
          <w:rPr>
            <w:rStyle w:val="Styl2"/>
          </w:rPr>
          <w:id w:val="-624155814"/>
          <w:lock w:val="sdtLocked"/>
          <w:placeholder>
            <w:docPart w:val="98191DCC8FC54742A79F22870AE77419"/>
          </w:placeholder>
          <w:showingPlcHdr/>
        </w:sdtPr>
        <w:sdtEndPr>
          <w:rPr>
            <w:rStyle w:val="Standardnpsmoodstavce"/>
            <w:b w:val="0"/>
            <w:color w:val="auto"/>
          </w:rPr>
        </w:sdtEndPr>
        <w:sdtContent>
          <w:r w:rsidRPr="003738BB">
            <w:rPr>
              <w:rStyle w:val="Zstupntext"/>
              <w:color w:val="FFFF00"/>
              <w:highlight w:val="yellow"/>
            </w:rPr>
            <w:t>….</w:t>
          </w:r>
        </w:sdtContent>
      </w:sdt>
      <w:r>
        <w:rPr>
          <w:rStyle w:val="Styl1"/>
          <w:b w:val="0"/>
          <w:i w:val="0"/>
          <w:color w:val="auto"/>
          <w:sz w:val="22"/>
        </w:rPr>
        <w:t xml:space="preserve">                       </w:t>
      </w:r>
      <w:r>
        <w:rPr>
          <w:rStyle w:val="Styl1"/>
          <w:b w:val="0"/>
          <w:i w:val="0"/>
          <w:color w:val="auto"/>
          <w:sz w:val="22"/>
        </w:rPr>
        <w:tab/>
      </w:r>
      <w:r>
        <w:t>Číslo motoru/</w:t>
      </w:r>
      <w:r>
        <w:rPr>
          <w:sz w:val="20"/>
          <w:szCs w:val="20"/>
        </w:rPr>
        <w:t>Engine N</w:t>
      </w:r>
      <w:r w:rsidRPr="00013F40">
        <w:rPr>
          <w:sz w:val="20"/>
          <w:szCs w:val="20"/>
        </w:rPr>
        <w:t>o.</w:t>
      </w:r>
      <w:r>
        <w:t xml:space="preserve">: </w:t>
      </w:r>
      <w:sdt>
        <w:sdtPr>
          <w:rPr>
            <w:rStyle w:val="Styl2"/>
          </w:rPr>
          <w:id w:val="618720867"/>
          <w:lock w:val="sdtLocked"/>
          <w:placeholder>
            <w:docPart w:val="7AB816C5E6E447499E0AC739BF9013DB"/>
          </w:placeholder>
          <w:showingPlcHdr/>
        </w:sdtPr>
        <w:sdtEndPr>
          <w:rPr>
            <w:rStyle w:val="Standardnpsmoodstavce"/>
            <w:b w:val="0"/>
            <w:color w:val="BFBFBF" w:themeColor="background1" w:themeShade="BF"/>
          </w:rPr>
        </w:sdtEndPr>
        <w:sdtContent>
          <w:r w:rsidRPr="003738BB">
            <w:rPr>
              <w:rStyle w:val="Zstupntext"/>
              <w:color w:val="FFFF00"/>
              <w:highlight w:val="yellow"/>
            </w:rPr>
            <w:t>………………..</w:t>
          </w:r>
        </w:sdtContent>
      </w:sdt>
      <w:r>
        <w:rPr>
          <w:rStyle w:val="Styl1"/>
          <w:b w:val="0"/>
          <w:i w:val="0"/>
          <w:color w:val="auto"/>
          <w:sz w:val="22"/>
        </w:rPr>
        <w:t xml:space="preserve"> </w:t>
      </w:r>
      <w:r>
        <w:t xml:space="preserve">                  </w:t>
      </w:r>
      <w:r w:rsidR="00013F40">
        <w:rPr>
          <w:rStyle w:val="Styl1"/>
          <w:b w:val="0"/>
          <w:i w:val="0"/>
          <w:color w:val="auto"/>
          <w:sz w:val="22"/>
        </w:rPr>
        <w:t xml:space="preserve">                  </w:t>
      </w:r>
    </w:p>
    <w:p w:rsidR="00703745" w:rsidRDefault="00AB4C94" w:rsidP="00703745">
      <w:pPr>
        <w:spacing w:after="0" w:line="360" w:lineRule="auto"/>
      </w:pPr>
      <w:r>
        <w:rPr>
          <w:noProof/>
          <w:lang w:eastAsia="cs-CZ"/>
        </w:rPr>
        <w:pict>
          <v:shape id="_x0000_s1039" type="#_x0000_t201" style="position:absolute;margin-left:209.6pt;margin-top:16.7pt;width:108pt;height:21pt;z-index:-251639808;mso-position-horizontal-relative:text;mso-position-vertical-relative:text" filled="f" stroked="f">
            <v:imagedata r:id="rId19" o:title=""/>
            <o:lock v:ext="edit" aspectratio="t"/>
          </v:shape>
          <w:control r:id="rId20" w:name="CheckBox112" w:shapeid="_x0000_s1039"/>
        </w:pict>
      </w:r>
      <w:r>
        <w:rPr>
          <w:noProof/>
          <w:lang w:eastAsia="cs-CZ"/>
        </w:rPr>
        <w:pict>
          <v:shape id="_x0000_s1038" type="#_x0000_t201" style="position:absolute;margin-left:92.6pt;margin-top:16.7pt;width:73.5pt;height:21pt;z-index:-251640832;mso-position-horizontal-relative:text;mso-position-vertical-relative:text" filled="f" stroked="f">
            <v:imagedata r:id="rId21" o:title=""/>
            <o:lock v:ext="edit" aspectratio="t"/>
          </v:shape>
          <w:control r:id="rId22" w:name="CheckBox11" w:shapeid="_x0000_s1038"/>
        </w:pict>
      </w:r>
      <w:r w:rsidR="006819D5">
        <w:t>Objem/</w:t>
      </w:r>
      <w:r w:rsidR="006819D5" w:rsidRPr="006819D5">
        <w:rPr>
          <w:sz w:val="20"/>
          <w:szCs w:val="20"/>
        </w:rPr>
        <w:t>Capacity</w:t>
      </w:r>
      <w:r w:rsidR="006819D5">
        <w:t xml:space="preserve">: </w:t>
      </w:r>
      <w:sdt>
        <w:sdtPr>
          <w:rPr>
            <w:rStyle w:val="Styl2"/>
          </w:rPr>
          <w:id w:val="-388029393"/>
          <w:placeholder>
            <w:docPart w:val="CF305FFE51C942DFB16757437920318E"/>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6819D5">
        <w:t xml:space="preserve">                                               </w:t>
      </w:r>
      <w:r w:rsidR="006819D5">
        <w:tab/>
        <w:t>Číslo rámu/</w:t>
      </w:r>
      <w:r w:rsidR="006819D5" w:rsidRPr="006819D5">
        <w:rPr>
          <w:sz w:val="20"/>
          <w:szCs w:val="20"/>
        </w:rPr>
        <w:t>Frame No.</w:t>
      </w:r>
      <w:r w:rsidR="006819D5">
        <w:t xml:space="preserve">: </w:t>
      </w:r>
      <w:sdt>
        <w:sdtPr>
          <w:rPr>
            <w:rStyle w:val="Styl2"/>
          </w:rPr>
          <w:id w:val="-2139255576"/>
          <w:placeholder>
            <w:docPart w:val="78E035ECE66C4D8AAB23A364E52FF516"/>
          </w:placeholder>
          <w:showingPlcHdr/>
        </w:sdtPr>
        <w:sdtEndPr>
          <w:rPr>
            <w:rStyle w:val="Standardnpsmoodstavce"/>
            <w:b w:val="0"/>
            <w:color w:val="auto"/>
          </w:rPr>
        </w:sdtEndPr>
        <w:sdtContent>
          <w:r w:rsidR="001B5041" w:rsidRPr="003738BB">
            <w:rPr>
              <w:rStyle w:val="Zstupntext"/>
              <w:color w:val="FFFF00"/>
              <w:highlight w:val="yellow"/>
            </w:rPr>
            <w:t>…………</w:t>
          </w:r>
        </w:sdtContent>
      </w:sdt>
      <w:r w:rsidR="006819D5">
        <w:t xml:space="preserve"> </w:t>
      </w:r>
    </w:p>
    <w:p w:rsidR="008D3166" w:rsidRDefault="00703745" w:rsidP="00703745">
      <w:pPr>
        <w:spacing w:after="0" w:line="360" w:lineRule="auto"/>
      </w:pPr>
      <w:r>
        <w:t xml:space="preserve">Chlazení/Cooling:    </w:t>
      </w:r>
      <w:r w:rsidR="006819D5">
        <w:t xml:space="preserve">          </w:t>
      </w:r>
    </w:p>
    <w:p w:rsidR="006819D5" w:rsidRDefault="00AB4C94" w:rsidP="006819D5">
      <w:r>
        <w:rPr>
          <w:b/>
          <w:noProof/>
          <w:sz w:val="24"/>
          <w:szCs w:val="24"/>
          <w:lang w:eastAsia="cs-CZ"/>
        </w:rPr>
        <mc:AlternateContent>
          <mc:Choice Requires="wps">
            <w:drawing>
              <wp:anchor distT="0" distB="0" distL="114300" distR="114300" simplePos="0" relativeHeight="251678720" behindDoc="0" locked="0" layoutInCell="1" allowOverlap="1">
                <wp:simplePos x="0" y="0"/>
                <wp:positionH relativeFrom="column">
                  <wp:posOffset>-99695</wp:posOffset>
                </wp:positionH>
                <wp:positionV relativeFrom="paragraph">
                  <wp:posOffset>305435</wp:posOffset>
                </wp:positionV>
                <wp:extent cx="899795" cy="431800"/>
                <wp:effectExtent l="0" t="0" r="14605" b="254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85pt;margin-top:24.05pt;width:70.85pt;height: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" filled="f" strokeweight="1pt"/>
            </w:pict>
          </mc:Fallback>
        </mc:AlternateContent>
      </w:r>
      <w:r w:rsidR="00FF25F3">
        <w:t>Přední pneu/</w:t>
      </w:r>
      <w:r w:rsidR="00FF25F3" w:rsidRPr="00FF25F3">
        <w:rPr>
          <w:sz w:val="20"/>
          <w:szCs w:val="20"/>
        </w:rPr>
        <w:t>Front tyre</w:t>
      </w:r>
      <w:r w:rsidR="00FF25F3">
        <w:t xml:space="preserve">: </w:t>
      </w:r>
      <w:sdt>
        <w:sdtPr>
          <w:rPr>
            <w:rStyle w:val="Styl2"/>
          </w:rPr>
          <w:id w:val="-856725510"/>
          <w:placeholder>
            <w:docPart w:val="1B13F64062C54AC6A4E991B14D26B47A"/>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sdtContent>
      </w:sdt>
      <w:r w:rsidR="00FF25F3">
        <w:rPr>
          <w:rStyle w:val="Styl1"/>
          <w:b w:val="0"/>
          <w:i w:val="0"/>
          <w:color w:val="auto"/>
          <w:sz w:val="22"/>
        </w:rPr>
        <w:t xml:space="preserve">                   </w:t>
      </w:r>
      <w:r w:rsidR="00FF25F3">
        <w:rPr>
          <w:rStyle w:val="Styl1"/>
          <w:b w:val="0"/>
          <w:i w:val="0"/>
          <w:color w:val="auto"/>
          <w:sz w:val="22"/>
        </w:rPr>
        <w:tab/>
      </w:r>
      <w:r w:rsidR="00FF25F3">
        <w:t>Zadní pneu/</w:t>
      </w:r>
      <w:r w:rsidR="00FF25F3" w:rsidRPr="00FF25F3">
        <w:rPr>
          <w:sz w:val="20"/>
          <w:szCs w:val="20"/>
        </w:rPr>
        <w:t>Rear tyre</w:t>
      </w:r>
      <w:r w:rsidR="00FF25F3">
        <w:t xml:space="preserve">: </w:t>
      </w:r>
      <w:sdt>
        <w:sdtPr>
          <w:rPr>
            <w:rStyle w:val="Styl2"/>
          </w:rPr>
          <w:id w:val="-103348031"/>
          <w:placeholder>
            <w:docPart w:val="ED5D91EF62FF4B699E684B731B368352"/>
          </w:placeholder>
          <w:showingPlcHdr/>
        </w:sdtPr>
        <w:sdtEndPr>
          <w:rPr>
            <w:rStyle w:val="Standardnpsmoodstavce"/>
            <w:b w:val="0"/>
            <w:color w:val="BFBFBF" w:themeColor="background1" w:themeShade="BF"/>
          </w:rPr>
        </w:sdtEndPr>
        <w:sdtContent>
          <w:r w:rsidR="001B5041" w:rsidRPr="003738BB">
            <w:rPr>
              <w:rStyle w:val="Zstupntext"/>
              <w:color w:val="FFFF00"/>
              <w:highlight w:val="yellow"/>
            </w:rPr>
            <w:t>………………..</w:t>
          </w:r>
        </w:sdtContent>
      </w:sdt>
      <w:r w:rsidR="00FF25F3">
        <w:rPr>
          <w:rStyle w:val="Styl1"/>
          <w:b w:val="0"/>
          <w:i w:val="0"/>
          <w:color w:val="auto"/>
          <w:sz w:val="22"/>
        </w:rPr>
        <w:t xml:space="preserve">                    </w:t>
      </w:r>
    </w:p>
    <w:p w:rsidR="00993EA3" w:rsidRDefault="008D3166" w:rsidP="008D3166">
      <w:pPr>
        <w:spacing w:after="0" w:line="240" w:lineRule="auto"/>
        <w:rPr>
          <w:rStyle w:val="Styl1"/>
          <w:b w:val="0"/>
          <w:color w:val="000000" w:themeColor="text1"/>
        </w:rPr>
      </w:pPr>
      <w:r>
        <w:tab/>
      </w:r>
      <w:r w:rsidR="00993EA3">
        <w:tab/>
      </w:r>
      <w:r>
        <w:t>Startov</w:t>
      </w:r>
      <w:r w:rsidR="00993EA3">
        <w:t>ní číslo</w:t>
      </w:r>
      <w:r w:rsidR="00993EA3">
        <w:tab/>
      </w:r>
      <w:r w:rsidR="00993EA3">
        <w:tab/>
      </w:r>
      <w:r w:rsidR="00993EA3">
        <w:tab/>
        <w:t>Razítko a podpis FMN</w:t>
      </w:r>
    </w:p>
    <w:p w:rsidR="008D3166" w:rsidRDefault="00993EA3" w:rsidP="008D3166">
      <w:pPr>
        <w:spacing w:after="0" w:line="240" w:lineRule="auto"/>
      </w:pPr>
      <w:r>
        <w:rPr>
          <w:rStyle w:val="Styl1"/>
        </w:rPr>
        <w:t xml:space="preserve">   </w:t>
      </w:r>
      <w:r w:rsidR="008D3166">
        <w:rPr>
          <w:rStyle w:val="Styl1"/>
        </w:rPr>
        <w:t xml:space="preserve">    </w:t>
      </w:r>
      <w:sdt>
        <w:sdtPr>
          <w:rPr>
            <w:rStyle w:val="Styl2"/>
          </w:rPr>
          <w:id w:val="508228"/>
          <w:placeholder>
            <w:docPart w:val="D95D13CD9EBE4DF8B1EE4123D05E8752"/>
          </w:placeholder>
          <w:showingPlcHdr/>
        </w:sdtPr>
        <w:sdtEndPr>
          <w:rPr>
            <w:rStyle w:val="Styl1"/>
            <w:i/>
            <w:iCs/>
            <w:color w:val="00B0F0"/>
            <w:sz w:val="24"/>
          </w:rPr>
        </w:sdtEndPr>
        <w:sdtContent>
          <w:r w:rsidR="001B5041" w:rsidRPr="003738BB">
            <w:rPr>
              <w:rStyle w:val="Zstupntext"/>
              <w:color w:val="FFFF00"/>
              <w:highlight w:val="yellow"/>
            </w:rPr>
            <w:t>……</w:t>
          </w:r>
        </w:sdtContent>
      </w:sdt>
      <w:r w:rsidR="008D3166">
        <w:rPr>
          <w:rStyle w:val="Styl1"/>
        </w:rPr>
        <w:t xml:space="preserve">    </w:t>
      </w:r>
      <w:r w:rsidR="008D3166">
        <w:rPr>
          <w:rStyle w:val="Styl1"/>
        </w:rPr>
        <w:tab/>
      </w:r>
      <w:r w:rsidR="008D3166">
        <w:t>Starting number</w:t>
      </w:r>
      <w:r w:rsidR="008D3166">
        <w:tab/>
      </w:r>
      <w:r w:rsidR="008D3166">
        <w:tab/>
        <w:t>Stamp and signature of the FMN</w:t>
      </w:r>
    </w:p>
    <w:p w:rsidR="008D3166" w:rsidRPr="0085009B" w:rsidRDefault="008D3166" w:rsidP="008D3166">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D3166" w:rsidRPr="0085009B" w:rsidRDefault="008D3166" w:rsidP="008D3166">
      <w:pPr>
        <w:spacing w:after="0" w:line="240" w:lineRule="auto"/>
        <w:ind w:left="708" w:firstLine="708"/>
        <w:jc w:val="right"/>
        <w:rPr>
          <w:sz w:val="18"/>
          <w:szCs w:val="18"/>
        </w:rPr>
      </w:pPr>
    </w:p>
    <w:p w:rsidR="008D3166" w:rsidRPr="00AF435A" w:rsidRDefault="008D3166" w:rsidP="008D3166">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placeholder>
            <w:docPart w:val="F563A7099EE24239B0136F0FCA0C3ADE"/>
          </w:placeholder>
          <w:showingPlcHdr/>
          <w:date>
            <w:dateFormat w:val="d.M.yyyy"/>
            <w:lid w:val="cs-CZ"/>
            <w:storeMappedDataAs w:val="dateTime"/>
            <w:calendar w:val="gregorian"/>
          </w:date>
        </w:sdtPr>
        <w:sdtEndPr>
          <w:rPr>
            <w:rStyle w:val="Styl1"/>
            <w:i/>
            <w:iCs/>
            <w:color w:val="00B0F0"/>
            <w:sz w:val="24"/>
          </w:rPr>
        </w:sdtEndPr>
        <w:sdtContent>
          <w:r w:rsidR="001B5041" w:rsidRPr="003738BB">
            <w:rPr>
              <w:rStyle w:val="Zstupntext"/>
              <w:color w:val="FFC000"/>
              <w:highlight w:val="yellow"/>
            </w:rPr>
            <w:t>XX.XX.XXXX</w:t>
          </w:r>
        </w:sdtContent>
      </w:sdt>
      <w:r>
        <w:t xml:space="preserve">                             </w:t>
      </w:r>
      <w:r>
        <w:tab/>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p>
    <w:p w:rsidR="008D3166" w:rsidRPr="0085009B" w:rsidRDefault="008D3166" w:rsidP="008D3166">
      <w:pPr>
        <w:tabs>
          <w:tab w:val="left" w:pos="3690"/>
        </w:tabs>
        <w:spacing w:after="0"/>
        <w:rPr>
          <w:color w:val="BFBFBF" w:themeColor="background1" w:themeShade="BF"/>
          <w:sz w:val="18"/>
          <w:szCs w:val="18"/>
        </w:rPr>
      </w:pPr>
    </w:p>
    <w:p w:rsidR="008D3166" w:rsidRDefault="008D3166" w:rsidP="008D3166">
      <w:pPr>
        <w:tabs>
          <w:tab w:val="left" w:pos="3690"/>
        </w:tabs>
        <w:spacing w:after="0"/>
      </w:pPr>
      <w:r>
        <w:t xml:space="preserve">Uzávěrka přihlášek/ Entry closing:      </w:t>
      </w:r>
      <w:r w:rsidR="007A6814">
        <w:rPr>
          <w:b/>
          <w:sz w:val="24"/>
          <w:szCs w:val="24"/>
        </w:rPr>
        <w:t>18.7</w:t>
      </w:r>
      <w:r w:rsidRPr="0069479F">
        <w:rPr>
          <w:b/>
          <w:sz w:val="24"/>
          <w:szCs w:val="24"/>
        </w:rPr>
        <w:t>.201</w:t>
      </w:r>
      <w:r w:rsidR="007A6814">
        <w:rPr>
          <w:b/>
          <w:sz w:val="24"/>
          <w:szCs w:val="24"/>
        </w:rPr>
        <w:t>4</w:t>
      </w:r>
      <w:r>
        <w:t xml:space="preserve">   </w:t>
      </w:r>
    </w:p>
    <w:p w:rsidR="008D3166" w:rsidRPr="0085009B" w:rsidRDefault="008D3166" w:rsidP="008D3166">
      <w:pPr>
        <w:tabs>
          <w:tab w:val="left" w:pos="3690"/>
        </w:tabs>
        <w:spacing w:after="0"/>
        <w:rPr>
          <w:sz w:val="18"/>
          <w:szCs w:val="18"/>
        </w:rPr>
      </w:pPr>
    </w:p>
    <w:p w:rsidR="008D3166" w:rsidRPr="000E1133" w:rsidRDefault="008D3166" w:rsidP="008D3166">
      <w:pPr>
        <w:tabs>
          <w:tab w:val="left" w:pos="3690"/>
        </w:tabs>
        <w:spacing w:after="0" w:line="240" w:lineRule="auto"/>
        <w:rPr>
          <w:b/>
        </w:rPr>
      </w:pPr>
      <w:r>
        <w:t>Adresa/</w:t>
      </w:r>
      <w:r w:rsidRPr="00040CE6">
        <w:rPr>
          <w:sz w:val="20"/>
          <w:szCs w:val="20"/>
        </w:rPr>
        <w:t>Address</w:t>
      </w:r>
      <w:r>
        <w:t xml:space="preserve">:                       </w:t>
      </w:r>
      <w:r w:rsidRPr="000E1133">
        <w:rPr>
          <w:b/>
        </w:rPr>
        <w:t>AUTOMOTO klub v AČR</w:t>
      </w:r>
      <w:r w:rsidRPr="000E1133">
        <w:rPr>
          <w:b/>
        </w:rPr>
        <w:tab/>
      </w:r>
      <w:r w:rsidRPr="000E1133">
        <w:rPr>
          <w:b/>
        </w:rPr>
        <w:tab/>
        <w:t>E-mail : info@amkhorice.cz</w:t>
      </w:r>
      <w:r w:rsidRPr="000E1133">
        <w:rPr>
          <w:b/>
        </w:rPr>
        <w:tab/>
      </w:r>
    </w:p>
    <w:p w:rsidR="008D3166" w:rsidRPr="000E1133" w:rsidRDefault="008D3166" w:rsidP="008D3166">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t>FAX :     +420 493 539 960</w:t>
      </w:r>
    </w:p>
    <w:p w:rsidR="008D3166" w:rsidRPr="000E1133" w:rsidRDefault="008D3166" w:rsidP="008D3166">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t>Tel. :</w:t>
      </w:r>
      <w:r w:rsidRPr="000E1133">
        <w:rPr>
          <w:b/>
        </w:rPr>
        <w:tab/>
        <w:t>+420 493 623 438</w:t>
      </w:r>
      <w:r w:rsidRPr="000E1133">
        <w:rPr>
          <w:b/>
        </w:rPr>
        <w:tab/>
        <w:t xml:space="preserve">                                                                                                                                                                                                                                                                  </w:t>
      </w:r>
    </w:p>
    <w:p w:rsidR="008D3166" w:rsidRDefault="008D3166" w:rsidP="008D3166">
      <w:pPr>
        <w:tabs>
          <w:tab w:val="left" w:pos="3690"/>
        </w:tabs>
        <w:spacing w:after="0" w:line="240" w:lineRule="auto"/>
        <w:rPr>
          <w:b/>
        </w:rPr>
      </w:pPr>
      <w:r w:rsidRPr="000E1133">
        <w:rPr>
          <w:b/>
        </w:rPr>
        <w:t xml:space="preserve">                          </w:t>
      </w:r>
      <w:r w:rsidR="000A34AF">
        <w:rPr>
          <w:b/>
        </w:rPr>
        <w:t xml:space="preserve">                         Czech R</w:t>
      </w:r>
      <w:r w:rsidRPr="000E1133">
        <w:rPr>
          <w:b/>
        </w:rPr>
        <w:t>epublic</w:t>
      </w:r>
      <w:r w:rsidRPr="000E1133">
        <w:rPr>
          <w:b/>
        </w:rPr>
        <w:tab/>
      </w:r>
      <w:r w:rsidRPr="000E1133">
        <w:rPr>
          <w:b/>
        </w:rPr>
        <w:tab/>
      </w:r>
      <w:r w:rsidRPr="000E1133">
        <w:rPr>
          <w:b/>
        </w:rPr>
        <w:tab/>
      </w:r>
      <w:r w:rsidRPr="000E1133">
        <w:rPr>
          <w:b/>
        </w:rPr>
        <w:tab/>
      </w:r>
      <w:hyperlink r:id="rId23" w:history="1">
        <w:r w:rsidR="000B0F87" w:rsidRPr="003A18F5">
          <w:rPr>
            <w:rStyle w:val="Hypertextovodkaz"/>
            <w:b/>
          </w:rPr>
          <w:t>www.amkhorice.cz</w:t>
        </w:r>
      </w:hyperlink>
    </w:p>
    <w:p w:rsidR="000B0F87" w:rsidRPr="002966DB" w:rsidRDefault="00AB4C94" w:rsidP="000B0F87">
      <w:pPr>
        <w:spacing w:after="0" w:line="240" w:lineRule="auto"/>
        <w:jc w:val="both"/>
        <w:rPr>
          <w:sz w:val="20"/>
          <w:szCs w:val="20"/>
        </w:rPr>
      </w:pPr>
      <w:r>
        <w:rPr>
          <w:i/>
          <w:noProof/>
          <w:sz w:val="20"/>
          <w:szCs w:val="20"/>
          <w:lang w:eastAsia="cs-CZ"/>
        </w:rPr>
        <w:lastRenderedPageBreak/>
        <mc:AlternateContent>
          <mc:Choice Requires="wps">
            <w:drawing>
              <wp:anchor distT="0" distB="0" distL="114300" distR="114300" simplePos="0" relativeHeight="251680768" behindDoc="0" locked="0" layoutInCell="1" allowOverlap="1">
                <wp:simplePos x="0" y="0"/>
                <wp:positionH relativeFrom="column">
                  <wp:posOffset>-90170</wp:posOffset>
                </wp:positionH>
                <wp:positionV relativeFrom="paragraph">
                  <wp:posOffset>-13970</wp:posOffset>
                </wp:positionV>
                <wp:extent cx="5939790" cy="2362200"/>
                <wp:effectExtent l="0" t="0" r="22860"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1pt;margin-top:-1.1pt;width:467.7pt;height:1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mc:Fallback>
        </mc:AlternateContent>
      </w:r>
      <w:r w:rsidR="000B0F87" w:rsidRPr="002966DB">
        <w:rPr>
          <w:sz w:val="20"/>
          <w:szCs w:val="20"/>
        </w:rPr>
        <w:t>Jezdec / zákonný zástupce připojeným podpisem na přihlášce stvrzuje, že jezdec je pojištěn v souladu s řády FMS AČR, UEM či FIM (podle typu podniku), závaznými pokyny pro pojištění zveřejněnými v Ročence FMS AČR pro daný rok a na částky v nich pro danou sezónu uvedené.</w:t>
      </w:r>
    </w:p>
    <w:p w:rsidR="000B0F87" w:rsidRPr="002966DB" w:rsidRDefault="000B0F87" w:rsidP="000B0F87">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w:t>
      </w:r>
      <w:r w:rsidR="001C7A46">
        <w:rPr>
          <w:sz w:val="20"/>
          <w:szCs w:val="20"/>
        </w:rPr>
        <w:t>šťuje na oficiálním podniku FMNR</w:t>
      </w:r>
      <w:r w:rsidRPr="002966DB">
        <w:rPr>
          <w:sz w:val="20"/>
          <w:szCs w:val="20"/>
        </w:rPr>
        <w:t>,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0B0F87" w:rsidRPr="002966DB" w:rsidRDefault="000B0F87" w:rsidP="000B0F87">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1C7A46" w:rsidRDefault="000B0F87" w:rsidP="000B0F87">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0B0F87" w:rsidRPr="001C7A46" w:rsidRDefault="00AB4C94" w:rsidP="0051751E">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81792" behindDoc="0" locked="0" layoutInCell="1" allowOverlap="1">
                <wp:simplePos x="0" y="0"/>
                <wp:positionH relativeFrom="column">
                  <wp:posOffset>-90170</wp:posOffset>
                </wp:positionH>
                <wp:positionV relativeFrom="paragraph">
                  <wp:posOffset>142875</wp:posOffset>
                </wp:positionV>
                <wp:extent cx="5939790" cy="2362200"/>
                <wp:effectExtent l="0" t="0" r="2286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1pt;margin-top:11.25pt;width:467.7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" filled="f" strokeweight="1pt"/>
            </w:pict>
          </mc:Fallback>
        </mc:AlternateContent>
      </w:r>
    </w:p>
    <w:p w:rsidR="000B0F87" w:rsidRDefault="000B0F87" w:rsidP="000B0F87">
      <w:pPr>
        <w:spacing w:after="0" w:line="240" w:lineRule="auto"/>
        <w:jc w:val="both"/>
        <w:rPr>
          <w:sz w:val="20"/>
          <w:szCs w:val="20"/>
          <w:lang w:val="en-GB"/>
        </w:rPr>
      </w:pPr>
      <w:r w:rsidRPr="002966DB">
        <w:rPr>
          <w:sz w:val="20"/>
          <w:szCs w:val="20"/>
          <w:lang w:val="en-GB"/>
        </w:rPr>
        <w:t>Rider is confirming by his own signature at this entry form to be insured according to ACCR, UEM and FIM rules (according to event) and to binding instruction for insurance published in ACCR Yearbook for the year concerned for amount stated by these rules.</w:t>
      </w:r>
    </w:p>
    <w:p w:rsidR="000B0F87" w:rsidRDefault="000B0F87" w:rsidP="000B0F87">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0B0F87" w:rsidRPr="002966DB" w:rsidRDefault="000B0F87" w:rsidP="000B0F87">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0B0F87" w:rsidRPr="001C7A46" w:rsidRDefault="000B0F87" w:rsidP="001C7A46">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rsidR="000B0F87" w:rsidRDefault="000B0F87" w:rsidP="000B0F87">
      <w:pPr>
        <w:tabs>
          <w:tab w:val="left" w:pos="3690"/>
        </w:tabs>
        <w:spacing w:after="0" w:line="240" w:lineRule="auto"/>
      </w:pPr>
    </w:p>
    <w:p w:rsidR="000B0F87" w:rsidRDefault="000B0F87" w:rsidP="000B0F87">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450CC22C95544DCCAE393B49B11DAB9C"/>
          </w:placeholder>
          <w:showingPlcHdr/>
        </w:sdtPr>
        <w:sdtEndPr>
          <w:rPr>
            <w:rStyle w:val="Standardnpsmoodstavce"/>
            <w:b w:val="0"/>
            <w:color w:val="auto"/>
          </w:rPr>
        </w:sdtEndPr>
        <w:sdtContent>
          <w:r w:rsidR="001B5041" w:rsidRPr="003738BB">
            <w:rPr>
              <w:rStyle w:val="Zstupntext"/>
              <w:color w:val="FFFF00"/>
              <w:highlight w:val="yellow"/>
            </w:rPr>
            <w:t>………………..</w:t>
          </w:r>
        </w:sdtContent>
      </w:sdt>
      <w:r>
        <w:t xml:space="preserve">    </w:t>
      </w:r>
      <w:r w:rsidRPr="002966DB">
        <w:t xml:space="preserve">   </w:t>
      </w:r>
    </w:p>
    <w:p w:rsidR="000B0F87" w:rsidRDefault="000B0F87" w:rsidP="000B0F87">
      <w:pPr>
        <w:spacing w:after="0" w:line="240" w:lineRule="auto"/>
      </w:pPr>
      <w:r w:rsidRPr="00276BDA">
        <w:rPr>
          <w:b/>
          <w:i/>
        </w:rPr>
        <w:t>Telefon/Mobil :</w:t>
      </w:r>
      <w:r>
        <w:t xml:space="preserve">  </w:t>
      </w:r>
      <w:sdt>
        <w:sdtPr>
          <w:rPr>
            <w:rStyle w:val="Styl2"/>
          </w:rPr>
          <w:id w:val="507970"/>
          <w:placeholder>
            <w:docPart w:val="569A0305F62A4C9285D39F7B4915B4FF"/>
          </w:placeholder>
          <w:showingPlcHdr/>
        </w:sdtPr>
        <w:sdtEndPr>
          <w:rPr>
            <w:rStyle w:val="Standardnpsmoodstavce"/>
            <w:b w:val="0"/>
            <w:color w:val="auto"/>
          </w:rPr>
        </w:sdtEndPr>
        <w:sdtContent>
          <w:r w:rsidR="001B5041" w:rsidRPr="00682654">
            <w:rPr>
              <w:rStyle w:val="Zstupntext"/>
              <w:color w:val="FFC000"/>
              <w:highlight w:val="yellow"/>
            </w:rPr>
            <w:t>+XXXXXXXXXXXX</w:t>
          </w:r>
        </w:sdtContent>
      </w:sdt>
      <w:r>
        <w:t xml:space="preserve">  </w:t>
      </w:r>
    </w:p>
    <w:p w:rsidR="000B0F87" w:rsidRDefault="000B0F87" w:rsidP="000B0F87">
      <w:pPr>
        <w:spacing w:after="0" w:line="240" w:lineRule="auto"/>
        <w:rPr>
          <w:sz w:val="20"/>
          <w:szCs w:val="20"/>
        </w:rPr>
      </w:pPr>
    </w:p>
    <w:p w:rsidR="000B0F87" w:rsidRDefault="000B0F87" w:rsidP="000B0F87">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0B0F87" w:rsidRDefault="000B0F87" w:rsidP="00C5037C">
      <w:pPr>
        <w:spacing w:after="0" w:line="240" w:lineRule="auto"/>
        <w:jc w:val="both"/>
        <w:rPr>
          <w:sz w:val="20"/>
          <w:szCs w:val="20"/>
          <w:lang w:val="en-GB"/>
        </w:rPr>
      </w:pPr>
      <w:r>
        <w:rPr>
          <w:sz w:val="20"/>
          <w:szCs w:val="20"/>
        </w:rPr>
        <w:t>(</w:t>
      </w:r>
      <w:r w:rsidRPr="00FC4C22">
        <w:rPr>
          <w:sz w:val="20"/>
          <w:szCs w:val="20"/>
        </w:rPr>
        <w:t xml:space="preserve">Contact person - </w:t>
      </w:r>
      <w:r w:rsidRPr="00FC4C22">
        <w:rPr>
          <w:sz w:val="20"/>
          <w:szCs w:val="20"/>
          <w:lang w:val="en-GB"/>
        </w:rPr>
        <w:t>It´s a person you want us to contact if anyth</w:t>
      </w:r>
      <w:r>
        <w:rPr>
          <w:sz w:val="20"/>
          <w:szCs w:val="20"/>
          <w:lang w:val="en-GB"/>
        </w:rPr>
        <w:t>ing happens with you as a rider.</w:t>
      </w:r>
      <w:r w:rsidRPr="00FC4C22">
        <w:rPr>
          <w:sz w:val="20"/>
          <w:szCs w:val="20"/>
          <w:lang w:val="en-GB"/>
        </w:rPr>
        <w:t>)</w:t>
      </w:r>
    </w:p>
    <w:p w:rsidR="00C5037C" w:rsidRPr="00C5037C" w:rsidRDefault="00C5037C" w:rsidP="00C5037C">
      <w:pPr>
        <w:spacing w:after="0" w:line="240" w:lineRule="auto"/>
        <w:jc w:val="both"/>
        <w:rPr>
          <w:sz w:val="20"/>
          <w:szCs w:val="20"/>
          <w:lang w:val="en-GB"/>
        </w:rPr>
      </w:pPr>
    </w:p>
    <w:p w:rsidR="000B0F87" w:rsidRDefault="000B0F87" w:rsidP="000B0F87">
      <w:pPr>
        <w:spacing w:after="0" w:line="360" w:lineRule="auto"/>
      </w:pPr>
      <w:r>
        <w:t xml:space="preserve">Datum/Date:  </w:t>
      </w:r>
      <w:sdt>
        <w:sdtPr>
          <w:rPr>
            <w:rStyle w:val="Styl2"/>
          </w:rPr>
          <w:id w:val="508009"/>
          <w:placeholder>
            <w:docPart w:val="F610504B721F42A6BD39E37679E73E87"/>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1B5041" w:rsidRPr="003738BB">
            <w:rPr>
              <w:rStyle w:val="Zstupntext"/>
              <w:color w:val="FFC000"/>
              <w:highlight w:val="yellow"/>
            </w:rPr>
            <w:t>XX.XX.XXXX</w:t>
          </w:r>
        </w:sdtContent>
      </w:sdt>
    </w:p>
    <w:p w:rsidR="000B0F87" w:rsidRDefault="000B0F87" w:rsidP="000B0F87">
      <w:pPr>
        <w:spacing w:after="0" w:line="360" w:lineRule="auto"/>
      </w:pPr>
      <w:r>
        <w:t xml:space="preserve">Místo/Place:  </w:t>
      </w:r>
      <w:sdt>
        <w:sdtPr>
          <w:rPr>
            <w:rStyle w:val="Styl2"/>
          </w:rPr>
          <w:id w:val="508041"/>
          <w:placeholder>
            <w:docPart w:val="E37B19B536F24A3083DDA6E0DAF55F50"/>
          </w:placeholder>
          <w:showingPlcHdr/>
        </w:sdtPr>
        <w:sdtEndPr>
          <w:rPr>
            <w:rStyle w:val="Standardnpsmoodstavce"/>
            <w:b w:val="0"/>
            <w:color w:val="auto"/>
          </w:rPr>
        </w:sdtEndPr>
        <w:sdtContent>
          <w:r w:rsidR="001B5041" w:rsidRPr="003738BB">
            <w:rPr>
              <w:rStyle w:val="Zstupntext"/>
              <w:color w:val="FFFF00"/>
              <w:highlight w:val="yellow"/>
            </w:rPr>
            <w:t>………………..</w:t>
          </w:r>
        </w:sdtContent>
      </w:sdt>
      <w:r>
        <w:t xml:space="preserve">          </w:t>
      </w:r>
    </w:p>
    <w:p w:rsidR="001F3867" w:rsidRDefault="001F3867" w:rsidP="000B0F87">
      <w:pPr>
        <w:spacing w:after="0" w:line="360" w:lineRule="auto"/>
        <w:rPr>
          <w:i/>
        </w:rPr>
      </w:pPr>
    </w:p>
    <w:p w:rsidR="000B0F87" w:rsidRDefault="000B0F87" w:rsidP="000B0F87">
      <w:pPr>
        <w:spacing w:after="0" w:line="240" w:lineRule="auto"/>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A775E" w:rsidRPr="001C7A46" w:rsidRDefault="00AB4C94">
      <w:pPr>
        <w:rPr>
          <w:color w:val="A6A6A6" w:themeColor="background1" w:themeShade="A6"/>
        </w:rPr>
      </w:pPr>
      <w:r>
        <w:rPr>
          <w:b/>
          <w:noProof/>
          <w:sz w:val="24"/>
          <w:szCs w:val="24"/>
          <w:lang w:eastAsia="cs-CZ"/>
        </w:rPr>
        <mc:AlternateContent>
          <mc:Choice Requires="wps">
            <w:drawing>
              <wp:anchor distT="0" distB="0" distL="114300" distR="114300" simplePos="0" relativeHeight="251683840" behindDoc="0" locked="0" layoutInCell="1" allowOverlap="1">
                <wp:simplePos x="0" y="0"/>
                <wp:positionH relativeFrom="column">
                  <wp:posOffset>-90170</wp:posOffset>
                </wp:positionH>
                <wp:positionV relativeFrom="paragraph">
                  <wp:posOffset>276860</wp:posOffset>
                </wp:positionV>
                <wp:extent cx="5939790" cy="431800"/>
                <wp:effectExtent l="0" t="0" r="22860" b="2540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21.8pt;width:467.7pt;height: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" filled="f" strokecolor="#a5a5a5 [2092]" strokeweight="1pt"/>
            </w:pict>
          </mc:Fallback>
        </mc:AlternateContent>
      </w:r>
    </w:p>
    <w:p w:rsidR="002966DB" w:rsidRPr="00C5037C" w:rsidRDefault="00C5037C" w:rsidP="00C5037C">
      <w:pPr>
        <w:spacing w:after="0"/>
        <w:jc w:val="both"/>
        <w:rPr>
          <w:color w:val="A6A6A6" w:themeColor="background1" w:themeShade="A6"/>
        </w:rPr>
      </w:pPr>
      <w:r w:rsidRPr="00C5037C">
        <w:rPr>
          <w:color w:val="A6A6A6" w:themeColor="background1" w:themeShade="A6"/>
        </w:rPr>
        <w:t>Pokud motocykl nemá platný testovací průkaz, pak je nutné k přihlášce přiložit technický popis stroje a fotografie z obou stran</w:t>
      </w:r>
      <w:r w:rsidR="00F250A4">
        <w:rPr>
          <w:color w:val="A6A6A6" w:themeColor="background1" w:themeShade="A6"/>
        </w:rPr>
        <w:t>,</w:t>
      </w:r>
      <w:r w:rsidRPr="00C5037C">
        <w:rPr>
          <w:color w:val="A6A6A6" w:themeColor="background1" w:themeShade="A6"/>
        </w:rPr>
        <w:t xml:space="preserve"> nejlépe bez kapotáže.</w:t>
      </w:r>
    </w:p>
    <w:p w:rsidR="001C7A46" w:rsidRDefault="00AB4C94" w:rsidP="00C5037C">
      <w:pPr>
        <w:spacing w:after="0"/>
        <w:jc w:val="both"/>
        <w:rPr>
          <w:color w:val="A6A6A6" w:themeColor="background1" w:themeShade="A6"/>
        </w:rPr>
      </w:pPr>
      <w:r>
        <w:rPr>
          <w:b/>
          <w:noProof/>
          <w:sz w:val="24"/>
          <w:szCs w:val="24"/>
          <w:lang w:eastAsia="cs-CZ"/>
        </w:rPr>
        <mc:AlternateContent>
          <mc:Choice Requires="wps">
            <w:drawing>
              <wp:anchor distT="0" distB="0" distL="114300" distR="114300" simplePos="0" relativeHeight="251685888" behindDoc="0" locked="0" layoutInCell="1" allowOverlap="1">
                <wp:simplePos x="0" y="0"/>
                <wp:positionH relativeFrom="column">
                  <wp:posOffset>-90170</wp:posOffset>
                </wp:positionH>
                <wp:positionV relativeFrom="paragraph">
                  <wp:posOffset>150495</wp:posOffset>
                </wp:positionV>
                <wp:extent cx="5939790" cy="431800"/>
                <wp:effectExtent l="0" t="0" r="22860" b="2540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bg1">
                              <a:lumMod val="6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1.85pt;width:467.7pt;height: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" filled="f" strokecolor="#a5a5a5 [2092]" strokeweight="1pt"/>
            </w:pict>
          </mc:Fallback>
        </mc:AlternateContent>
      </w:r>
    </w:p>
    <w:p w:rsidR="00C5037C" w:rsidRDefault="00C5037C" w:rsidP="00C5037C">
      <w:pPr>
        <w:pStyle w:val="Prosttext"/>
        <w:spacing w:line="276" w:lineRule="auto"/>
        <w:rPr>
          <w:color w:val="A6A6A6" w:themeColor="background1" w:themeShade="A6"/>
        </w:rPr>
      </w:pPr>
      <w:r w:rsidRPr="00C5037C">
        <w:rPr>
          <w:color w:val="A6A6A6" w:themeColor="background1" w:themeShade="A6"/>
        </w:rPr>
        <w:t>Add the technical description of the motorcycle and photos from both sides of the bike (preferably without fairing) in case the motorcycle doesn´t have a valid test card.</w:t>
      </w:r>
    </w:p>
    <w:p w:rsidR="001F3867" w:rsidRPr="00984F51" w:rsidRDefault="001F3867" w:rsidP="00C5037C">
      <w:pPr>
        <w:pStyle w:val="Prosttext"/>
        <w:spacing w:line="276" w:lineRule="auto"/>
        <w:rPr>
          <w:color w:val="A6A6A6" w:themeColor="background1" w:themeShade="A6"/>
        </w:rPr>
      </w:pPr>
    </w:p>
    <w:sectPr w:rsidR="001F3867" w:rsidRPr="00984F51" w:rsidSect="00EA775E">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45" w:rsidRDefault="00703745" w:rsidP="00EA775E">
      <w:pPr>
        <w:spacing w:after="0" w:line="240" w:lineRule="auto"/>
      </w:pPr>
      <w:r>
        <w:separator/>
      </w:r>
    </w:p>
  </w:endnote>
  <w:endnote w:type="continuationSeparator" w:id="0">
    <w:p w:rsidR="00703745" w:rsidRDefault="00703745" w:rsidP="00EA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F51" w:rsidRDefault="00984F51">
    <w:pPr>
      <w:pStyle w:val="Zpat"/>
    </w:pPr>
  </w:p>
  <w:p w:rsidR="00984F51" w:rsidRDefault="00984F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45" w:rsidRDefault="00703745" w:rsidP="00EA775E">
      <w:pPr>
        <w:spacing w:after="0" w:line="240" w:lineRule="auto"/>
      </w:pPr>
      <w:r>
        <w:separator/>
      </w:r>
    </w:p>
  </w:footnote>
  <w:footnote w:type="continuationSeparator" w:id="0">
    <w:p w:rsidR="00703745" w:rsidRDefault="00703745" w:rsidP="00EA7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745" w:rsidRPr="00887038" w:rsidRDefault="00AB4C94" w:rsidP="001635D4">
    <w:pPr>
      <w:pStyle w:val="Zhlav"/>
      <w:spacing w:line="276" w:lineRule="auto"/>
      <w:jc w:val="center"/>
      <w:rPr>
        <w:b/>
        <w:sz w:val="32"/>
        <w:szCs w:val="32"/>
      </w:rPr>
    </w:pPr>
    <w:r>
      <w:rPr>
        <w:b/>
        <w:noProof/>
        <w:sz w:val="32"/>
        <w:szCs w:val="32"/>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05pt;margin-top:9.8pt;width:57.55pt;height:56.75pt;z-index:251658240">
          <v:imagedata r:id="rId1" o:title=""/>
        </v:shape>
        <o:OLEObject Type="Embed" ProgID="MSPhotoEd.3" ShapeID="_x0000_s2049" DrawAspect="Content" ObjectID="_1464614720" r:id="rId2"/>
      </w:pict>
    </w:r>
    <w:r>
      <w:rPr>
        <w:b/>
        <w:noProof/>
        <w:sz w:val="32"/>
        <w:szCs w:val="32"/>
        <w:lang w:eastAsia="cs-CZ"/>
      </w:rPr>
      <w:pict>
        <v:shape id="_x0000_s2051" type="#_x0000_t75" style="position:absolute;left:0;text-align:left;margin-left:402.85pt;margin-top:5.3pt;width:58.6pt;height:67.5pt;z-index:251659264">
          <v:imagedata r:id="rId3" o:title=""/>
        </v:shape>
        <o:OLEObject Type="Embed" ProgID="MSPhotoEd.3" ShapeID="_x0000_s2051" DrawAspect="Content" ObjectID="_1464614721" r:id="rId4"/>
      </w:pict>
    </w:r>
  </w:p>
  <w:p w:rsidR="00703745" w:rsidRPr="008E754B" w:rsidRDefault="00BE38DA" w:rsidP="001635D4">
    <w:pPr>
      <w:pStyle w:val="Zhlav"/>
      <w:spacing w:line="276" w:lineRule="auto"/>
      <w:jc w:val="center"/>
      <w:rPr>
        <w:b/>
        <w:sz w:val="32"/>
        <w:szCs w:val="32"/>
        <w:lang w:val="en-US"/>
      </w:rPr>
    </w:pPr>
    <w:r>
      <w:rPr>
        <w:b/>
        <w:sz w:val="32"/>
        <w:szCs w:val="32"/>
      </w:rPr>
      <w:t>ČESKÁ TOURIST TROPHY</w:t>
    </w:r>
    <w:r w:rsidR="008E754B">
      <w:rPr>
        <w:b/>
        <w:sz w:val="32"/>
        <w:szCs w:val="32"/>
      </w:rPr>
      <w:t xml:space="preserve"> </w:t>
    </w:r>
    <w:r w:rsidR="008E754B">
      <w:rPr>
        <w:b/>
        <w:sz w:val="32"/>
        <w:szCs w:val="32"/>
        <w:lang w:val="en-US"/>
      </w:rPr>
      <w:t>&amp; IRRC</w:t>
    </w:r>
  </w:p>
  <w:p w:rsidR="00703745" w:rsidRDefault="00703745" w:rsidP="001635D4">
    <w:pPr>
      <w:pStyle w:val="Zhlav"/>
      <w:spacing w:line="276" w:lineRule="auto"/>
      <w:jc w:val="center"/>
      <w:rPr>
        <w:b/>
        <w:sz w:val="24"/>
        <w:szCs w:val="24"/>
      </w:rPr>
    </w:pPr>
    <w:r w:rsidRPr="00431F9D">
      <w:rPr>
        <w:b/>
        <w:sz w:val="24"/>
        <w:szCs w:val="24"/>
      </w:rPr>
      <w:t>Hořice</w:t>
    </w:r>
    <w:r w:rsidR="007A6814">
      <w:rPr>
        <w:b/>
        <w:sz w:val="24"/>
        <w:szCs w:val="24"/>
      </w:rPr>
      <w:t xml:space="preserve"> 9</w:t>
    </w:r>
    <w:r w:rsidRPr="00431F9D">
      <w:rPr>
        <w:b/>
        <w:sz w:val="24"/>
        <w:szCs w:val="24"/>
      </w:rPr>
      <w:t xml:space="preserve">. </w:t>
    </w:r>
    <w:r w:rsidR="007A6814">
      <w:rPr>
        <w:b/>
        <w:sz w:val="24"/>
        <w:szCs w:val="24"/>
      </w:rPr>
      <w:t>– 10</w:t>
    </w:r>
    <w:r w:rsidRPr="00431F9D">
      <w:rPr>
        <w:b/>
        <w:sz w:val="24"/>
        <w:szCs w:val="24"/>
      </w:rPr>
      <w:t>.</w:t>
    </w:r>
    <w:r w:rsidR="007A6814">
      <w:rPr>
        <w:b/>
        <w:sz w:val="24"/>
        <w:szCs w:val="24"/>
      </w:rPr>
      <w:t xml:space="preserve"> 8. 2014</w:t>
    </w:r>
  </w:p>
  <w:p w:rsidR="00703745" w:rsidRPr="00C206BE" w:rsidRDefault="00C206BE" w:rsidP="001635D4">
    <w:pPr>
      <w:pStyle w:val="Zhlav"/>
      <w:spacing w:line="276" w:lineRule="auto"/>
      <w:jc w:val="center"/>
    </w:pPr>
    <w:r>
      <w:t>Přebor ČR Klasik, Championship of the CR Classic</w:t>
    </w:r>
  </w:p>
  <w:p w:rsidR="00703745" w:rsidRPr="006A60F3" w:rsidRDefault="00703745" w:rsidP="006A60F3">
    <w:pPr>
      <w:pStyle w:val="Zhlav"/>
      <w:spacing w:line="276" w:lineRule="auto"/>
      <w:jc w:val="center"/>
      <w:rPr>
        <w:spacing w:val="-10"/>
      </w:rPr>
    </w:pPr>
    <w:r w:rsidRPr="006A60F3">
      <w:rPr>
        <w:spacing w:val="-10"/>
      </w:rPr>
      <w:t>Mezinárodní závod silničních motocyklů Klasik do 1972</w:t>
    </w:r>
    <w:r>
      <w:rPr>
        <w:spacing w:val="-10"/>
      </w:rPr>
      <w:t xml:space="preserve">, </w:t>
    </w:r>
    <w:r w:rsidRPr="006A60F3">
      <w:rPr>
        <w:spacing w:val="-12"/>
      </w:rPr>
      <w:t>Internation</w:t>
    </w:r>
    <w:r w:rsidR="006678BC">
      <w:rPr>
        <w:spacing w:val="-12"/>
      </w:rPr>
      <w:t>al Motorcycle Classic Race until</w:t>
    </w:r>
    <w:r w:rsidRPr="006A60F3">
      <w:rPr>
        <w:spacing w:val="-12"/>
      </w:rPr>
      <w:t xml:space="preserve"> 1972</w:t>
    </w:r>
  </w:p>
  <w:p w:rsidR="00703745" w:rsidRDefault="00703745" w:rsidP="001635D4">
    <w:pPr>
      <w:pStyle w:val="Zhlav"/>
      <w:spacing w:line="276" w:lineRule="auto"/>
      <w:jc w:val="center"/>
      <w:rPr>
        <w:b/>
        <w:sz w:val="36"/>
        <w:szCs w:val="36"/>
      </w:rPr>
    </w:pPr>
    <w:r w:rsidRPr="001635D4">
      <w:rPr>
        <w:b/>
        <w:sz w:val="36"/>
        <w:szCs w:val="36"/>
      </w:rPr>
      <w:t>PŘIHLÁŠKA – ENTRY FORM</w:t>
    </w:r>
  </w:p>
  <w:p w:rsidR="00703745" w:rsidRPr="001635D4" w:rsidRDefault="00703745" w:rsidP="001635D4">
    <w:pPr>
      <w:pStyle w:val="Zhlav"/>
      <w:spacing w:line="276" w:lineRule="auto"/>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A2A27"/>
    <w:multiLevelType w:val="hybridMultilevel"/>
    <w:tmpl w:val="101A264E"/>
    <w:lvl w:ilvl="0" w:tplc="B6C4F9A6">
      <w:start w:val="1"/>
      <w:numFmt w:val="upperRoman"/>
      <w:lvlText w:val="%1."/>
      <w:lvlJc w:val="left"/>
      <w:pPr>
        <w:ind w:left="5676" w:hanging="72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OSuWzwWUgR4NNF77nP5sroMxx04=" w:salt="p+OmP0/2RhfX9SY+Yi2uHg=="/>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F0"/>
    <w:rsid w:val="000138A4"/>
    <w:rsid w:val="00013F40"/>
    <w:rsid w:val="00040CE6"/>
    <w:rsid w:val="000500A5"/>
    <w:rsid w:val="00056C01"/>
    <w:rsid w:val="000A2893"/>
    <w:rsid w:val="000A34AF"/>
    <w:rsid w:val="000A6FFA"/>
    <w:rsid w:val="000B0F87"/>
    <w:rsid w:val="000F2516"/>
    <w:rsid w:val="001018AE"/>
    <w:rsid w:val="00103677"/>
    <w:rsid w:val="00103DF4"/>
    <w:rsid w:val="00122A26"/>
    <w:rsid w:val="001635D4"/>
    <w:rsid w:val="001B5041"/>
    <w:rsid w:val="001B7F1F"/>
    <w:rsid w:val="001C7A46"/>
    <w:rsid w:val="001F3867"/>
    <w:rsid w:val="0026474A"/>
    <w:rsid w:val="00276BDA"/>
    <w:rsid w:val="002966DB"/>
    <w:rsid w:val="002B25C5"/>
    <w:rsid w:val="002B378B"/>
    <w:rsid w:val="002D2BAD"/>
    <w:rsid w:val="002F1642"/>
    <w:rsid w:val="002F414B"/>
    <w:rsid w:val="00301206"/>
    <w:rsid w:val="00353742"/>
    <w:rsid w:val="003738BB"/>
    <w:rsid w:val="003B4B21"/>
    <w:rsid w:val="003E10F2"/>
    <w:rsid w:val="003E55FE"/>
    <w:rsid w:val="003F6399"/>
    <w:rsid w:val="004106C1"/>
    <w:rsid w:val="00422767"/>
    <w:rsid w:val="00431F9D"/>
    <w:rsid w:val="004749DD"/>
    <w:rsid w:val="0051751E"/>
    <w:rsid w:val="00595630"/>
    <w:rsid w:val="005E0EC5"/>
    <w:rsid w:val="00602B84"/>
    <w:rsid w:val="006035CF"/>
    <w:rsid w:val="00642448"/>
    <w:rsid w:val="006678BC"/>
    <w:rsid w:val="00673B9A"/>
    <w:rsid w:val="006819D5"/>
    <w:rsid w:val="00682654"/>
    <w:rsid w:val="006831AB"/>
    <w:rsid w:val="0069479F"/>
    <w:rsid w:val="006A60F3"/>
    <w:rsid w:val="006C2F48"/>
    <w:rsid w:val="006C6152"/>
    <w:rsid w:val="006D249F"/>
    <w:rsid w:val="006D45C4"/>
    <w:rsid w:val="006F1430"/>
    <w:rsid w:val="00703745"/>
    <w:rsid w:val="00715C5D"/>
    <w:rsid w:val="00741497"/>
    <w:rsid w:val="00746C5F"/>
    <w:rsid w:val="00781AC1"/>
    <w:rsid w:val="007A6814"/>
    <w:rsid w:val="007B2D70"/>
    <w:rsid w:val="007F43C3"/>
    <w:rsid w:val="008078DC"/>
    <w:rsid w:val="00825E7A"/>
    <w:rsid w:val="00840A7F"/>
    <w:rsid w:val="008545D1"/>
    <w:rsid w:val="00887038"/>
    <w:rsid w:val="008B2FB9"/>
    <w:rsid w:val="008C13F9"/>
    <w:rsid w:val="008C609B"/>
    <w:rsid w:val="008C7D45"/>
    <w:rsid w:val="008D3166"/>
    <w:rsid w:val="008E754B"/>
    <w:rsid w:val="00903380"/>
    <w:rsid w:val="0091244A"/>
    <w:rsid w:val="00946C82"/>
    <w:rsid w:val="00954C16"/>
    <w:rsid w:val="00984F51"/>
    <w:rsid w:val="00993EA3"/>
    <w:rsid w:val="009F193D"/>
    <w:rsid w:val="00A0571D"/>
    <w:rsid w:val="00A34C34"/>
    <w:rsid w:val="00A62670"/>
    <w:rsid w:val="00A707D8"/>
    <w:rsid w:val="00A9428D"/>
    <w:rsid w:val="00AB4C94"/>
    <w:rsid w:val="00AC3D68"/>
    <w:rsid w:val="00AE4FDB"/>
    <w:rsid w:val="00B04A37"/>
    <w:rsid w:val="00B2341B"/>
    <w:rsid w:val="00B37963"/>
    <w:rsid w:val="00B701EB"/>
    <w:rsid w:val="00B70CF0"/>
    <w:rsid w:val="00B81DCE"/>
    <w:rsid w:val="00BE38DA"/>
    <w:rsid w:val="00C13A31"/>
    <w:rsid w:val="00C206BE"/>
    <w:rsid w:val="00C2337F"/>
    <w:rsid w:val="00C5037C"/>
    <w:rsid w:val="00C7584F"/>
    <w:rsid w:val="00C75E27"/>
    <w:rsid w:val="00C91039"/>
    <w:rsid w:val="00CE2B10"/>
    <w:rsid w:val="00CE5BCE"/>
    <w:rsid w:val="00D5775D"/>
    <w:rsid w:val="00D6082B"/>
    <w:rsid w:val="00D73C64"/>
    <w:rsid w:val="00DA2BAE"/>
    <w:rsid w:val="00DA423F"/>
    <w:rsid w:val="00DB1AC5"/>
    <w:rsid w:val="00DC32C8"/>
    <w:rsid w:val="00DC7C5B"/>
    <w:rsid w:val="00DF7D07"/>
    <w:rsid w:val="00E44E87"/>
    <w:rsid w:val="00E753A5"/>
    <w:rsid w:val="00E80467"/>
    <w:rsid w:val="00EA775E"/>
    <w:rsid w:val="00ED05D3"/>
    <w:rsid w:val="00ED26AE"/>
    <w:rsid w:val="00F250A4"/>
    <w:rsid w:val="00F32E8E"/>
    <w:rsid w:val="00F42833"/>
    <w:rsid w:val="00F56EDE"/>
    <w:rsid w:val="00F57486"/>
    <w:rsid w:val="00F742A7"/>
    <w:rsid w:val="00FA1FF9"/>
    <w:rsid w:val="00FB3782"/>
    <w:rsid w:val="00FC085D"/>
    <w:rsid w:val="00FC40D2"/>
    <w:rsid w:val="00FE1AAE"/>
    <w:rsid w:val="00FE4A62"/>
    <w:rsid w:val="00FF25F3"/>
    <w:rsid w:val="00FF4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149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775E"/>
    <w:rPr>
      <w:color w:val="808080"/>
    </w:rPr>
  </w:style>
  <w:style w:type="paragraph" w:styleId="Textbubliny">
    <w:name w:val="Balloon Text"/>
    <w:basedOn w:val="Normln"/>
    <w:link w:val="TextbublinyChar"/>
    <w:uiPriority w:val="99"/>
    <w:semiHidden/>
    <w:unhideWhenUsed/>
    <w:rsid w:val="00EA775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775E"/>
    <w:rPr>
      <w:rFonts w:ascii="Tahoma" w:hAnsi="Tahoma" w:cs="Tahoma"/>
      <w:sz w:val="16"/>
      <w:szCs w:val="16"/>
    </w:rPr>
  </w:style>
  <w:style w:type="paragraph" w:styleId="Zhlav">
    <w:name w:val="header"/>
    <w:basedOn w:val="Normln"/>
    <w:link w:val="ZhlavChar"/>
    <w:uiPriority w:val="99"/>
    <w:unhideWhenUsed/>
    <w:rsid w:val="00EA77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775E"/>
  </w:style>
  <w:style w:type="paragraph" w:styleId="Zpat">
    <w:name w:val="footer"/>
    <w:basedOn w:val="Normln"/>
    <w:link w:val="ZpatChar"/>
    <w:uiPriority w:val="99"/>
    <w:unhideWhenUsed/>
    <w:rsid w:val="00EA775E"/>
    <w:pPr>
      <w:tabs>
        <w:tab w:val="center" w:pos="4536"/>
        <w:tab w:val="right" w:pos="9072"/>
      </w:tabs>
      <w:spacing w:after="0" w:line="240" w:lineRule="auto"/>
    </w:pPr>
  </w:style>
  <w:style w:type="character" w:customStyle="1" w:styleId="ZpatChar">
    <w:name w:val="Zápatí Char"/>
    <w:basedOn w:val="Standardnpsmoodstavce"/>
    <w:link w:val="Zpat"/>
    <w:uiPriority w:val="99"/>
    <w:rsid w:val="00EA775E"/>
  </w:style>
  <w:style w:type="paragraph" w:styleId="Odstavecseseznamem">
    <w:name w:val="List Paragraph"/>
    <w:basedOn w:val="Normln"/>
    <w:uiPriority w:val="34"/>
    <w:qFormat/>
    <w:rsid w:val="00B81DCE"/>
    <w:pPr>
      <w:ind w:left="720"/>
      <w:contextualSpacing/>
    </w:pPr>
  </w:style>
  <w:style w:type="character" w:customStyle="1" w:styleId="Styl1">
    <w:name w:val="Styl1"/>
    <w:basedOn w:val="Zvraznn"/>
    <w:uiPriority w:val="1"/>
    <w:rsid w:val="00F57486"/>
    <w:rPr>
      <w:rFonts w:ascii="Calibri" w:hAnsi="Calibri"/>
      <w:b/>
      <w:i/>
      <w:iCs/>
      <w:color w:val="00B0F0"/>
      <w:sz w:val="24"/>
    </w:rPr>
  </w:style>
  <w:style w:type="character" w:styleId="Zvraznn">
    <w:name w:val="Emphasis"/>
    <w:basedOn w:val="Standardnpsmoodstavce"/>
    <w:uiPriority w:val="20"/>
    <w:qFormat/>
    <w:rsid w:val="00F57486"/>
    <w:rPr>
      <w:i/>
      <w:iCs/>
    </w:rPr>
  </w:style>
  <w:style w:type="character" w:customStyle="1" w:styleId="Martin">
    <w:name w:val="Martin"/>
    <w:basedOn w:val="Standardnpsmoodstavce"/>
    <w:uiPriority w:val="1"/>
    <w:rsid w:val="00F42833"/>
    <w:rPr>
      <w:rFonts w:ascii="Calibri" w:hAnsi="Calibri"/>
      <w:b/>
      <w:color w:val="00B0F0"/>
      <w:sz w:val="24"/>
    </w:rPr>
  </w:style>
  <w:style w:type="character" w:customStyle="1" w:styleId="Martin2">
    <w:name w:val="Martin2"/>
    <w:basedOn w:val="Standardnpsmoodstavce"/>
    <w:uiPriority w:val="1"/>
    <w:qFormat/>
    <w:rsid w:val="00F42833"/>
    <w:rPr>
      <w:rFonts w:ascii="Calibri" w:hAnsi="Calibri"/>
      <w:b/>
      <w:color w:val="00B0F0"/>
      <w:sz w:val="28"/>
    </w:rPr>
  </w:style>
  <w:style w:type="character" w:styleId="Hypertextovodkaz">
    <w:name w:val="Hyperlink"/>
    <w:basedOn w:val="Standardnpsmoodstavce"/>
    <w:uiPriority w:val="99"/>
    <w:unhideWhenUsed/>
    <w:rsid w:val="001635D4"/>
    <w:rPr>
      <w:color w:val="0000FF" w:themeColor="hyperlink"/>
      <w:u w:val="single"/>
    </w:rPr>
  </w:style>
  <w:style w:type="character" w:customStyle="1" w:styleId="Styl2">
    <w:name w:val="Styl2"/>
    <w:basedOn w:val="Standardnpsmoodstavce"/>
    <w:uiPriority w:val="1"/>
    <w:rsid w:val="00A707D8"/>
    <w:rPr>
      <w:b/>
      <w:color w:val="0070C0"/>
    </w:rPr>
  </w:style>
  <w:style w:type="paragraph" w:styleId="Prosttext">
    <w:name w:val="Plain Text"/>
    <w:basedOn w:val="Normln"/>
    <w:link w:val="ProsttextChar"/>
    <w:uiPriority w:val="99"/>
    <w:unhideWhenUsed/>
    <w:rsid w:val="00C5037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C5037C"/>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9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http://www.amkhorice.cz" TargetMode="Externa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E:\AMK%20v%20A&#268;R\AMK%20Ho&#345;ice\Internet\300ZGH%202010\Prihlaska_300ZGH\Prihlaska_300_ZGH_2010.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E46101E03043D1A7709C3D101D1DE6"/>
        <w:category>
          <w:name w:val="Obecné"/>
          <w:gallery w:val="placeholder"/>
        </w:category>
        <w:types>
          <w:type w:val="bbPlcHdr"/>
        </w:types>
        <w:behaviors>
          <w:behavior w:val="content"/>
        </w:behaviors>
        <w:guid w:val="{619AF91B-BE2B-41B7-9B5E-BC21AAC4AE4A}"/>
      </w:docPartPr>
      <w:docPartBody>
        <w:p w:rsidR="00AC5B1C" w:rsidRDefault="00B231E7" w:rsidP="00B231E7">
          <w:pPr>
            <w:pStyle w:val="E2E46101E03043D1A7709C3D101D1DE639"/>
          </w:pPr>
          <w:r w:rsidRPr="003738BB">
            <w:rPr>
              <w:rStyle w:val="Zstupntext"/>
              <w:color w:val="FFFF00"/>
              <w:highlight w:val="yellow"/>
            </w:rPr>
            <w:t>………………..</w:t>
          </w:r>
        </w:p>
      </w:docPartBody>
    </w:docPart>
    <w:docPart>
      <w:docPartPr>
        <w:name w:val="618F1B0F22C74A3D9BFC5EB4C60E37FB"/>
        <w:category>
          <w:name w:val="Obecné"/>
          <w:gallery w:val="placeholder"/>
        </w:category>
        <w:types>
          <w:type w:val="bbPlcHdr"/>
        </w:types>
        <w:behaviors>
          <w:behavior w:val="content"/>
        </w:behaviors>
        <w:guid w:val="{BBCDA788-A265-490C-8E31-3A39CEC93502}"/>
      </w:docPartPr>
      <w:docPartBody>
        <w:p w:rsidR="00AC5B1C" w:rsidRDefault="00B231E7" w:rsidP="00B231E7">
          <w:pPr>
            <w:pStyle w:val="618F1B0F22C74A3D9BFC5EB4C60E37FB39"/>
          </w:pPr>
          <w:r w:rsidRPr="003738BB">
            <w:rPr>
              <w:rStyle w:val="Zstupntext"/>
              <w:color w:val="FFFF00"/>
              <w:highlight w:val="yellow"/>
            </w:rPr>
            <w:t>....................</w:t>
          </w:r>
        </w:p>
      </w:docPartBody>
    </w:docPart>
    <w:docPart>
      <w:docPartPr>
        <w:name w:val="3E1FBA35A5864F488ACF0C96D659CA0E"/>
        <w:category>
          <w:name w:val="Obecné"/>
          <w:gallery w:val="placeholder"/>
        </w:category>
        <w:types>
          <w:type w:val="bbPlcHdr"/>
        </w:types>
        <w:behaviors>
          <w:behavior w:val="content"/>
        </w:behaviors>
        <w:guid w:val="{909CD167-E68D-417E-A5BF-4D7214A6F80B}"/>
      </w:docPartPr>
      <w:docPartBody>
        <w:p w:rsidR="00AC5B1C" w:rsidRDefault="00B231E7" w:rsidP="00B231E7">
          <w:pPr>
            <w:pStyle w:val="3E1FBA35A5864F488ACF0C96D659CA0E39"/>
          </w:pPr>
          <w:r w:rsidRPr="003738BB">
            <w:rPr>
              <w:rStyle w:val="Zstupntext"/>
              <w:color w:val="FFFF00"/>
              <w:highlight w:val="yellow"/>
            </w:rPr>
            <w:t>....................</w:t>
          </w:r>
        </w:p>
      </w:docPartBody>
    </w:docPart>
    <w:docPart>
      <w:docPartPr>
        <w:name w:val="782AF7CF9D974F47BA1DEEF858A0FB56"/>
        <w:category>
          <w:name w:val="Obecné"/>
          <w:gallery w:val="placeholder"/>
        </w:category>
        <w:types>
          <w:type w:val="bbPlcHdr"/>
        </w:types>
        <w:behaviors>
          <w:behavior w:val="content"/>
        </w:behaviors>
        <w:guid w:val="{C7F64D2F-CD64-43D4-AF3D-593A7B81C20A}"/>
      </w:docPartPr>
      <w:docPartBody>
        <w:p w:rsidR="00AC5B1C" w:rsidRDefault="00B231E7" w:rsidP="00B231E7">
          <w:pPr>
            <w:pStyle w:val="782AF7CF9D974F47BA1DEEF858A0FB5639"/>
          </w:pPr>
          <w:r w:rsidRPr="003738BB">
            <w:rPr>
              <w:rStyle w:val="Zstupntext"/>
              <w:color w:val="FFFF00"/>
              <w:highlight w:val="yellow"/>
            </w:rPr>
            <w:t>………………..</w:t>
          </w:r>
        </w:p>
      </w:docPartBody>
    </w:docPart>
    <w:docPart>
      <w:docPartPr>
        <w:name w:val="387039D5B0C049DE88C86358122CC6B9"/>
        <w:category>
          <w:name w:val="Obecné"/>
          <w:gallery w:val="placeholder"/>
        </w:category>
        <w:types>
          <w:type w:val="bbPlcHdr"/>
        </w:types>
        <w:behaviors>
          <w:behavior w:val="content"/>
        </w:behaviors>
        <w:guid w:val="{4DB6FB04-F698-480F-925A-B3E4C54F3F37}"/>
      </w:docPartPr>
      <w:docPartBody>
        <w:p w:rsidR="00AC5B1C" w:rsidRDefault="00B231E7" w:rsidP="00B231E7">
          <w:pPr>
            <w:pStyle w:val="387039D5B0C049DE88C86358122CC6B939"/>
          </w:pPr>
          <w:r w:rsidRPr="003738BB">
            <w:rPr>
              <w:rStyle w:val="Zstupntext"/>
              <w:color w:val="FFFF00"/>
              <w:highlight w:val="yellow"/>
            </w:rPr>
            <w:t>………………..</w:t>
          </w:r>
        </w:p>
      </w:docPartBody>
    </w:docPart>
    <w:docPart>
      <w:docPartPr>
        <w:name w:val="2472A076F6CB492589C384D75A5F5CFC"/>
        <w:category>
          <w:name w:val="Obecné"/>
          <w:gallery w:val="placeholder"/>
        </w:category>
        <w:types>
          <w:type w:val="bbPlcHdr"/>
        </w:types>
        <w:behaviors>
          <w:behavior w:val="content"/>
        </w:behaviors>
        <w:guid w:val="{900AF269-5489-410F-BDC4-E72A14230CBA}"/>
      </w:docPartPr>
      <w:docPartBody>
        <w:p w:rsidR="00AC5B1C" w:rsidRDefault="00B231E7" w:rsidP="00B231E7">
          <w:pPr>
            <w:pStyle w:val="2472A076F6CB492589C384D75A5F5CFC39"/>
          </w:pPr>
          <w:r w:rsidRPr="00122A26">
            <w:rPr>
              <w:rStyle w:val="Zstupntext"/>
              <w:color w:val="FFC000"/>
              <w:highlight w:val="yellow"/>
            </w:rPr>
            <w:t>XXXX</w:t>
          </w:r>
        </w:p>
      </w:docPartBody>
    </w:docPart>
    <w:docPart>
      <w:docPartPr>
        <w:name w:val="C1A13FDE4ACC419F85760B9AA71877ED"/>
        <w:category>
          <w:name w:val="Obecné"/>
          <w:gallery w:val="placeholder"/>
        </w:category>
        <w:types>
          <w:type w:val="bbPlcHdr"/>
        </w:types>
        <w:behaviors>
          <w:behavior w:val="content"/>
        </w:behaviors>
        <w:guid w:val="{0C591C7A-D2E6-496D-A220-A127E780D571}"/>
      </w:docPartPr>
      <w:docPartBody>
        <w:p w:rsidR="00AC5B1C" w:rsidRDefault="00B231E7" w:rsidP="00B231E7">
          <w:pPr>
            <w:pStyle w:val="C1A13FDE4ACC419F85760B9AA71877ED39"/>
          </w:pPr>
          <w:r w:rsidRPr="003738BB">
            <w:rPr>
              <w:rStyle w:val="Zstupntext"/>
              <w:color w:val="FFFF00"/>
              <w:highlight w:val="yellow"/>
            </w:rPr>
            <w:t>………………..</w:t>
          </w:r>
        </w:p>
      </w:docPartBody>
    </w:docPart>
    <w:docPart>
      <w:docPartPr>
        <w:name w:val="A2DE6EB7A9954A5597CECAEA4FEF5345"/>
        <w:category>
          <w:name w:val="Obecné"/>
          <w:gallery w:val="placeholder"/>
        </w:category>
        <w:types>
          <w:type w:val="bbPlcHdr"/>
        </w:types>
        <w:behaviors>
          <w:behavior w:val="content"/>
        </w:behaviors>
        <w:guid w:val="{D174B1CA-8AA6-49B8-B949-F400DDD5CAC8}"/>
      </w:docPartPr>
      <w:docPartBody>
        <w:p w:rsidR="00AC5B1C" w:rsidRDefault="00B231E7" w:rsidP="00B231E7">
          <w:pPr>
            <w:pStyle w:val="A2DE6EB7A9954A5597CECAEA4FEF534539"/>
          </w:pPr>
          <w:r w:rsidRPr="003738BB">
            <w:rPr>
              <w:rStyle w:val="Zstupntext"/>
              <w:color w:val="FFC000"/>
              <w:highlight w:val="yellow"/>
            </w:rPr>
            <w:t>+XXXXXXXXXXXX</w:t>
          </w:r>
        </w:p>
      </w:docPartBody>
    </w:docPart>
    <w:docPart>
      <w:docPartPr>
        <w:name w:val="E1BB44031D284221B3C30DA962551E8A"/>
        <w:category>
          <w:name w:val="Obecné"/>
          <w:gallery w:val="placeholder"/>
        </w:category>
        <w:types>
          <w:type w:val="bbPlcHdr"/>
        </w:types>
        <w:behaviors>
          <w:behavior w:val="content"/>
        </w:behaviors>
        <w:guid w:val="{D9E98B8F-987F-4C51-9923-C4F188E5FC6A}"/>
      </w:docPartPr>
      <w:docPartBody>
        <w:p w:rsidR="00AC5B1C" w:rsidRDefault="00B231E7" w:rsidP="00B231E7">
          <w:pPr>
            <w:pStyle w:val="E1BB44031D284221B3C30DA962551E8A39"/>
          </w:pPr>
          <w:r w:rsidRPr="003738BB">
            <w:rPr>
              <w:rStyle w:val="Zstupntext"/>
              <w:color w:val="FFFF00"/>
              <w:highlight w:val="yellow"/>
            </w:rPr>
            <w:t>………………..</w:t>
          </w:r>
        </w:p>
      </w:docPartBody>
    </w:docPart>
    <w:docPart>
      <w:docPartPr>
        <w:name w:val="FB8EC64785284435A614F665B062DC29"/>
        <w:category>
          <w:name w:val="Obecné"/>
          <w:gallery w:val="placeholder"/>
        </w:category>
        <w:types>
          <w:type w:val="bbPlcHdr"/>
        </w:types>
        <w:behaviors>
          <w:behavior w:val="content"/>
        </w:behaviors>
        <w:guid w:val="{AEB0EFFC-2043-4DED-8FB4-52858D0F5F71}"/>
      </w:docPartPr>
      <w:docPartBody>
        <w:p w:rsidR="00AC5B1C" w:rsidRDefault="00B231E7" w:rsidP="00B231E7">
          <w:pPr>
            <w:pStyle w:val="FB8EC64785284435A614F665B062DC2938"/>
          </w:pPr>
          <w:r w:rsidRPr="003738BB">
            <w:rPr>
              <w:rStyle w:val="Zstupntext"/>
              <w:color w:val="FFFF00"/>
              <w:highlight w:val="yellow"/>
            </w:rPr>
            <w:t>…………………</w:t>
          </w:r>
        </w:p>
      </w:docPartBody>
    </w:docPart>
    <w:docPart>
      <w:docPartPr>
        <w:name w:val="A2FCA2A25A7E4C869D13B5BF5DB2FB06"/>
        <w:category>
          <w:name w:val="Obecné"/>
          <w:gallery w:val="placeholder"/>
        </w:category>
        <w:types>
          <w:type w:val="bbPlcHdr"/>
        </w:types>
        <w:behaviors>
          <w:behavior w:val="content"/>
        </w:behaviors>
        <w:guid w:val="{8BD994F6-2D68-4B3E-ABA5-FDA79AC2F6A4}"/>
      </w:docPartPr>
      <w:docPartBody>
        <w:p w:rsidR="00497F6F" w:rsidRDefault="00B231E7" w:rsidP="00B231E7">
          <w:pPr>
            <w:pStyle w:val="A2FCA2A25A7E4C869D13B5BF5DB2FB0627"/>
          </w:pPr>
          <w:r w:rsidRPr="003738BB">
            <w:rPr>
              <w:rStyle w:val="Zstupntext"/>
              <w:color w:val="FFFF00"/>
              <w:highlight w:val="yellow"/>
            </w:rPr>
            <w:t>…………</w:t>
          </w:r>
        </w:p>
      </w:docPartBody>
    </w:docPart>
    <w:docPart>
      <w:docPartPr>
        <w:name w:val="D95D13CD9EBE4DF8B1EE4123D05E8752"/>
        <w:category>
          <w:name w:val="Obecné"/>
          <w:gallery w:val="placeholder"/>
        </w:category>
        <w:types>
          <w:type w:val="bbPlcHdr"/>
        </w:types>
        <w:behaviors>
          <w:behavior w:val="content"/>
        </w:behaviors>
        <w:guid w:val="{4902047A-FC3D-4373-9865-EFB9157E5B7D}"/>
      </w:docPartPr>
      <w:docPartBody>
        <w:p w:rsidR="00497F6F" w:rsidRDefault="00B231E7" w:rsidP="00B231E7">
          <w:pPr>
            <w:pStyle w:val="D95D13CD9EBE4DF8B1EE4123D05E875225"/>
          </w:pPr>
          <w:r w:rsidRPr="003738BB">
            <w:rPr>
              <w:rStyle w:val="Zstupntext"/>
              <w:color w:val="FFFF00"/>
              <w:highlight w:val="yellow"/>
            </w:rPr>
            <w:t>……</w:t>
          </w:r>
        </w:p>
      </w:docPartBody>
    </w:docPart>
    <w:docPart>
      <w:docPartPr>
        <w:name w:val="F563A7099EE24239B0136F0FCA0C3ADE"/>
        <w:category>
          <w:name w:val="Obecné"/>
          <w:gallery w:val="placeholder"/>
        </w:category>
        <w:types>
          <w:type w:val="bbPlcHdr"/>
        </w:types>
        <w:behaviors>
          <w:behavior w:val="content"/>
        </w:behaviors>
        <w:guid w:val="{50CD6E44-EB9E-4111-B14B-90598A0395FA}"/>
      </w:docPartPr>
      <w:docPartBody>
        <w:p w:rsidR="00497F6F" w:rsidRDefault="00B231E7" w:rsidP="00B231E7">
          <w:pPr>
            <w:pStyle w:val="F563A7099EE24239B0136F0FCA0C3ADE25"/>
          </w:pPr>
          <w:r w:rsidRPr="003738BB">
            <w:rPr>
              <w:rStyle w:val="Zstupntext"/>
              <w:color w:val="FFC000"/>
              <w:highlight w:val="yellow"/>
            </w:rPr>
            <w:t>XX.XX.XXXX</w:t>
          </w:r>
        </w:p>
      </w:docPartBody>
    </w:docPart>
    <w:docPart>
      <w:docPartPr>
        <w:name w:val="8E90BFD8B6C54A60AE2354496863EAF4"/>
        <w:category>
          <w:name w:val="Obecné"/>
          <w:gallery w:val="placeholder"/>
        </w:category>
        <w:types>
          <w:type w:val="bbPlcHdr"/>
        </w:types>
        <w:behaviors>
          <w:behavior w:val="content"/>
        </w:behaviors>
        <w:guid w:val="{A057692A-EC42-4024-AA19-6114B9C03F75}"/>
      </w:docPartPr>
      <w:docPartBody>
        <w:p w:rsidR="00497F6F" w:rsidRDefault="00B231E7" w:rsidP="00B231E7">
          <w:pPr>
            <w:pStyle w:val="8E90BFD8B6C54A60AE2354496863EAF425"/>
          </w:pPr>
          <w:r w:rsidRPr="003738BB">
            <w:rPr>
              <w:rStyle w:val="Zstupntext"/>
              <w:color w:val="FFFF00"/>
              <w:highlight w:val="yellow"/>
            </w:rPr>
            <w:t>....................</w:t>
          </w:r>
        </w:p>
      </w:docPartBody>
    </w:docPart>
    <w:docPart>
      <w:docPartPr>
        <w:name w:val="07DF6FC3A73F4D3EA6A069D993072733"/>
        <w:category>
          <w:name w:val="Obecné"/>
          <w:gallery w:val="placeholder"/>
        </w:category>
        <w:types>
          <w:type w:val="bbPlcHdr"/>
        </w:types>
        <w:behaviors>
          <w:behavior w:val="content"/>
        </w:behaviors>
        <w:guid w:val="{933DF81C-3F4A-4A77-BE37-3A5BA0A9BFFA}"/>
      </w:docPartPr>
      <w:docPartBody>
        <w:p w:rsidR="00497F6F" w:rsidRDefault="00B231E7" w:rsidP="00B231E7">
          <w:pPr>
            <w:pStyle w:val="07DF6FC3A73F4D3EA6A069D99307273325"/>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99E6EF0CD3DB4F06BE609464CCDA8483"/>
        <w:category>
          <w:name w:val="Obecné"/>
          <w:gallery w:val="placeholder"/>
        </w:category>
        <w:types>
          <w:type w:val="bbPlcHdr"/>
        </w:types>
        <w:behaviors>
          <w:behavior w:val="content"/>
        </w:behaviors>
        <w:guid w:val="{DA5CBA59-5D17-4D85-88B9-DC3A91768425}"/>
      </w:docPartPr>
      <w:docPartBody>
        <w:p w:rsidR="00497F6F" w:rsidRDefault="00B231E7" w:rsidP="00B231E7">
          <w:pPr>
            <w:pStyle w:val="99E6EF0CD3DB4F06BE609464CCDA848325"/>
          </w:pPr>
          <w:r w:rsidRPr="003738BB">
            <w:rPr>
              <w:rStyle w:val="Zstupntext"/>
              <w:color w:val="FFFF00"/>
              <w:highlight w:val="yellow"/>
            </w:rPr>
            <w:t>………………..</w:t>
          </w:r>
        </w:p>
      </w:docPartBody>
    </w:docPart>
    <w:docPart>
      <w:docPartPr>
        <w:name w:val="CF305FFE51C942DFB16757437920318E"/>
        <w:category>
          <w:name w:val="Obecné"/>
          <w:gallery w:val="placeholder"/>
        </w:category>
        <w:types>
          <w:type w:val="bbPlcHdr"/>
        </w:types>
        <w:behaviors>
          <w:behavior w:val="content"/>
        </w:behaviors>
        <w:guid w:val="{72CD6B32-D9CB-4E11-AC47-3037A264DA30}"/>
      </w:docPartPr>
      <w:docPartBody>
        <w:p w:rsidR="00497F6F" w:rsidRDefault="00B231E7" w:rsidP="00B231E7">
          <w:pPr>
            <w:pStyle w:val="CF305FFE51C942DFB16757437920318E24"/>
          </w:pPr>
          <w:r w:rsidRPr="003738BB">
            <w:rPr>
              <w:rStyle w:val="Zstupntext"/>
              <w:color w:val="FFFF00"/>
              <w:highlight w:val="yellow"/>
            </w:rPr>
            <w:t>……..</w:t>
          </w:r>
        </w:p>
      </w:docPartBody>
    </w:docPart>
    <w:docPart>
      <w:docPartPr>
        <w:name w:val="78E035ECE66C4D8AAB23A364E52FF516"/>
        <w:category>
          <w:name w:val="Obecné"/>
          <w:gallery w:val="placeholder"/>
        </w:category>
        <w:types>
          <w:type w:val="bbPlcHdr"/>
        </w:types>
        <w:behaviors>
          <w:behavior w:val="content"/>
        </w:behaviors>
        <w:guid w:val="{AD7D9D03-8A53-4786-B8DE-38A65B47B65A}"/>
      </w:docPartPr>
      <w:docPartBody>
        <w:p w:rsidR="00497F6F" w:rsidRDefault="00B231E7" w:rsidP="00B231E7">
          <w:pPr>
            <w:pStyle w:val="78E035ECE66C4D8AAB23A364E52FF51624"/>
          </w:pPr>
          <w:r w:rsidRPr="003738BB">
            <w:rPr>
              <w:rStyle w:val="Zstupntext"/>
              <w:color w:val="FFFF00"/>
              <w:highlight w:val="yellow"/>
            </w:rPr>
            <w:t>…………</w:t>
          </w:r>
        </w:p>
      </w:docPartBody>
    </w:docPart>
    <w:docPart>
      <w:docPartPr>
        <w:name w:val="1B13F64062C54AC6A4E991B14D26B47A"/>
        <w:category>
          <w:name w:val="Obecné"/>
          <w:gallery w:val="placeholder"/>
        </w:category>
        <w:types>
          <w:type w:val="bbPlcHdr"/>
        </w:types>
        <w:behaviors>
          <w:behavior w:val="content"/>
        </w:behaviors>
        <w:guid w:val="{DFB6EDB8-2E81-41A9-B12F-82C6C8589B9E}"/>
      </w:docPartPr>
      <w:docPartBody>
        <w:p w:rsidR="00E03A5B" w:rsidRDefault="00B231E7" w:rsidP="00B231E7">
          <w:pPr>
            <w:pStyle w:val="1B13F64062C54AC6A4E991B14D26B47A17"/>
          </w:pPr>
          <w:r w:rsidRPr="003738BB">
            <w:rPr>
              <w:rStyle w:val="Zstupntext"/>
              <w:color w:val="FFFF00"/>
              <w:highlight w:val="yellow"/>
            </w:rPr>
            <w:t>………………..</w:t>
          </w:r>
        </w:p>
      </w:docPartBody>
    </w:docPart>
    <w:docPart>
      <w:docPartPr>
        <w:name w:val="ED5D91EF62FF4B699E684B731B368352"/>
        <w:category>
          <w:name w:val="Obecné"/>
          <w:gallery w:val="placeholder"/>
        </w:category>
        <w:types>
          <w:type w:val="bbPlcHdr"/>
        </w:types>
        <w:behaviors>
          <w:behavior w:val="content"/>
        </w:behaviors>
        <w:guid w:val="{35803571-4161-494B-8B6F-29492CB4C04E}"/>
      </w:docPartPr>
      <w:docPartBody>
        <w:p w:rsidR="00E03A5B" w:rsidRDefault="00B231E7" w:rsidP="00B231E7">
          <w:pPr>
            <w:pStyle w:val="ED5D91EF62FF4B699E684B731B36835217"/>
          </w:pPr>
          <w:r w:rsidRPr="003738BB">
            <w:rPr>
              <w:rStyle w:val="Zstupntext"/>
              <w:color w:val="FFFF00"/>
              <w:highlight w:val="yellow"/>
            </w:rPr>
            <w:t>………………..</w:t>
          </w:r>
        </w:p>
      </w:docPartBody>
    </w:docPart>
    <w:docPart>
      <w:docPartPr>
        <w:name w:val="450CC22C95544DCCAE393B49B11DAB9C"/>
        <w:category>
          <w:name w:val="Obecné"/>
          <w:gallery w:val="placeholder"/>
        </w:category>
        <w:types>
          <w:type w:val="bbPlcHdr"/>
        </w:types>
        <w:behaviors>
          <w:behavior w:val="content"/>
        </w:behaviors>
        <w:guid w:val="{1CC271DE-83E1-4ADA-AD49-B33BF15FE2AD}"/>
      </w:docPartPr>
      <w:docPartBody>
        <w:p w:rsidR="00E03A5B" w:rsidRDefault="00B231E7" w:rsidP="00B231E7">
          <w:pPr>
            <w:pStyle w:val="450CC22C95544DCCAE393B49B11DAB9C14"/>
          </w:pPr>
          <w:r w:rsidRPr="003738BB">
            <w:rPr>
              <w:rStyle w:val="Zstupntext"/>
              <w:color w:val="FFFF00"/>
              <w:highlight w:val="yellow"/>
            </w:rPr>
            <w:t>………………..</w:t>
          </w:r>
        </w:p>
      </w:docPartBody>
    </w:docPart>
    <w:docPart>
      <w:docPartPr>
        <w:name w:val="569A0305F62A4C9285D39F7B4915B4FF"/>
        <w:category>
          <w:name w:val="Obecné"/>
          <w:gallery w:val="placeholder"/>
        </w:category>
        <w:types>
          <w:type w:val="bbPlcHdr"/>
        </w:types>
        <w:behaviors>
          <w:behavior w:val="content"/>
        </w:behaviors>
        <w:guid w:val="{DD1C9A11-ACBC-44EA-B54C-634A3DF7D2B9}"/>
      </w:docPartPr>
      <w:docPartBody>
        <w:p w:rsidR="00E03A5B" w:rsidRDefault="00B231E7" w:rsidP="00B231E7">
          <w:pPr>
            <w:pStyle w:val="569A0305F62A4C9285D39F7B4915B4FF14"/>
          </w:pPr>
          <w:r w:rsidRPr="00682654">
            <w:rPr>
              <w:rStyle w:val="Zstupntext"/>
              <w:color w:val="FFC000"/>
              <w:highlight w:val="yellow"/>
            </w:rPr>
            <w:t>+XXXXXXXXXXXX</w:t>
          </w:r>
        </w:p>
      </w:docPartBody>
    </w:docPart>
    <w:docPart>
      <w:docPartPr>
        <w:name w:val="F610504B721F42A6BD39E37679E73E87"/>
        <w:category>
          <w:name w:val="Obecné"/>
          <w:gallery w:val="placeholder"/>
        </w:category>
        <w:types>
          <w:type w:val="bbPlcHdr"/>
        </w:types>
        <w:behaviors>
          <w:behavior w:val="content"/>
        </w:behaviors>
        <w:guid w:val="{3BE5C53C-8567-466F-9350-94DFD37646A2}"/>
      </w:docPartPr>
      <w:docPartBody>
        <w:p w:rsidR="00E03A5B" w:rsidRDefault="00B231E7" w:rsidP="00B231E7">
          <w:pPr>
            <w:pStyle w:val="F610504B721F42A6BD39E37679E73E8714"/>
          </w:pPr>
          <w:r w:rsidRPr="003738BB">
            <w:rPr>
              <w:rStyle w:val="Zstupntext"/>
              <w:color w:val="FFC000"/>
              <w:highlight w:val="yellow"/>
            </w:rPr>
            <w:t>XX.XX.XXXX</w:t>
          </w:r>
        </w:p>
      </w:docPartBody>
    </w:docPart>
    <w:docPart>
      <w:docPartPr>
        <w:name w:val="E37B19B536F24A3083DDA6E0DAF55F50"/>
        <w:category>
          <w:name w:val="Obecné"/>
          <w:gallery w:val="placeholder"/>
        </w:category>
        <w:types>
          <w:type w:val="bbPlcHdr"/>
        </w:types>
        <w:behaviors>
          <w:behavior w:val="content"/>
        </w:behaviors>
        <w:guid w:val="{FB88249B-93CA-4A1A-9D87-8C13ED41AD2B}"/>
      </w:docPartPr>
      <w:docPartBody>
        <w:p w:rsidR="00E03A5B" w:rsidRDefault="00B231E7" w:rsidP="00B231E7">
          <w:pPr>
            <w:pStyle w:val="E37B19B536F24A3083DDA6E0DAF55F5014"/>
          </w:pPr>
          <w:r w:rsidRPr="003738BB">
            <w:rPr>
              <w:rStyle w:val="Zstupntext"/>
              <w:color w:val="FFFF00"/>
              <w:highlight w:val="yellow"/>
            </w:rPr>
            <w:t>………………..</w:t>
          </w:r>
        </w:p>
      </w:docPartBody>
    </w:docPart>
    <w:docPart>
      <w:docPartPr>
        <w:name w:val="9A81A584CC844E8F885B1859B5139564"/>
        <w:category>
          <w:name w:val="Obecné"/>
          <w:gallery w:val="placeholder"/>
        </w:category>
        <w:types>
          <w:type w:val="bbPlcHdr"/>
        </w:types>
        <w:behaviors>
          <w:behavior w:val="content"/>
        </w:behaviors>
        <w:guid w:val="{50B6C946-E7D3-4038-85B4-D8D585378910}"/>
      </w:docPartPr>
      <w:docPartBody>
        <w:p w:rsidR="00BB7C5F" w:rsidRDefault="00B231E7" w:rsidP="00B231E7">
          <w:pPr>
            <w:pStyle w:val="9A81A584CC844E8F885B1859B513956410"/>
          </w:pPr>
          <w:r>
            <w:rPr>
              <w:rStyle w:val="Zstupntext"/>
              <w:color w:val="FFC000"/>
              <w:highlight w:val="yellow"/>
            </w:rPr>
            <w:t>XX</w:t>
          </w:r>
          <w:r w:rsidRPr="00FB3782">
            <w:rPr>
              <w:rStyle w:val="Zstupntext"/>
              <w:color w:val="FFC000"/>
              <w:highlight w:val="yellow"/>
            </w:rPr>
            <w:t>.XX.XXXX</w:t>
          </w:r>
        </w:p>
      </w:docPartBody>
    </w:docPart>
    <w:docPart>
      <w:docPartPr>
        <w:name w:val="27950D3F172045888CB6CEA6EF5D384D"/>
        <w:category>
          <w:name w:val="Obecné"/>
          <w:gallery w:val="placeholder"/>
        </w:category>
        <w:types>
          <w:type w:val="bbPlcHdr"/>
        </w:types>
        <w:behaviors>
          <w:behavior w:val="content"/>
        </w:behaviors>
        <w:guid w:val="{C65F61B2-B105-41A1-AE5C-3E468D18DF38}"/>
      </w:docPartPr>
      <w:docPartBody>
        <w:p w:rsidR="00BB7C5F" w:rsidRDefault="00B231E7" w:rsidP="00B231E7">
          <w:pPr>
            <w:pStyle w:val="27950D3F172045888CB6CEA6EF5D384D7"/>
          </w:pPr>
          <w:r>
            <w:rPr>
              <w:rStyle w:val="Zstupntext"/>
              <w:color w:val="FFC000"/>
              <w:highlight w:val="yellow"/>
            </w:rPr>
            <w:t>XXXX</w:t>
          </w:r>
        </w:p>
      </w:docPartBody>
    </w:docPart>
    <w:docPart>
      <w:docPartPr>
        <w:name w:val="98191DCC8FC54742A79F22870AE77419"/>
        <w:category>
          <w:name w:val="Obecné"/>
          <w:gallery w:val="placeholder"/>
        </w:category>
        <w:types>
          <w:type w:val="bbPlcHdr"/>
        </w:types>
        <w:behaviors>
          <w:behavior w:val="content"/>
        </w:behaviors>
        <w:guid w:val="{58086C53-5D1B-42DD-A744-161F0572226B}"/>
      </w:docPartPr>
      <w:docPartBody>
        <w:p w:rsidR="00BB7C5F" w:rsidRDefault="00B231E7" w:rsidP="00B231E7">
          <w:pPr>
            <w:pStyle w:val="98191DCC8FC54742A79F22870AE774196"/>
          </w:pPr>
          <w:r w:rsidRPr="003738BB">
            <w:rPr>
              <w:rStyle w:val="Zstupntext"/>
              <w:color w:val="FFFF00"/>
              <w:highlight w:val="yellow"/>
            </w:rPr>
            <w:t>….</w:t>
          </w:r>
        </w:p>
      </w:docPartBody>
    </w:docPart>
    <w:docPart>
      <w:docPartPr>
        <w:name w:val="7AB816C5E6E447499E0AC739BF9013DB"/>
        <w:category>
          <w:name w:val="Obecné"/>
          <w:gallery w:val="placeholder"/>
        </w:category>
        <w:types>
          <w:type w:val="bbPlcHdr"/>
        </w:types>
        <w:behaviors>
          <w:behavior w:val="content"/>
        </w:behaviors>
        <w:guid w:val="{E68FAEB8-F84C-4581-BC89-6F971D3CDC41}"/>
      </w:docPartPr>
      <w:docPartBody>
        <w:p w:rsidR="00BB7C5F" w:rsidRDefault="00B231E7" w:rsidP="00B231E7">
          <w:pPr>
            <w:pStyle w:val="7AB816C5E6E447499E0AC739BF9013DB6"/>
          </w:pPr>
          <w:r w:rsidRPr="003738BB">
            <w:rPr>
              <w:rStyle w:val="Zstupntext"/>
              <w:color w:val="FFFF00"/>
              <w:highlight w:val="yellow"/>
            </w:rPr>
            <w:t>………………..</w:t>
          </w:r>
        </w:p>
      </w:docPartBody>
    </w:docPart>
    <w:docPart>
      <w:docPartPr>
        <w:name w:val="D400314814814864AB7CD6645A0A463B"/>
        <w:category>
          <w:name w:val="Obecné"/>
          <w:gallery w:val="placeholder"/>
        </w:category>
        <w:types>
          <w:type w:val="bbPlcHdr"/>
        </w:types>
        <w:behaviors>
          <w:behavior w:val="content"/>
        </w:behaviors>
        <w:guid w:val="{14A27C5E-7347-4640-86DF-B16BC3D82311}"/>
      </w:docPartPr>
      <w:docPartBody>
        <w:p w:rsidR="00AC04B7" w:rsidRDefault="00B231E7" w:rsidP="00B231E7">
          <w:pPr>
            <w:pStyle w:val="D400314814814864AB7CD6645A0A463B3"/>
          </w:pPr>
          <w:r w:rsidRPr="003738BB">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C5B1C"/>
    <w:rsid w:val="00497F6F"/>
    <w:rsid w:val="00AC04B7"/>
    <w:rsid w:val="00AC5B1C"/>
    <w:rsid w:val="00AC7846"/>
    <w:rsid w:val="00B231E7"/>
    <w:rsid w:val="00B86956"/>
    <w:rsid w:val="00BB0350"/>
    <w:rsid w:val="00BB7C5F"/>
    <w:rsid w:val="00C063D7"/>
    <w:rsid w:val="00E03A5B"/>
    <w:rsid w:val="00E137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63D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31E7"/>
    <w:rPr>
      <w:color w:val="808080"/>
    </w:rPr>
  </w:style>
  <w:style w:type="paragraph" w:customStyle="1" w:styleId="E2E46101E03043D1A7709C3D101D1DE6">
    <w:name w:val="E2E46101E03043D1A7709C3D101D1DE6"/>
    <w:rsid w:val="00AC5B1C"/>
  </w:style>
  <w:style w:type="paragraph" w:customStyle="1" w:styleId="618F1B0F22C74A3D9BFC5EB4C60E37FB">
    <w:name w:val="618F1B0F22C74A3D9BFC5EB4C60E37FB"/>
    <w:rsid w:val="00AC5B1C"/>
  </w:style>
  <w:style w:type="paragraph" w:customStyle="1" w:styleId="3E1FBA35A5864F488ACF0C96D659CA0E">
    <w:name w:val="3E1FBA35A5864F488ACF0C96D659CA0E"/>
    <w:rsid w:val="00AC5B1C"/>
  </w:style>
  <w:style w:type="paragraph" w:customStyle="1" w:styleId="9514215428D443D485763A291976ED14">
    <w:name w:val="9514215428D443D485763A291976ED14"/>
    <w:rsid w:val="00AC5B1C"/>
  </w:style>
  <w:style w:type="paragraph" w:customStyle="1" w:styleId="782AF7CF9D974F47BA1DEEF858A0FB56">
    <w:name w:val="782AF7CF9D974F47BA1DEEF858A0FB56"/>
    <w:rsid w:val="00AC5B1C"/>
  </w:style>
  <w:style w:type="paragraph" w:customStyle="1" w:styleId="334387DE12A6404AB492ED42118FF31F">
    <w:name w:val="334387DE12A6404AB492ED42118FF31F"/>
    <w:rsid w:val="00AC5B1C"/>
  </w:style>
  <w:style w:type="paragraph" w:customStyle="1" w:styleId="387039D5B0C049DE88C86358122CC6B9">
    <w:name w:val="387039D5B0C049DE88C86358122CC6B9"/>
    <w:rsid w:val="00AC5B1C"/>
  </w:style>
  <w:style w:type="paragraph" w:customStyle="1" w:styleId="2472A076F6CB492589C384D75A5F5CFC">
    <w:name w:val="2472A076F6CB492589C384D75A5F5CFC"/>
    <w:rsid w:val="00AC5B1C"/>
  </w:style>
  <w:style w:type="paragraph" w:customStyle="1" w:styleId="C1A13FDE4ACC419F85760B9AA71877ED">
    <w:name w:val="C1A13FDE4ACC419F85760B9AA71877ED"/>
    <w:rsid w:val="00AC5B1C"/>
  </w:style>
  <w:style w:type="paragraph" w:customStyle="1" w:styleId="A2DE6EB7A9954A5597CECAEA4FEF5345">
    <w:name w:val="A2DE6EB7A9954A5597CECAEA4FEF5345"/>
    <w:rsid w:val="00AC5B1C"/>
  </w:style>
  <w:style w:type="paragraph" w:customStyle="1" w:styleId="E1BB44031D284221B3C30DA962551E8A">
    <w:name w:val="E1BB44031D284221B3C30DA962551E8A"/>
    <w:rsid w:val="00AC5B1C"/>
  </w:style>
  <w:style w:type="paragraph" w:customStyle="1" w:styleId="E2E46101E03043D1A7709C3D101D1DE61">
    <w:name w:val="E2E46101E03043D1A7709C3D101D1DE61"/>
    <w:rsid w:val="00AC5B1C"/>
    <w:rPr>
      <w:rFonts w:ascii="Calibri" w:eastAsia="Calibri" w:hAnsi="Calibri" w:cs="Times New Roman"/>
      <w:lang w:eastAsia="en-US"/>
    </w:rPr>
  </w:style>
  <w:style w:type="paragraph" w:customStyle="1" w:styleId="618F1B0F22C74A3D9BFC5EB4C60E37FB1">
    <w:name w:val="618F1B0F22C74A3D9BFC5EB4C60E37FB1"/>
    <w:rsid w:val="00AC5B1C"/>
    <w:rPr>
      <w:rFonts w:ascii="Calibri" w:eastAsia="Calibri" w:hAnsi="Calibri" w:cs="Times New Roman"/>
      <w:lang w:eastAsia="en-US"/>
    </w:rPr>
  </w:style>
  <w:style w:type="paragraph" w:customStyle="1" w:styleId="3E1FBA35A5864F488ACF0C96D659CA0E1">
    <w:name w:val="3E1FBA35A5864F488ACF0C96D659CA0E1"/>
    <w:rsid w:val="00AC5B1C"/>
    <w:rPr>
      <w:rFonts w:ascii="Calibri" w:eastAsia="Calibri" w:hAnsi="Calibri" w:cs="Times New Roman"/>
      <w:lang w:eastAsia="en-US"/>
    </w:rPr>
  </w:style>
  <w:style w:type="paragraph" w:customStyle="1" w:styleId="782AF7CF9D974F47BA1DEEF858A0FB561">
    <w:name w:val="782AF7CF9D974F47BA1DEEF858A0FB561"/>
    <w:rsid w:val="00AC5B1C"/>
    <w:rPr>
      <w:rFonts w:ascii="Calibri" w:eastAsia="Calibri" w:hAnsi="Calibri" w:cs="Times New Roman"/>
      <w:lang w:eastAsia="en-US"/>
    </w:rPr>
  </w:style>
  <w:style w:type="paragraph" w:customStyle="1" w:styleId="334387DE12A6404AB492ED42118FF31F1">
    <w:name w:val="334387DE12A6404AB492ED42118FF31F1"/>
    <w:rsid w:val="00AC5B1C"/>
    <w:rPr>
      <w:rFonts w:ascii="Calibri" w:eastAsia="Calibri" w:hAnsi="Calibri" w:cs="Times New Roman"/>
      <w:lang w:eastAsia="en-US"/>
    </w:rPr>
  </w:style>
  <w:style w:type="paragraph" w:customStyle="1" w:styleId="387039D5B0C049DE88C86358122CC6B91">
    <w:name w:val="387039D5B0C049DE88C86358122CC6B91"/>
    <w:rsid w:val="00AC5B1C"/>
    <w:rPr>
      <w:rFonts w:ascii="Calibri" w:eastAsia="Calibri" w:hAnsi="Calibri" w:cs="Times New Roman"/>
      <w:lang w:eastAsia="en-US"/>
    </w:rPr>
  </w:style>
  <w:style w:type="paragraph" w:customStyle="1" w:styleId="2472A076F6CB492589C384D75A5F5CFC1">
    <w:name w:val="2472A076F6CB492589C384D75A5F5CFC1"/>
    <w:rsid w:val="00AC5B1C"/>
    <w:rPr>
      <w:rFonts w:ascii="Calibri" w:eastAsia="Calibri" w:hAnsi="Calibri" w:cs="Times New Roman"/>
      <w:lang w:eastAsia="en-US"/>
    </w:rPr>
  </w:style>
  <w:style w:type="paragraph" w:customStyle="1" w:styleId="C1A13FDE4ACC419F85760B9AA71877ED1">
    <w:name w:val="C1A13FDE4ACC419F85760B9AA71877ED1"/>
    <w:rsid w:val="00AC5B1C"/>
    <w:rPr>
      <w:rFonts w:ascii="Calibri" w:eastAsia="Calibri" w:hAnsi="Calibri" w:cs="Times New Roman"/>
      <w:lang w:eastAsia="en-US"/>
    </w:rPr>
  </w:style>
  <w:style w:type="paragraph" w:customStyle="1" w:styleId="A2DE6EB7A9954A5597CECAEA4FEF53451">
    <w:name w:val="A2DE6EB7A9954A5597CECAEA4FEF53451"/>
    <w:rsid w:val="00AC5B1C"/>
    <w:rPr>
      <w:rFonts w:ascii="Calibri" w:eastAsia="Calibri" w:hAnsi="Calibri" w:cs="Times New Roman"/>
      <w:lang w:eastAsia="en-US"/>
    </w:rPr>
  </w:style>
  <w:style w:type="paragraph" w:customStyle="1" w:styleId="E1BB44031D284221B3C30DA962551E8A1">
    <w:name w:val="E1BB44031D284221B3C30DA962551E8A1"/>
    <w:rsid w:val="00AC5B1C"/>
    <w:rPr>
      <w:rFonts w:ascii="Calibri" w:eastAsia="Calibri" w:hAnsi="Calibri" w:cs="Times New Roman"/>
      <w:lang w:eastAsia="en-US"/>
    </w:rPr>
  </w:style>
  <w:style w:type="paragraph" w:customStyle="1" w:styleId="FB8EC64785284435A614F665B062DC29">
    <w:name w:val="FB8EC64785284435A614F665B062DC29"/>
    <w:rsid w:val="00AC5B1C"/>
  </w:style>
  <w:style w:type="paragraph" w:customStyle="1" w:styleId="E2E46101E03043D1A7709C3D101D1DE62">
    <w:name w:val="E2E46101E03043D1A7709C3D101D1DE62"/>
    <w:rsid w:val="00AC5B1C"/>
    <w:rPr>
      <w:rFonts w:ascii="Calibri" w:eastAsia="Calibri" w:hAnsi="Calibri" w:cs="Times New Roman"/>
      <w:lang w:eastAsia="en-US"/>
    </w:rPr>
  </w:style>
  <w:style w:type="paragraph" w:customStyle="1" w:styleId="618F1B0F22C74A3D9BFC5EB4C60E37FB2">
    <w:name w:val="618F1B0F22C74A3D9BFC5EB4C60E37FB2"/>
    <w:rsid w:val="00AC5B1C"/>
    <w:rPr>
      <w:rFonts w:ascii="Calibri" w:eastAsia="Calibri" w:hAnsi="Calibri" w:cs="Times New Roman"/>
      <w:lang w:eastAsia="en-US"/>
    </w:rPr>
  </w:style>
  <w:style w:type="paragraph" w:customStyle="1" w:styleId="3E1FBA35A5864F488ACF0C96D659CA0E2">
    <w:name w:val="3E1FBA35A5864F488ACF0C96D659CA0E2"/>
    <w:rsid w:val="00AC5B1C"/>
    <w:rPr>
      <w:rFonts w:ascii="Calibri" w:eastAsia="Calibri" w:hAnsi="Calibri" w:cs="Times New Roman"/>
      <w:lang w:eastAsia="en-US"/>
    </w:rPr>
  </w:style>
  <w:style w:type="paragraph" w:customStyle="1" w:styleId="782AF7CF9D974F47BA1DEEF858A0FB562">
    <w:name w:val="782AF7CF9D974F47BA1DEEF858A0FB562"/>
    <w:rsid w:val="00AC5B1C"/>
    <w:rPr>
      <w:rFonts w:ascii="Calibri" w:eastAsia="Calibri" w:hAnsi="Calibri" w:cs="Times New Roman"/>
      <w:lang w:eastAsia="en-US"/>
    </w:rPr>
  </w:style>
  <w:style w:type="paragraph" w:customStyle="1" w:styleId="334387DE12A6404AB492ED42118FF31F2">
    <w:name w:val="334387DE12A6404AB492ED42118FF31F2"/>
    <w:rsid w:val="00AC5B1C"/>
    <w:rPr>
      <w:rFonts w:ascii="Calibri" w:eastAsia="Calibri" w:hAnsi="Calibri" w:cs="Times New Roman"/>
      <w:lang w:eastAsia="en-US"/>
    </w:rPr>
  </w:style>
  <w:style w:type="paragraph" w:customStyle="1" w:styleId="387039D5B0C049DE88C86358122CC6B92">
    <w:name w:val="387039D5B0C049DE88C86358122CC6B92"/>
    <w:rsid w:val="00AC5B1C"/>
    <w:rPr>
      <w:rFonts w:ascii="Calibri" w:eastAsia="Calibri" w:hAnsi="Calibri" w:cs="Times New Roman"/>
      <w:lang w:eastAsia="en-US"/>
    </w:rPr>
  </w:style>
  <w:style w:type="paragraph" w:customStyle="1" w:styleId="2472A076F6CB492589C384D75A5F5CFC2">
    <w:name w:val="2472A076F6CB492589C384D75A5F5CFC2"/>
    <w:rsid w:val="00AC5B1C"/>
    <w:rPr>
      <w:rFonts w:ascii="Calibri" w:eastAsia="Calibri" w:hAnsi="Calibri" w:cs="Times New Roman"/>
      <w:lang w:eastAsia="en-US"/>
    </w:rPr>
  </w:style>
  <w:style w:type="paragraph" w:customStyle="1" w:styleId="C1A13FDE4ACC419F85760B9AA71877ED2">
    <w:name w:val="C1A13FDE4ACC419F85760B9AA71877ED2"/>
    <w:rsid w:val="00AC5B1C"/>
    <w:rPr>
      <w:rFonts w:ascii="Calibri" w:eastAsia="Calibri" w:hAnsi="Calibri" w:cs="Times New Roman"/>
      <w:lang w:eastAsia="en-US"/>
    </w:rPr>
  </w:style>
  <w:style w:type="paragraph" w:customStyle="1" w:styleId="A2DE6EB7A9954A5597CECAEA4FEF53452">
    <w:name w:val="A2DE6EB7A9954A5597CECAEA4FEF53452"/>
    <w:rsid w:val="00AC5B1C"/>
    <w:rPr>
      <w:rFonts w:ascii="Calibri" w:eastAsia="Calibri" w:hAnsi="Calibri" w:cs="Times New Roman"/>
      <w:lang w:eastAsia="en-US"/>
    </w:rPr>
  </w:style>
  <w:style w:type="paragraph" w:customStyle="1" w:styleId="E1BB44031D284221B3C30DA962551E8A2">
    <w:name w:val="E1BB44031D284221B3C30DA962551E8A2"/>
    <w:rsid w:val="00AC5B1C"/>
    <w:rPr>
      <w:rFonts w:ascii="Calibri" w:eastAsia="Calibri" w:hAnsi="Calibri" w:cs="Times New Roman"/>
      <w:lang w:eastAsia="en-US"/>
    </w:rPr>
  </w:style>
  <w:style w:type="paragraph" w:customStyle="1" w:styleId="FB8EC64785284435A614F665B062DC291">
    <w:name w:val="FB8EC64785284435A614F665B062DC291"/>
    <w:rsid w:val="00AC5B1C"/>
    <w:rPr>
      <w:rFonts w:ascii="Calibri" w:eastAsia="Calibri" w:hAnsi="Calibri" w:cs="Times New Roman"/>
      <w:lang w:eastAsia="en-US"/>
    </w:rPr>
  </w:style>
  <w:style w:type="paragraph" w:customStyle="1" w:styleId="E2E46101E03043D1A7709C3D101D1DE63">
    <w:name w:val="E2E46101E03043D1A7709C3D101D1DE63"/>
    <w:rsid w:val="00AC5B1C"/>
    <w:rPr>
      <w:rFonts w:ascii="Calibri" w:eastAsia="Calibri" w:hAnsi="Calibri" w:cs="Times New Roman"/>
      <w:lang w:eastAsia="en-US"/>
    </w:rPr>
  </w:style>
  <w:style w:type="paragraph" w:customStyle="1" w:styleId="618F1B0F22C74A3D9BFC5EB4C60E37FB3">
    <w:name w:val="618F1B0F22C74A3D9BFC5EB4C60E37FB3"/>
    <w:rsid w:val="00AC5B1C"/>
    <w:rPr>
      <w:rFonts w:ascii="Calibri" w:eastAsia="Calibri" w:hAnsi="Calibri" w:cs="Times New Roman"/>
      <w:lang w:eastAsia="en-US"/>
    </w:rPr>
  </w:style>
  <w:style w:type="paragraph" w:customStyle="1" w:styleId="3E1FBA35A5864F488ACF0C96D659CA0E3">
    <w:name w:val="3E1FBA35A5864F488ACF0C96D659CA0E3"/>
    <w:rsid w:val="00AC5B1C"/>
    <w:rPr>
      <w:rFonts w:ascii="Calibri" w:eastAsia="Calibri" w:hAnsi="Calibri" w:cs="Times New Roman"/>
      <w:lang w:eastAsia="en-US"/>
    </w:rPr>
  </w:style>
  <w:style w:type="paragraph" w:customStyle="1" w:styleId="782AF7CF9D974F47BA1DEEF858A0FB563">
    <w:name w:val="782AF7CF9D974F47BA1DEEF858A0FB563"/>
    <w:rsid w:val="00AC5B1C"/>
    <w:rPr>
      <w:rFonts w:ascii="Calibri" w:eastAsia="Calibri" w:hAnsi="Calibri" w:cs="Times New Roman"/>
      <w:lang w:eastAsia="en-US"/>
    </w:rPr>
  </w:style>
  <w:style w:type="paragraph" w:customStyle="1" w:styleId="334387DE12A6404AB492ED42118FF31F3">
    <w:name w:val="334387DE12A6404AB492ED42118FF31F3"/>
    <w:rsid w:val="00AC5B1C"/>
    <w:rPr>
      <w:rFonts w:ascii="Calibri" w:eastAsia="Calibri" w:hAnsi="Calibri" w:cs="Times New Roman"/>
      <w:lang w:eastAsia="en-US"/>
    </w:rPr>
  </w:style>
  <w:style w:type="paragraph" w:customStyle="1" w:styleId="387039D5B0C049DE88C86358122CC6B93">
    <w:name w:val="387039D5B0C049DE88C86358122CC6B93"/>
    <w:rsid w:val="00AC5B1C"/>
    <w:rPr>
      <w:rFonts w:ascii="Calibri" w:eastAsia="Calibri" w:hAnsi="Calibri" w:cs="Times New Roman"/>
      <w:lang w:eastAsia="en-US"/>
    </w:rPr>
  </w:style>
  <w:style w:type="paragraph" w:customStyle="1" w:styleId="2472A076F6CB492589C384D75A5F5CFC3">
    <w:name w:val="2472A076F6CB492589C384D75A5F5CFC3"/>
    <w:rsid w:val="00AC5B1C"/>
    <w:rPr>
      <w:rFonts w:ascii="Calibri" w:eastAsia="Calibri" w:hAnsi="Calibri" w:cs="Times New Roman"/>
      <w:lang w:eastAsia="en-US"/>
    </w:rPr>
  </w:style>
  <w:style w:type="paragraph" w:customStyle="1" w:styleId="C1A13FDE4ACC419F85760B9AA71877ED3">
    <w:name w:val="C1A13FDE4ACC419F85760B9AA71877ED3"/>
    <w:rsid w:val="00AC5B1C"/>
    <w:rPr>
      <w:rFonts w:ascii="Calibri" w:eastAsia="Calibri" w:hAnsi="Calibri" w:cs="Times New Roman"/>
      <w:lang w:eastAsia="en-US"/>
    </w:rPr>
  </w:style>
  <w:style w:type="paragraph" w:customStyle="1" w:styleId="A2DE6EB7A9954A5597CECAEA4FEF53453">
    <w:name w:val="A2DE6EB7A9954A5597CECAEA4FEF53453"/>
    <w:rsid w:val="00AC5B1C"/>
    <w:rPr>
      <w:rFonts w:ascii="Calibri" w:eastAsia="Calibri" w:hAnsi="Calibri" w:cs="Times New Roman"/>
      <w:lang w:eastAsia="en-US"/>
    </w:rPr>
  </w:style>
  <w:style w:type="paragraph" w:customStyle="1" w:styleId="E1BB44031D284221B3C30DA962551E8A3">
    <w:name w:val="E1BB44031D284221B3C30DA962551E8A3"/>
    <w:rsid w:val="00AC5B1C"/>
    <w:rPr>
      <w:rFonts w:ascii="Calibri" w:eastAsia="Calibri" w:hAnsi="Calibri" w:cs="Times New Roman"/>
      <w:lang w:eastAsia="en-US"/>
    </w:rPr>
  </w:style>
  <w:style w:type="paragraph" w:customStyle="1" w:styleId="FB8EC64785284435A614F665B062DC292">
    <w:name w:val="FB8EC64785284435A614F665B062DC292"/>
    <w:rsid w:val="00AC5B1C"/>
    <w:rPr>
      <w:rFonts w:ascii="Calibri" w:eastAsia="Calibri" w:hAnsi="Calibri" w:cs="Times New Roman"/>
      <w:lang w:eastAsia="en-US"/>
    </w:rPr>
  </w:style>
  <w:style w:type="paragraph" w:customStyle="1" w:styleId="E2E46101E03043D1A7709C3D101D1DE64">
    <w:name w:val="E2E46101E03043D1A7709C3D101D1DE64"/>
    <w:rsid w:val="00AC5B1C"/>
    <w:rPr>
      <w:rFonts w:ascii="Calibri" w:eastAsia="Calibri" w:hAnsi="Calibri" w:cs="Times New Roman"/>
      <w:lang w:eastAsia="en-US"/>
    </w:rPr>
  </w:style>
  <w:style w:type="paragraph" w:customStyle="1" w:styleId="618F1B0F22C74A3D9BFC5EB4C60E37FB4">
    <w:name w:val="618F1B0F22C74A3D9BFC5EB4C60E37FB4"/>
    <w:rsid w:val="00AC5B1C"/>
    <w:rPr>
      <w:rFonts w:ascii="Calibri" w:eastAsia="Calibri" w:hAnsi="Calibri" w:cs="Times New Roman"/>
      <w:lang w:eastAsia="en-US"/>
    </w:rPr>
  </w:style>
  <w:style w:type="paragraph" w:customStyle="1" w:styleId="3E1FBA35A5864F488ACF0C96D659CA0E4">
    <w:name w:val="3E1FBA35A5864F488ACF0C96D659CA0E4"/>
    <w:rsid w:val="00AC5B1C"/>
    <w:rPr>
      <w:rFonts w:ascii="Calibri" w:eastAsia="Calibri" w:hAnsi="Calibri" w:cs="Times New Roman"/>
      <w:lang w:eastAsia="en-US"/>
    </w:rPr>
  </w:style>
  <w:style w:type="paragraph" w:customStyle="1" w:styleId="782AF7CF9D974F47BA1DEEF858A0FB564">
    <w:name w:val="782AF7CF9D974F47BA1DEEF858A0FB564"/>
    <w:rsid w:val="00AC5B1C"/>
    <w:rPr>
      <w:rFonts w:ascii="Calibri" w:eastAsia="Calibri" w:hAnsi="Calibri" w:cs="Times New Roman"/>
      <w:lang w:eastAsia="en-US"/>
    </w:rPr>
  </w:style>
  <w:style w:type="paragraph" w:customStyle="1" w:styleId="334387DE12A6404AB492ED42118FF31F4">
    <w:name w:val="334387DE12A6404AB492ED42118FF31F4"/>
    <w:rsid w:val="00AC5B1C"/>
    <w:rPr>
      <w:rFonts w:ascii="Calibri" w:eastAsia="Calibri" w:hAnsi="Calibri" w:cs="Times New Roman"/>
      <w:lang w:eastAsia="en-US"/>
    </w:rPr>
  </w:style>
  <w:style w:type="paragraph" w:customStyle="1" w:styleId="387039D5B0C049DE88C86358122CC6B94">
    <w:name w:val="387039D5B0C049DE88C86358122CC6B94"/>
    <w:rsid w:val="00AC5B1C"/>
    <w:rPr>
      <w:rFonts w:ascii="Calibri" w:eastAsia="Calibri" w:hAnsi="Calibri" w:cs="Times New Roman"/>
      <w:lang w:eastAsia="en-US"/>
    </w:rPr>
  </w:style>
  <w:style w:type="paragraph" w:customStyle="1" w:styleId="2472A076F6CB492589C384D75A5F5CFC4">
    <w:name w:val="2472A076F6CB492589C384D75A5F5CFC4"/>
    <w:rsid w:val="00AC5B1C"/>
    <w:rPr>
      <w:rFonts w:ascii="Calibri" w:eastAsia="Calibri" w:hAnsi="Calibri" w:cs="Times New Roman"/>
      <w:lang w:eastAsia="en-US"/>
    </w:rPr>
  </w:style>
  <w:style w:type="paragraph" w:customStyle="1" w:styleId="C1A13FDE4ACC419F85760B9AA71877ED4">
    <w:name w:val="C1A13FDE4ACC419F85760B9AA71877ED4"/>
    <w:rsid w:val="00AC5B1C"/>
    <w:rPr>
      <w:rFonts w:ascii="Calibri" w:eastAsia="Calibri" w:hAnsi="Calibri" w:cs="Times New Roman"/>
      <w:lang w:eastAsia="en-US"/>
    </w:rPr>
  </w:style>
  <w:style w:type="paragraph" w:customStyle="1" w:styleId="A2DE6EB7A9954A5597CECAEA4FEF53454">
    <w:name w:val="A2DE6EB7A9954A5597CECAEA4FEF53454"/>
    <w:rsid w:val="00AC5B1C"/>
    <w:rPr>
      <w:rFonts w:ascii="Calibri" w:eastAsia="Calibri" w:hAnsi="Calibri" w:cs="Times New Roman"/>
      <w:lang w:eastAsia="en-US"/>
    </w:rPr>
  </w:style>
  <w:style w:type="paragraph" w:customStyle="1" w:styleId="E1BB44031D284221B3C30DA962551E8A4">
    <w:name w:val="E1BB44031D284221B3C30DA962551E8A4"/>
    <w:rsid w:val="00AC5B1C"/>
    <w:rPr>
      <w:rFonts w:ascii="Calibri" w:eastAsia="Calibri" w:hAnsi="Calibri" w:cs="Times New Roman"/>
      <w:lang w:eastAsia="en-US"/>
    </w:rPr>
  </w:style>
  <w:style w:type="paragraph" w:customStyle="1" w:styleId="FB8EC64785284435A614F665B062DC293">
    <w:name w:val="FB8EC64785284435A614F665B062DC293"/>
    <w:rsid w:val="00AC5B1C"/>
    <w:rPr>
      <w:rFonts w:ascii="Calibri" w:eastAsia="Calibri" w:hAnsi="Calibri" w:cs="Times New Roman"/>
      <w:lang w:eastAsia="en-US"/>
    </w:rPr>
  </w:style>
  <w:style w:type="paragraph" w:customStyle="1" w:styleId="E2E46101E03043D1A7709C3D101D1DE65">
    <w:name w:val="E2E46101E03043D1A7709C3D101D1DE65"/>
    <w:rsid w:val="00AC5B1C"/>
    <w:rPr>
      <w:rFonts w:ascii="Calibri" w:eastAsia="Calibri" w:hAnsi="Calibri" w:cs="Times New Roman"/>
      <w:lang w:eastAsia="en-US"/>
    </w:rPr>
  </w:style>
  <w:style w:type="paragraph" w:customStyle="1" w:styleId="618F1B0F22C74A3D9BFC5EB4C60E37FB5">
    <w:name w:val="618F1B0F22C74A3D9BFC5EB4C60E37FB5"/>
    <w:rsid w:val="00AC5B1C"/>
    <w:rPr>
      <w:rFonts w:ascii="Calibri" w:eastAsia="Calibri" w:hAnsi="Calibri" w:cs="Times New Roman"/>
      <w:lang w:eastAsia="en-US"/>
    </w:rPr>
  </w:style>
  <w:style w:type="paragraph" w:customStyle="1" w:styleId="3E1FBA35A5864F488ACF0C96D659CA0E5">
    <w:name w:val="3E1FBA35A5864F488ACF0C96D659CA0E5"/>
    <w:rsid w:val="00AC5B1C"/>
    <w:rPr>
      <w:rFonts w:ascii="Calibri" w:eastAsia="Calibri" w:hAnsi="Calibri" w:cs="Times New Roman"/>
      <w:lang w:eastAsia="en-US"/>
    </w:rPr>
  </w:style>
  <w:style w:type="paragraph" w:customStyle="1" w:styleId="782AF7CF9D974F47BA1DEEF858A0FB565">
    <w:name w:val="782AF7CF9D974F47BA1DEEF858A0FB565"/>
    <w:rsid w:val="00AC5B1C"/>
    <w:rPr>
      <w:rFonts w:ascii="Calibri" w:eastAsia="Calibri" w:hAnsi="Calibri" w:cs="Times New Roman"/>
      <w:lang w:eastAsia="en-US"/>
    </w:rPr>
  </w:style>
  <w:style w:type="paragraph" w:customStyle="1" w:styleId="334387DE12A6404AB492ED42118FF31F5">
    <w:name w:val="334387DE12A6404AB492ED42118FF31F5"/>
    <w:rsid w:val="00AC5B1C"/>
    <w:rPr>
      <w:rFonts w:ascii="Calibri" w:eastAsia="Calibri" w:hAnsi="Calibri" w:cs="Times New Roman"/>
      <w:lang w:eastAsia="en-US"/>
    </w:rPr>
  </w:style>
  <w:style w:type="paragraph" w:customStyle="1" w:styleId="387039D5B0C049DE88C86358122CC6B95">
    <w:name w:val="387039D5B0C049DE88C86358122CC6B95"/>
    <w:rsid w:val="00AC5B1C"/>
    <w:rPr>
      <w:rFonts w:ascii="Calibri" w:eastAsia="Calibri" w:hAnsi="Calibri" w:cs="Times New Roman"/>
      <w:lang w:eastAsia="en-US"/>
    </w:rPr>
  </w:style>
  <w:style w:type="paragraph" w:customStyle="1" w:styleId="2472A076F6CB492589C384D75A5F5CFC5">
    <w:name w:val="2472A076F6CB492589C384D75A5F5CFC5"/>
    <w:rsid w:val="00AC5B1C"/>
    <w:rPr>
      <w:rFonts w:ascii="Calibri" w:eastAsia="Calibri" w:hAnsi="Calibri" w:cs="Times New Roman"/>
      <w:lang w:eastAsia="en-US"/>
    </w:rPr>
  </w:style>
  <w:style w:type="paragraph" w:customStyle="1" w:styleId="C1A13FDE4ACC419F85760B9AA71877ED5">
    <w:name w:val="C1A13FDE4ACC419F85760B9AA71877ED5"/>
    <w:rsid w:val="00AC5B1C"/>
    <w:rPr>
      <w:rFonts w:ascii="Calibri" w:eastAsia="Calibri" w:hAnsi="Calibri" w:cs="Times New Roman"/>
      <w:lang w:eastAsia="en-US"/>
    </w:rPr>
  </w:style>
  <w:style w:type="paragraph" w:customStyle="1" w:styleId="A2DE6EB7A9954A5597CECAEA4FEF53455">
    <w:name w:val="A2DE6EB7A9954A5597CECAEA4FEF53455"/>
    <w:rsid w:val="00AC5B1C"/>
    <w:rPr>
      <w:rFonts w:ascii="Calibri" w:eastAsia="Calibri" w:hAnsi="Calibri" w:cs="Times New Roman"/>
      <w:lang w:eastAsia="en-US"/>
    </w:rPr>
  </w:style>
  <w:style w:type="paragraph" w:customStyle="1" w:styleId="E1BB44031D284221B3C30DA962551E8A5">
    <w:name w:val="E1BB44031D284221B3C30DA962551E8A5"/>
    <w:rsid w:val="00AC5B1C"/>
    <w:rPr>
      <w:rFonts w:ascii="Calibri" w:eastAsia="Calibri" w:hAnsi="Calibri" w:cs="Times New Roman"/>
      <w:lang w:eastAsia="en-US"/>
    </w:rPr>
  </w:style>
  <w:style w:type="paragraph" w:customStyle="1" w:styleId="FB8EC64785284435A614F665B062DC294">
    <w:name w:val="FB8EC64785284435A614F665B062DC294"/>
    <w:rsid w:val="00AC5B1C"/>
    <w:rPr>
      <w:rFonts w:ascii="Calibri" w:eastAsia="Calibri" w:hAnsi="Calibri" w:cs="Times New Roman"/>
      <w:lang w:eastAsia="en-US"/>
    </w:rPr>
  </w:style>
  <w:style w:type="paragraph" w:customStyle="1" w:styleId="E2E46101E03043D1A7709C3D101D1DE66">
    <w:name w:val="E2E46101E03043D1A7709C3D101D1DE66"/>
    <w:rsid w:val="00AC5B1C"/>
    <w:rPr>
      <w:rFonts w:ascii="Calibri" w:eastAsia="Calibri" w:hAnsi="Calibri" w:cs="Times New Roman"/>
      <w:lang w:eastAsia="en-US"/>
    </w:rPr>
  </w:style>
  <w:style w:type="paragraph" w:customStyle="1" w:styleId="618F1B0F22C74A3D9BFC5EB4C60E37FB6">
    <w:name w:val="618F1B0F22C74A3D9BFC5EB4C60E37FB6"/>
    <w:rsid w:val="00AC5B1C"/>
    <w:rPr>
      <w:rFonts w:ascii="Calibri" w:eastAsia="Calibri" w:hAnsi="Calibri" w:cs="Times New Roman"/>
      <w:lang w:eastAsia="en-US"/>
    </w:rPr>
  </w:style>
  <w:style w:type="paragraph" w:customStyle="1" w:styleId="3E1FBA35A5864F488ACF0C96D659CA0E6">
    <w:name w:val="3E1FBA35A5864F488ACF0C96D659CA0E6"/>
    <w:rsid w:val="00AC5B1C"/>
    <w:rPr>
      <w:rFonts w:ascii="Calibri" w:eastAsia="Calibri" w:hAnsi="Calibri" w:cs="Times New Roman"/>
      <w:lang w:eastAsia="en-US"/>
    </w:rPr>
  </w:style>
  <w:style w:type="paragraph" w:customStyle="1" w:styleId="782AF7CF9D974F47BA1DEEF858A0FB566">
    <w:name w:val="782AF7CF9D974F47BA1DEEF858A0FB566"/>
    <w:rsid w:val="00AC5B1C"/>
    <w:rPr>
      <w:rFonts w:ascii="Calibri" w:eastAsia="Calibri" w:hAnsi="Calibri" w:cs="Times New Roman"/>
      <w:lang w:eastAsia="en-US"/>
    </w:rPr>
  </w:style>
  <w:style w:type="paragraph" w:customStyle="1" w:styleId="334387DE12A6404AB492ED42118FF31F6">
    <w:name w:val="334387DE12A6404AB492ED42118FF31F6"/>
    <w:rsid w:val="00AC5B1C"/>
    <w:rPr>
      <w:rFonts w:ascii="Calibri" w:eastAsia="Calibri" w:hAnsi="Calibri" w:cs="Times New Roman"/>
      <w:lang w:eastAsia="en-US"/>
    </w:rPr>
  </w:style>
  <w:style w:type="paragraph" w:customStyle="1" w:styleId="387039D5B0C049DE88C86358122CC6B96">
    <w:name w:val="387039D5B0C049DE88C86358122CC6B96"/>
    <w:rsid w:val="00AC5B1C"/>
    <w:rPr>
      <w:rFonts w:ascii="Calibri" w:eastAsia="Calibri" w:hAnsi="Calibri" w:cs="Times New Roman"/>
      <w:lang w:eastAsia="en-US"/>
    </w:rPr>
  </w:style>
  <w:style w:type="paragraph" w:customStyle="1" w:styleId="2472A076F6CB492589C384D75A5F5CFC6">
    <w:name w:val="2472A076F6CB492589C384D75A5F5CFC6"/>
    <w:rsid w:val="00AC5B1C"/>
    <w:rPr>
      <w:rFonts w:ascii="Calibri" w:eastAsia="Calibri" w:hAnsi="Calibri" w:cs="Times New Roman"/>
      <w:lang w:eastAsia="en-US"/>
    </w:rPr>
  </w:style>
  <w:style w:type="paragraph" w:customStyle="1" w:styleId="C1A13FDE4ACC419F85760B9AA71877ED6">
    <w:name w:val="C1A13FDE4ACC419F85760B9AA71877ED6"/>
    <w:rsid w:val="00AC5B1C"/>
    <w:rPr>
      <w:rFonts w:ascii="Calibri" w:eastAsia="Calibri" w:hAnsi="Calibri" w:cs="Times New Roman"/>
      <w:lang w:eastAsia="en-US"/>
    </w:rPr>
  </w:style>
  <w:style w:type="paragraph" w:customStyle="1" w:styleId="A2DE6EB7A9954A5597CECAEA4FEF53456">
    <w:name w:val="A2DE6EB7A9954A5597CECAEA4FEF53456"/>
    <w:rsid w:val="00AC5B1C"/>
    <w:rPr>
      <w:rFonts w:ascii="Calibri" w:eastAsia="Calibri" w:hAnsi="Calibri" w:cs="Times New Roman"/>
      <w:lang w:eastAsia="en-US"/>
    </w:rPr>
  </w:style>
  <w:style w:type="paragraph" w:customStyle="1" w:styleId="E1BB44031D284221B3C30DA962551E8A6">
    <w:name w:val="E1BB44031D284221B3C30DA962551E8A6"/>
    <w:rsid w:val="00AC5B1C"/>
    <w:rPr>
      <w:rFonts w:ascii="Calibri" w:eastAsia="Calibri" w:hAnsi="Calibri" w:cs="Times New Roman"/>
      <w:lang w:eastAsia="en-US"/>
    </w:rPr>
  </w:style>
  <w:style w:type="paragraph" w:customStyle="1" w:styleId="FB8EC64785284435A614F665B062DC295">
    <w:name w:val="FB8EC64785284435A614F665B062DC295"/>
    <w:rsid w:val="00AC5B1C"/>
    <w:rPr>
      <w:rFonts w:ascii="Calibri" w:eastAsia="Calibri" w:hAnsi="Calibri" w:cs="Times New Roman"/>
      <w:lang w:eastAsia="en-US"/>
    </w:rPr>
  </w:style>
  <w:style w:type="paragraph" w:customStyle="1" w:styleId="E2E46101E03043D1A7709C3D101D1DE67">
    <w:name w:val="E2E46101E03043D1A7709C3D101D1DE67"/>
    <w:rsid w:val="00AC5B1C"/>
    <w:rPr>
      <w:rFonts w:ascii="Calibri" w:eastAsia="Calibri" w:hAnsi="Calibri" w:cs="Times New Roman"/>
      <w:lang w:eastAsia="en-US"/>
    </w:rPr>
  </w:style>
  <w:style w:type="paragraph" w:customStyle="1" w:styleId="618F1B0F22C74A3D9BFC5EB4C60E37FB7">
    <w:name w:val="618F1B0F22C74A3D9BFC5EB4C60E37FB7"/>
    <w:rsid w:val="00AC5B1C"/>
    <w:rPr>
      <w:rFonts w:ascii="Calibri" w:eastAsia="Calibri" w:hAnsi="Calibri" w:cs="Times New Roman"/>
      <w:lang w:eastAsia="en-US"/>
    </w:rPr>
  </w:style>
  <w:style w:type="paragraph" w:customStyle="1" w:styleId="3E1FBA35A5864F488ACF0C96D659CA0E7">
    <w:name w:val="3E1FBA35A5864F488ACF0C96D659CA0E7"/>
    <w:rsid w:val="00AC5B1C"/>
    <w:rPr>
      <w:rFonts w:ascii="Calibri" w:eastAsia="Calibri" w:hAnsi="Calibri" w:cs="Times New Roman"/>
      <w:lang w:eastAsia="en-US"/>
    </w:rPr>
  </w:style>
  <w:style w:type="paragraph" w:customStyle="1" w:styleId="782AF7CF9D974F47BA1DEEF858A0FB567">
    <w:name w:val="782AF7CF9D974F47BA1DEEF858A0FB567"/>
    <w:rsid w:val="00AC5B1C"/>
    <w:rPr>
      <w:rFonts w:ascii="Calibri" w:eastAsia="Calibri" w:hAnsi="Calibri" w:cs="Times New Roman"/>
      <w:lang w:eastAsia="en-US"/>
    </w:rPr>
  </w:style>
  <w:style w:type="paragraph" w:customStyle="1" w:styleId="334387DE12A6404AB492ED42118FF31F7">
    <w:name w:val="334387DE12A6404AB492ED42118FF31F7"/>
    <w:rsid w:val="00AC5B1C"/>
    <w:rPr>
      <w:rFonts w:ascii="Calibri" w:eastAsia="Calibri" w:hAnsi="Calibri" w:cs="Times New Roman"/>
      <w:lang w:eastAsia="en-US"/>
    </w:rPr>
  </w:style>
  <w:style w:type="paragraph" w:customStyle="1" w:styleId="387039D5B0C049DE88C86358122CC6B97">
    <w:name w:val="387039D5B0C049DE88C86358122CC6B97"/>
    <w:rsid w:val="00AC5B1C"/>
    <w:rPr>
      <w:rFonts w:ascii="Calibri" w:eastAsia="Calibri" w:hAnsi="Calibri" w:cs="Times New Roman"/>
      <w:lang w:eastAsia="en-US"/>
    </w:rPr>
  </w:style>
  <w:style w:type="paragraph" w:customStyle="1" w:styleId="2472A076F6CB492589C384D75A5F5CFC7">
    <w:name w:val="2472A076F6CB492589C384D75A5F5CFC7"/>
    <w:rsid w:val="00AC5B1C"/>
    <w:rPr>
      <w:rFonts w:ascii="Calibri" w:eastAsia="Calibri" w:hAnsi="Calibri" w:cs="Times New Roman"/>
      <w:lang w:eastAsia="en-US"/>
    </w:rPr>
  </w:style>
  <w:style w:type="paragraph" w:customStyle="1" w:styleId="C1A13FDE4ACC419F85760B9AA71877ED7">
    <w:name w:val="C1A13FDE4ACC419F85760B9AA71877ED7"/>
    <w:rsid w:val="00AC5B1C"/>
    <w:rPr>
      <w:rFonts w:ascii="Calibri" w:eastAsia="Calibri" w:hAnsi="Calibri" w:cs="Times New Roman"/>
      <w:lang w:eastAsia="en-US"/>
    </w:rPr>
  </w:style>
  <w:style w:type="paragraph" w:customStyle="1" w:styleId="A2DE6EB7A9954A5597CECAEA4FEF53457">
    <w:name w:val="A2DE6EB7A9954A5597CECAEA4FEF53457"/>
    <w:rsid w:val="00AC5B1C"/>
    <w:rPr>
      <w:rFonts w:ascii="Calibri" w:eastAsia="Calibri" w:hAnsi="Calibri" w:cs="Times New Roman"/>
      <w:lang w:eastAsia="en-US"/>
    </w:rPr>
  </w:style>
  <w:style w:type="paragraph" w:customStyle="1" w:styleId="E1BB44031D284221B3C30DA962551E8A7">
    <w:name w:val="E1BB44031D284221B3C30DA962551E8A7"/>
    <w:rsid w:val="00AC5B1C"/>
    <w:rPr>
      <w:rFonts w:ascii="Calibri" w:eastAsia="Calibri" w:hAnsi="Calibri" w:cs="Times New Roman"/>
      <w:lang w:eastAsia="en-US"/>
    </w:rPr>
  </w:style>
  <w:style w:type="paragraph" w:customStyle="1" w:styleId="FB8EC64785284435A614F665B062DC296">
    <w:name w:val="FB8EC64785284435A614F665B062DC296"/>
    <w:rsid w:val="00AC5B1C"/>
    <w:rPr>
      <w:rFonts w:ascii="Calibri" w:eastAsia="Calibri" w:hAnsi="Calibri" w:cs="Times New Roman"/>
      <w:lang w:eastAsia="en-US"/>
    </w:rPr>
  </w:style>
  <w:style w:type="paragraph" w:customStyle="1" w:styleId="2FD0CEAC1DAE4669BF2C5958906C3BA0">
    <w:name w:val="2FD0CEAC1DAE4669BF2C5958906C3BA0"/>
    <w:rsid w:val="00AC5B1C"/>
  </w:style>
  <w:style w:type="paragraph" w:customStyle="1" w:styleId="691D2514DE10492CA69CA72864E8D986">
    <w:name w:val="691D2514DE10492CA69CA72864E8D986"/>
    <w:rsid w:val="00AC5B1C"/>
  </w:style>
  <w:style w:type="paragraph" w:customStyle="1" w:styleId="8C3C976E1EA44370ADDD470AB5D10193">
    <w:name w:val="8C3C976E1EA44370ADDD470AB5D10193"/>
    <w:rsid w:val="00AC5B1C"/>
  </w:style>
  <w:style w:type="paragraph" w:customStyle="1" w:styleId="214F4F97C63B476080EEB17C3FE55822">
    <w:name w:val="214F4F97C63B476080EEB17C3FE55822"/>
    <w:rsid w:val="00AC5B1C"/>
  </w:style>
  <w:style w:type="paragraph" w:customStyle="1" w:styleId="E3A4529498BC4498986432C4223F11E6">
    <w:name w:val="E3A4529498BC4498986432C4223F11E6"/>
    <w:rsid w:val="00AC5B1C"/>
  </w:style>
  <w:style w:type="paragraph" w:customStyle="1" w:styleId="9120309F77DB48F79ABA10BDCF4AE0CC">
    <w:name w:val="9120309F77DB48F79ABA10BDCF4AE0CC"/>
    <w:rsid w:val="00AC5B1C"/>
  </w:style>
  <w:style w:type="paragraph" w:customStyle="1" w:styleId="E2E46101E03043D1A7709C3D101D1DE68">
    <w:name w:val="E2E46101E03043D1A7709C3D101D1DE68"/>
    <w:rsid w:val="00AC5B1C"/>
    <w:rPr>
      <w:rFonts w:ascii="Calibri" w:eastAsia="Calibri" w:hAnsi="Calibri" w:cs="Times New Roman"/>
      <w:lang w:eastAsia="en-US"/>
    </w:rPr>
  </w:style>
  <w:style w:type="paragraph" w:customStyle="1" w:styleId="618F1B0F22C74A3D9BFC5EB4C60E37FB8">
    <w:name w:val="618F1B0F22C74A3D9BFC5EB4C60E37FB8"/>
    <w:rsid w:val="00AC5B1C"/>
    <w:rPr>
      <w:rFonts w:ascii="Calibri" w:eastAsia="Calibri" w:hAnsi="Calibri" w:cs="Times New Roman"/>
      <w:lang w:eastAsia="en-US"/>
    </w:rPr>
  </w:style>
  <w:style w:type="paragraph" w:customStyle="1" w:styleId="3E1FBA35A5864F488ACF0C96D659CA0E8">
    <w:name w:val="3E1FBA35A5864F488ACF0C96D659CA0E8"/>
    <w:rsid w:val="00AC5B1C"/>
    <w:rPr>
      <w:rFonts w:ascii="Calibri" w:eastAsia="Calibri" w:hAnsi="Calibri" w:cs="Times New Roman"/>
      <w:lang w:eastAsia="en-US"/>
    </w:rPr>
  </w:style>
  <w:style w:type="paragraph" w:customStyle="1" w:styleId="782AF7CF9D974F47BA1DEEF858A0FB568">
    <w:name w:val="782AF7CF9D974F47BA1DEEF858A0FB568"/>
    <w:rsid w:val="00AC5B1C"/>
    <w:rPr>
      <w:rFonts w:ascii="Calibri" w:eastAsia="Calibri" w:hAnsi="Calibri" w:cs="Times New Roman"/>
      <w:lang w:eastAsia="en-US"/>
    </w:rPr>
  </w:style>
  <w:style w:type="paragraph" w:customStyle="1" w:styleId="334387DE12A6404AB492ED42118FF31F8">
    <w:name w:val="334387DE12A6404AB492ED42118FF31F8"/>
    <w:rsid w:val="00AC5B1C"/>
    <w:rPr>
      <w:rFonts w:ascii="Calibri" w:eastAsia="Calibri" w:hAnsi="Calibri" w:cs="Times New Roman"/>
      <w:lang w:eastAsia="en-US"/>
    </w:rPr>
  </w:style>
  <w:style w:type="paragraph" w:customStyle="1" w:styleId="387039D5B0C049DE88C86358122CC6B98">
    <w:name w:val="387039D5B0C049DE88C86358122CC6B98"/>
    <w:rsid w:val="00AC5B1C"/>
    <w:rPr>
      <w:rFonts w:ascii="Calibri" w:eastAsia="Calibri" w:hAnsi="Calibri" w:cs="Times New Roman"/>
      <w:lang w:eastAsia="en-US"/>
    </w:rPr>
  </w:style>
  <w:style w:type="paragraph" w:customStyle="1" w:styleId="2472A076F6CB492589C384D75A5F5CFC8">
    <w:name w:val="2472A076F6CB492589C384D75A5F5CFC8"/>
    <w:rsid w:val="00AC5B1C"/>
    <w:rPr>
      <w:rFonts w:ascii="Calibri" w:eastAsia="Calibri" w:hAnsi="Calibri" w:cs="Times New Roman"/>
      <w:lang w:eastAsia="en-US"/>
    </w:rPr>
  </w:style>
  <w:style w:type="paragraph" w:customStyle="1" w:styleId="C1A13FDE4ACC419F85760B9AA71877ED8">
    <w:name w:val="C1A13FDE4ACC419F85760B9AA71877ED8"/>
    <w:rsid w:val="00AC5B1C"/>
    <w:rPr>
      <w:rFonts w:ascii="Calibri" w:eastAsia="Calibri" w:hAnsi="Calibri" w:cs="Times New Roman"/>
      <w:lang w:eastAsia="en-US"/>
    </w:rPr>
  </w:style>
  <w:style w:type="paragraph" w:customStyle="1" w:styleId="A2DE6EB7A9954A5597CECAEA4FEF53458">
    <w:name w:val="A2DE6EB7A9954A5597CECAEA4FEF53458"/>
    <w:rsid w:val="00AC5B1C"/>
    <w:rPr>
      <w:rFonts w:ascii="Calibri" w:eastAsia="Calibri" w:hAnsi="Calibri" w:cs="Times New Roman"/>
      <w:lang w:eastAsia="en-US"/>
    </w:rPr>
  </w:style>
  <w:style w:type="paragraph" w:customStyle="1" w:styleId="E1BB44031D284221B3C30DA962551E8A8">
    <w:name w:val="E1BB44031D284221B3C30DA962551E8A8"/>
    <w:rsid w:val="00AC5B1C"/>
    <w:rPr>
      <w:rFonts w:ascii="Calibri" w:eastAsia="Calibri" w:hAnsi="Calibri" w:cs="Times New Roman"/>
      <w:lang w:eastAsia="en-US"/>
    </w:rPr>
  </w:style>
  <w:style w:type="paragraph" w:customStyle="1" w:styleId="FB8EC64785284435A614F665B062DC297">
    <w:name w:val="FB8EC64785284435A614F665B062DC297"/>
    <w:rsid w:val="00AC5B1C"/>
    <w:rPr>
      <w:rFonts w:ascii="Calibri" w:eastAsia="Calibri" w:hAnsi="Calibri" w:cs="Times New Roman"/>
      <w:lang w:eastAsia="en-US"/>
    </w:rPr>
  </w:style>
  <w:style w:type="paragraph" w:customStyle="1" w:styleId="84ED661E58C448A7BF2AA0DD75FA1EA4">
    <w:name w:val="84ED661E58C448A7BF2AA0DD75FA1EA4"/>
    <w:rsid w:val="00AC5B1C"/>
    <w:rPr>
      <w:rFonts w:ascii="Calibri" w:eastAsia="Calibri" w:hAnsi="Calibri" w:cs="Times New Roman"/>
      <w:lang w:eastAsia="en-US"/>
    </w:rPr>
  </w:style>
  <w:style w:type="paragraph" w:customStyle="1" w:styleId="2FD0CEAC1DAE4669BF2C5958906C3BA01">
    <w:name w:val="2FD0CEAC1DAE4669BF2C5958906C3BA01"/>
    <w:rsid w:val="00AC5B1C"/>
    <w:rPr>
      <w:rFonts w:ascii="Calibri" w:eastAsia="Calibri" w:hAnsi="Calibri" w:cs="Times New Roman"/>
      <w:lang w:eastAsia="en-US"/>
    </w:rPr>
  </w:style>
  <w:style w:type="paragraph" w:customStyle="1" w:styleId="691D2514DE10492CA69CA72864E8D9861">
    <w:name w:val="691D2514DE10492CA69CA72864E8D9861"/>
    <w:rsid w:val="00AC5B1C"/>
    <w:rPr>
      <w:rFonts w:ascii="Calibri" w:eastAsia="Calibri" w:hAnsi="Calibri" w:cs="Times New Roman"/>
      <w:lang w:eastAsia="en-US"/>
    </w:rPr>
  </w:style>
  <w:style w:type="paragraph" w:customStyle="1" w:styleId="8C3C976E1EA44370ADDD470AB5D101931">
    <w:name w:val="8C3C976E1EA44370ADDD470AB5D101931"/>
    <w:rsid w:val="00AC5B1C"/>
    <w:rPr>
      <w:rFonts w:ascii="Calibri" w:eastAsia="Calibri" w:hAnsi="Calibri" w:cs="Times New Roman"/>
      <w:lang w:eastAsia="en-US"/>
    </w:rPr>
  </w:style>
  <w:style w:type="paragraph" w:customStyle="1" w:styleId="214F4F97C63B476080EEB17C3FE558221">
    <w:name w:val="214F4F97C63B476080EEB17C3FE558221"/>
    <w:rsid w:val="00AC5B1C"/>
    <w:rPr>
      <w:rFonts w:ascii="Calibri" w:eastAsia="Calibri" w:hAnsi="Calibri" w:cs="Times New Roman"/>
      <w:lang w:eastAsia="en-US"/>
    </w:rPr>
  </w:style>
  <w:style w:type="paragraph" w:customStyle="1" w:styleId="E3A4529498BC4498986432C4223F11E61">
    <w:name w:val="E3A4529498BC4498986432C4223F11E61"/>
    <w:rsid w:val="00AC5B1C"/>
    <w:rPr>
      <w:rFonts w:ascii="Calibri" w:eastAsia="Calibri" w:hAnsi="Calibri" w:cs="Times New Roman"/>
      <w:lang w:eastAsia="en-US"/>
    </w:rPr>
  </w:style>
  <w:style w:type="paragraph" w:customStyle="1" w:styleId="9120309F77DB48F79ABA10BDCF4AE0CC1">
    <w:name w:val="9120309F77DB48F79ABA10BDCF4AE0CC1"/>
    <w:rsid w:val="00AC5B1C"/>
    <w:rPr>
      <w:rFonts w:ascii="Calibri" w:eastAsia="Calibri" w:hAnsi="Calibri" w:cs="Times New Roman"/>
      <w:lang w:eastAsia="en-US"/>
    </w:rPr>
  </w:style>
  <w:style w:type="paragraph" w:customStyle="1" w:styleId="E2E46101E03043D1A7709C3D101D1DE69">
    <w:name w:val="E2E46101E03043D1A7709C3D101D1DE69"/>
    <w:rsid w:val="00497F6F"/>
    <w:rPr>
      <w:rFonts w:ascii="Calibri" w:eastAsia="Calibri" w:hAnsi="Calibri" w:cs="Times New Roman"/>
      <w:lang w:eastAsia="en-US"/>
    </w:rPr>
  </w:style>
  <w:style w:type="paragraph" w:customStyle="1" w:styleId="618F1B0F22C74A3D9BFC5EB4C60E37FB9">
    <w:name w:val="618F1B0F22C74A3D9BFC5EB4C60E37FB9"/>
    <w:rsid w:val="00497F6F"/>
    <w:rPr>
      <w:rFonts w:ascii="Calibri" w:eastAsia="Calibri" w:hAnsi="Calibri" w:cs="Times New Roman"/>
      <w:lang w:eastAsia="en-US"/>
    </w:rPr>
  </w:style>
  <w:style w:type="paragraph" w:customStyle="1" w:styleId="3E1FBA35A5864F488ACF0C96D659CA0E9">
    <w:name w:val="3E1FBA35A5864F488ACF0C96D659CA0E9"/>
    <w:rsid w:val="00497F6F"/>
    <w:rPr>
      <w:rFonts w:ascii="Calibri" w:eastAsia="Calibri" w:hAnsi="Calibri" w:cs="Times New Roman"/>
      <w:lang w:eastAsia="en-US"/>
    </w:rPr>
  </w:style>
  <w:style w:type="paragraph" w:customStyle="1" w:styleId="782AF7CF9D974F47BA1DEEF858A0FB569">
    <w:name w:val="782AF7CF9D974F47BA1DEEF858A0FB569"/>
    <w:rsid w:val="00497F6F"/>
    <w:rPr>
      <w:rFonts w:ascii="Calibri" w:eastAsia="Calibri" w:hAnsi="Calibri" w:cs="Times New Roman"/>
      <w:lang w:eastAsia="en-US"/>
    </w:rPr>
  </w:style>
  <w:style w:type="paragraph" w:customStyle="1" w:styleId="334387DE12A6404AB492ED42118FF31F9">
    <w:name w:val="334387DE12A6404AB492ED42118FF31F9"/>
    <w:rsid w:val="00497F6F"/>
    <w:rPr>
      <w:rFonts w:ascii="Calibri" w:eastAsia="Calibri" w:hAnsi="Calibri" w:cs="Times New Roman"/>
      <w:lang w:eastAsia="en-US"/>
    </w:rPr>
  </w:style>
  <w:style w:type="paragraph" w:customStyle="1" w:styleId="387039D5B0C049DE88C86358122CC6B99">
    <w:name w:val="387039D5B0C049DE88C86358122CC6B99"/>
    <w:rsid w:val="00497F6F"/>
    <w:rPr>
      <w:rFonts w:ascii="Calibri" w:eastAsia="Calibri" w:hAnsi="Calibri" w:cs="Times New Roman"/>
      <w:lang w:eastAsia="en-US"/>
    </w:rPr>
  </w:style>
  <w:style w:type="paragraph" w:customStyle="1" w:styleId="2472A076F6CB492589C384D75A5F5CFC9">
    <w:name w:val="2472A076F6CB492589C384D75A5F5CFC9"/>
    <w:rsid w:val="00497F6F"/>
    <w:rPr>
      <w:rFonts w:ascii="Calibri" w:eastAsia="Calibri" w:hAnsi="Calibri" w:cs="Times New Roman"/>
      <w:lang w:eastAsia="en-US"/>
    </w:rPr>
  </w:style>
  <w:style w:type="paragraph" w:customStyle="1" w:styleId="C1A13FDE4ACC419F85760B9AA71877ED9">
    <w:name w:val="C1A13FDE4ACC419F85760B9AA71877ED9"/>
    <w:rsid w:val="00497F6F"/>
    <w:rPr>
      <w:rFonts w:ascii="Calibri" w:eastAsia="Calibri" w:hAnsi="Calibri" w:cs="Times New Roman"/>
      <w:lang w:eastAsia="en-US"/>
    </w:rPr>
  </w:style>
  <w:style w:type="paragraph" w:customStyle="1" w:styleId="A2DE6EB7A9954A5597CECAEA4FEF53459">
    <w:name w:val="A2DE6EB7A9954A5597CECAEA4FEF53459"/>
    <w:rsid w:val="00497F6F"/>
    <w:rPr>
      <w:rFonts w:ascii="Calibri" w:eastAsia="Calibri" w:hAnsi="Calibri" w:cs="Times New Roman"/>
      <w:lang w:eastAsia="en-US"/>
    </w:rPr>
  </w:style>
  <w:style w:type="paragraph" w:customStyle="1" w:styleId="E1BB44031D284221B3C30DA962551E8A9">
    <w:name w:val="E1BB44031D284221B3C30DA962551E8A9"/>
    <w:rsid w:val="00497F6F"/>
    <w:rPr>
      <w:rFonts w:ascii="Calibri" w:eastAsia="Calibri" w:hAnsi="Calibri" w:cs="Times New Roman"/>
      <w:lang w:eastAsia="en-US"/>
    </w:rPr>
  </w:style>
  <w:style w:type="paragraph" w:customStyle="1" w:styleId="FB8EC64785284435A614F665B062DC298">
    <w:name w:val="FB8EC64785284435A614F665B062DC298"/>
    <w:rsid w:val="00497F6F"/>
    <w:rPr>
      <w:rFonts w:ascii="Calibri" w:eastAsia="Calibri" w:hAnsi="Calibri" w:cs="Times New Roman"/>
      <w:lang w:eastAsia="en-US"/>
    </w:rPr>
  </w:style>
  <w:style w:type="paragraph" w:customStyle="1" w:styleId="2FD0CEAC1DAE4669BF2C5958906C3BA02">
    <w:name w:val="2FD0CEAC1DAE4669BF2C5958906C3BA02"/>
    <w:rsid w:val="00497F6F"/>
    <w:rPr>
      <w:rFonts w:ascii="Calibri" w:eastAsia="Calibri" w:hAnsi="Calibri" w:cs="Times New Roman"/>
      <w:lang w:eastAsia="en-US"/>
    </w:rPr>
  </w:style>
  <w:style w:type="paragraph" w:customStyle="1" w:styleId="691D2514DE10492CA69CA72864E8D9862">
    <w:name w:val="691D2514DE10492CA69CA72864E8D9862"/>
    <w:rsid w:val="00497F6F"/>
    <w:rPr>
      <w:rFonts w:ascii="Calibri" w:eastAsia="Calibri" w:hAnsi="Calibri" w:cs="Times New Roman"/>
      <w:lang w:eastAsia="en-US"/>
    </w:rPr>
  </w:style>
  <w:style w:type="paragraph" w:customStyle="1" w:styleId="8C3C976E1EA44370ADDD470AB5D101932">
    <w:name w:val="8C3C976E1EA44370ADDD470AB5D101932"/>
    <w:rsid w:val="00497F6F"/>
    <w:rPr>
      <w:rFonts w:ascii="Calibri" w:eastAsia="Calibri" w:hAnsi="Calibri" w:cs="Times New Roman"/>
      <w:lang w:eastAsia="en-US"/>
    </w:rPr>
  </w:style>
  <w:style w:type="paragraph" w:customStyle="1" w:styleId="214F4F97C63B476080EEB17C3FE558222">
    <w:name w:val="214F4F97C63B476080EEB17C3FE558222"/>
    <w:rsid w:val="00497F6F"/>
    <w:rPr>
      <w:rFonts w:ascii="Calibri" w:eastAsia="Calibri" w:hAnsi="Calibri" w:cs="Times New Roman"/>
      <w:lang w:eastAsia="en-US"/>
    </w:rPr>
  </w:style>
  <w:style w:type="paragraph" w:customStyle="1" w:styleId="E3A4529498BC4498986432C4223F11E62">
    <w:name w:val="E3A4529498BC4498986432C4223F11E62"/>
    <w:rsid w:val="00497F6F"/>
    <w:rPr>
      <w:rFonts w:ascii="Calibri" w:eastAsia="Calibri" w:hAnsi="Calibri" w:cs="Times New Roman"/>
      <w:lang w:eastAsia="en-US"/>
    </w:rPr>
  </w:style>
  <w:style w:type="paragraph" w:customStyle="1" w:styleId="9120309F77DB48F79ABA10BDCF4AE0CC2">
    <w:name w:val="9120309F77DB48F79ABA10BDCF4AE0CC2"/>
    <w:rsid w:val="00497F6F"/>
    <w:rPr>
      <w:rFonts w:ascii="Calibri" w:eastAsia="Calibri" w:hAnsi="Calibri" w:cs="Times New Roman"/>
      <w:lang w:eastAsia="en-US"/>
    </w:rPr>
  </w:style>
  <w:style w:type="paragraph" w:customStyle="1" w:styleId="E2E46101E03043D1A7709C3D101D1DE610">
    <w:name w:val="E2E46101E03043D1A7709C3D101D1DE610"/>
    <w:rsid w:val="00497F6F"/>
    <w:rPr>
      <w:rFonts w:ascii="Calibri" w:eastAsia="Calibri" w:hAnsi="Calibri" w:cs="Times New Roman"/>
      <w:lang w:eastAsia="en-US"/>
    </w:rPr>
  </w:style>
  <w:style w:type="paragraph" w:customStyle="1" w:styleId="618F1B0F22C74A3D9BFC5EB4C60E37FB10">
    <w:name w:val="618F1B0F22C74A3D9BFC5EB4C60E37FB10"/>
    <w:rsid w:val="00497F6F"/>
    <w:rPr>
      <w:rFonts w:ascii="Calibri" w:eastAsia="Calibri" w:hAnsi="Calibri" w:cs="Times New Roman"/>
      <w:lang w:eastAsia="en-US"/>
    </w:rPr>
  </w:style>
  <w:style w:type="paragraph" w:customStyle="1" w:styleId="3E1FBA35A5864F488ACF0C96D659CA0E10">
    <w:name w:val="3E1FBA35A5864F488ACF0C96D659CA0E10"/>
    <w:rsid w:val="00497F6F"/>
    <w:rPr>
      <w:rFonts w:ascii="Calibri" w:eastAsia="Calibri" w:hAnsi="Calibri" w:cs="Times New Roman"/>
      <w:lang w:eastAsia="en-US"/>
    </w:rPr>
  </w:style>
  <w:style w:type="paragraph" w:customStyle="1" w:styleId="782AF7CF9D974F47BA1DEEF858A0FB5610">
    <w:name w:val="782AF7CF9D974F47BA1DEEF858A0FB5610"/>
    <w:rsid w:val="00497F6F"/>
    <w:rPr>
      <w:rFonts w:ascii="Calibri" w:eastAsia="Calibri" w:hAnsi="Calibri" w:cs="Times New Roman"/>
      <w:lang w:eastAsia="en-US"/>
    </w:rPr>
  </w:style>
  <w:style w:type="paragraph" w:customStyle="1" w:styleId="334387DE12A6404AB492ED42118FF31F10">
    <w:name w:val="334387DE12A6404AB492ED42118FF31F10"/>
    <w:rsid w:val="00497F6F"/>
    <w:rPr>
      <w:rFonts w:ascii="Calibri" w:eastAsia="Calibri" w:hAnsi="Calibri" w:cs="Times New Roman"/>
      <w:lang w:eastAsia="en-US"/>
    </w:rPr>
  </w:style>
  <w:style w:type="paragraph" w:customStyle="1" w:styleId="387039D5B0C049DE88C86358122CC6B910">
    <w:name w:val="387039D5B0C049DE88C86358122CC6B910"/>
    <w:rsid w:val="00497F6F"/>
    <w:rPr>
      <w:rFonts w:ascii="Calibri" w:eastAsia="Calibri" w:hAnsi="Calibri" w:cs="Times New Roman"/>
      <w:lang w:eastAsia="en-US"/>
    </w:rPr>
  </w:style>
  <w:style w:type="paragraph" w:customStyle="1" w:styleId="2472A076F6CB492589C384D75A5F5CFC10">
    <w:name w:val="2472A076F6CB492589C384D75A5F5CFC10"/>
    <w:rsid w:val="00497F6F"/>
    <w:rPr>
      <w:rFonts w:ascii="Calibri" w:eastAsia="Calibri" w:hAnsi="Calibri" w:cs="Times New Roman"/>
      <w:lang w:eastAsia="en-US"/>
    </w:rPr>
  </w:style>
  <w:style w:type="paragraph" w:customStyle="1" w:styleId="C1A13FDE4ACC419F85760B9AA71877ED10">
    <w:name w:val="C1A13FDE4ACC419F85760B9AA71877ED10"/>
    <w:rsid w:val="00497F6F"/>
    <w:rPr>
      <w:rFonts w:ascii="Calibri" w:eastAsia="Calibri" w:hAnsi="Calibri" w:cs="Times New Roman"/>
      <w:lang w:eastAsia="en-US"/>
    </w:rPr>
  </w:style>
  <w:style w:type="paragraph" w:customStyle="1" w:styleId="A2DE6EB7A9954A5597CECAEA4FEF534510">
    <w:name w:val="A2DE6EB7A9954A5597CECAEA4FEF534510"/>
    <w:rsid w:val="00497F6F"/>
    <w:rPr>
      <w:rFonts w:ascii="Calibri" w:eastAsia="Calibri" w:hAnsi="Calibri" w:cs="Times New Roman"/>
      <w:lang w:eastAsia="en-US"/>
    </w:rPr>
  </w:style>
  <w:style w:type="paragraph" w:customStyle="1" w:styleId="E1BB44031D284221B3C30DA962551E8A10">
    <w:name w:val="E1BB44031D284221B3C30DA962551E8A10"/>
    <w:rsid w:val="00497F6F"/>
    <w:rPr>
      <w:rFonts w:ascii="Calibri" w:eastAsia="Calibri" w:hAnsi="Calibri" w:cs="Times New Roman"/>
      <w:lang w:eastAsia="en-US"/>
    </w:rPr>
  </w:style>
  <w:style w:type="paragraph" w:customStyle="1" w:styleId="FB8EC64785284435A614F665B062DC299">
    <w:name w:val="FB8EC64785284435A614F665B062DC299"/>
    <w:rsid w:val="00497F6F"/>
    <w:rPr>
      <w:rFonts w:ascii="Calibri" w:eastAsia="Calibri" w:hAnsi="Calibri" w:cs="Times New Roman"/>
      <w:lang w:eastAsia="en-US"/>
    </w:rPr>
  </w:style>
  <w:style w:type="paragraph" w:customStyle="1" w:styleId="BCFEACCE17D744A5A18A8907DDC34A57">
    <w:name w:val="BCFEACCE17D744A5A18A8907DDC34A57"/>
    <w:rsid w:val="00497F6F"/>
    <w:rPr>
      <w:rFonts w:ascii="Calibri" w:eastAsia="Calibri" w:hAnsi="Calibri" w:cs="Times New Roman"/>
      <w:lang w:eastAsia="en-US"/>
    </w:rPr>
  </w:style>
  <w:style w:type="paragraph" w:customStyle="1" w:styleId="E2E46101E03043D1A7709C3D101D1DE611">
    <w:name w:val="E2E46101E03043D1A7709C3D101D1DE611"/>
    <w:rsid w:val="00497F6F"/>
    <w:rPr>
      <w:rFonts w:ascii="Calibri" w:eastAsia="Calibri" w:hAnsi="Calibri" w:cs="Times New Roman"/>
      <w:lang w:eastAsia="en-US"/>
    </w:rPr>
  </w:style>
  <w:style w:type="paragraph" w:customStyle="1" w:styleId="618F1B0F22C74A3D9BFC5EB4C60E37FB11">
    <w:name w:val="618F1B0F22C74A3D9BFC5EB4C60E37FB11"/>
    <w:rsid w:val="00497F6F"/>
    <w:rPr>
      <w:rFonts w:ascii="Calibri" w:eastAsia="Calibri" w:hAnsi="Calibri" w:cs="Times New Roman"/>
      <w:lang w:eastAsia="en-US"/>
    </w:rPr>
  </w:style>
  <w:style w:type="paragraph" w:customStyle="1" w:styleId="3E1FBA35A5864F488ACF0C96D659CA0E11">
    <w:name w:val="3E1FBA35A5864F488ACF0C96D659CA0E11"/>
    <w:rsid w:val="00497F6F"/>
    <w:rPr>
      <w:rFonts w:ascii="Calibri" w:eastAsia="Calibri" w:hAnsi="Calibri" w:cs="Times New Roman"/>
      <w:lang w:eastAsia="en-US"/>
    </w:rPr>
  </w:style>
  <w:style w:type="paragraph" w:customStyle="1" w:styleId="782AF7CF9D974F47BA1DEEF858A0FB5611">
    <w:name w:val="782AF7CF9D974F47BA1DEEF858A0FB5611"/>
    <w:rsid w:val="00497F6F"/>
    <w:rPr>
      <w:rFonts w:ascii="Calibri" w:eastAsia="Calibri" w:hAnsi="Calibri" w:cs="Times New Roman"/>
      <w:lang w:eastAsia="en-US"/>
    </w:rPr>
  </w:style>
  <w:style w:type="paragraph" w:customStyle="1" w:styleId="334387DE12A6404AB492ED42118FF31F11">
    <w:name w:val="334387DE12A6404AB492ED42118FF31F11"/>
    <w:rsid w:val="00497F6F"/>
    <w:rPr>
      <w:rFonts w:ascii="Calibri" w:eastAsia="Calibri" w:hAnsi="Calibri" w:cs="Times New Roman"/>
      <w:lang w:eastAsia="en-US"/>
    </w:rPr>
  </w:style>
  <w:style w:type="paragraph" w:customStyle="1" w:styleId="387039D5B0C049DE88C86358122CC6B911">
    <w:name w:val="387039D5B0C049DE88C86358122CC6B911"/>
    <w:rsid w:val="00497F6F"/>
    <w:rPr>
      <w:rFonts w:ascii="Calibri" w:eastAsia="Calibri" w:hAnsi="Calibri" w:cs="Times New Roman"/>
      <w:lang w:eastAsia="en-US"/>
    </w:rPr>
  </w:style>
  <w:style w:type="paragraph" w:customStyle="1" w:styleId="2472A076F6CB492589C384D75A5F5CFC11">
    <w:name w:val="2472A076F6CB492589C384D75A5F5CFC11"/>
    <w:rsid w:val="00497F6F"/>
    <w:rPr>
      <w:rFonts w:ascii="Calibri" w:eastAsia="Calibri" w:hAnsi="Calibri" w:cs="Times New Roman"/>
      <w:lang w:eastAsia="en-US"/>
    </w:rPr>
  </w:style>
  <w:style w:type="paragraph" w:customStyle="1" w:styleId="C1A13FDE4ACC419F85760B9AA71877ED11">
    <w:name w:val="C1A13FDE4ACC419F85760B9AA71877ED11"/>
    <w:rsid w:val="00497F6F"/>
    <w:rPr>
      <w:rFonts w:ascii="Calibri" w:eastAsia="Calibri" w:hAnsi="Calibri" w:cs="Times New Roman"/>
      <w:lang w:eastAsia="en-US"/>
    </w:rPr>
  </w:style>
  <w:style w:type="paragraph" w:customStyle="1" w:styleId="A2DE6EB7A9954A5597CECAEA4FEF534511">
    <w:name w:val="A2DE6EB7A9954A5597CECAEA4FEF534511"/>
    <w:rsid w:val="00497F6F"/>
    <w:rPr>
      <w:rFonts w:ascii="Calibri" w:eastAsia="Calibri" w:hAnsi="Calibri" w:cs="Times New Roman"/>
      <w:lang w:eastAsia="en-US"/>
    </w:rPr>
  </w:style>
  <w:style w:type="paragraph" w:customStyle="1" w:styleId="E1BB44031D284221B3C30DA962551E8A11">
    <w:name w:val="E1BB44031D284221B3C30DA962551E8A11"/>
    <w:rsid w:val="00497F6F"/>
    <w:rPr>
      <w:rFonts w:ascii="Calibri" w:eastAsia="Calibri" w:hAnsi="Calibri" w:cs="Times New Roman"/>
      <w:lang w:eastAsia="en-US"/>
    </w:rPr>
  </w:style>
  <w:style w:type="paragraph" w:customStyle="1" w:styleId="FB8EC64785284435A614F665B062DC2910">
    <w:name w:val="FB8EC64785284435A614F665B062DC2910"/>
    <w:rsid w:val="00497F6F"/>
    <w:rPr>
      <w:rFonts w:ascii="Calibri" w:eastAsia="Calibri" w:hAnsi="Calibri" w:cs="Times New Roman"/>
      <w:lang w:eastAsia="en-US"/>
    </w:rPr>
  </w:style>
  <w:style w:type="paragraph" w:customStyle="1" w:styleId="BCFEACCE17D744A5A18A8907DDC34A571">
    <w:name w:val="BCFEACCE17D744A5A18A8907DDC34A571"/>
    <w:rsid w:val="00497F6F"/>
    <w:rPr>
      <w:rFonts w:ascii="Calibri" w:eastAsia="Calibri" w:hAnsi="Calibri" w:cs="Times New Roman"/>
      <w:lang w:eastAsia="en-US"/>
    </w:rPr>
  </w:style>
  <w:style w:type="paragraph" w:customStyle="1" w:styleId="E2E46101E03043D1A7709C3D101D1DE612">
    <w:name w:val="E2E46101E03043D1A7709C3D101D1DE612"/>
    <w:rsid w:val="00497F6F"/>
    <w:rPr>
      <w:rFonts w:ascii="Calibri" w:eastAsia="Calibri" w:hAnsi="Calibri" w:cs="Times New Roman"/>
      <w:lang w:eastAsia="en-US"/>
    </w:rPr>
  </w:style>
  <w:style w:type="paragraph" w:customStyle="1" w:styleId="618F1B0F22C74A3D9BFC5EB4C60E37FB12">
    <w:name w:val="618F1B0F22C74A3D9BFC5EB4C60E37FB12"/>
    <w:rsid w:val="00497F6F"/>
    <w:rPr>
      <w:rFonts w:ascii="Calibri" w:eastAsia="Calibri" w:hAnsi="Calibri" w:cs="Times New Roman"/>
      <w:lang w:eastAsia="en-US"/>
    </w:rPr>
  </w:style>
  <w:style w:type="paragraph" w:customStyle="1" w:styleId="3E1FBA35A5864F488ACF0C96D659CA0E12">
    <w:name w:val="3E1FBA35A5864F488ACF0C96D659CA0E12"/>
    <w:rsid w:val="00497F6F"/>
    <w:rPr>
      <w:rFonts w:ascii="Calibri" w:eastAsia="Calibri" w:hAnsi="Calibri" w:cs="Times New Roman"/>
      <w:lang w:eastAsia="en-US"/>
    </w:rPr>
  </w:style>
  <w:style w:type="paragraph" w:customStyle="1" w:styleId="782AF7CF9D974F47BA1DEEF858A0FB5612">
    <w:name w:val="782AF7CF9D974F47BA1DEEF858A0FB5612"/>
    <w:rsid w:val="00497F6F"/>
    <w:rPr>
      <w:rFonts w:ascii="Calibri" w:eastAsia="Calibri" w:hAnsi="Calibri" w:cs="Times New Roman"/>
      <w:lang w:eastAsia="en-US"/>
    </w:rPr>
  </w:style>
  <w:style w:type="paragraph" w:customStyle="1" w:styleId="334387DE12A6404AB492ED42118FF31F12">
    <w:name w:val="334387DE12A6404AB492ED42118FF31F12"/>
    <w:rsid w:val="00497F6F"/>
    <w:rPr>
      <w:rFonts w:ascii="Calibri" w:eastAsia="Calibri" w:hAnsi="Calibri" w:cs="Times New Roman"/>
      <w:lang w:eastAsia="en-US"/>
    </w:rPr>
  </w:style>
  <w:style w:type="paragraph" w:customStyle="1" w:styleId="387039D5B0C049DE88C86358122CC6B912">
    <w:name w:val="387039D5B0C049DE88C86358122CC6B912"/>
    <w:rsid w:val="00497F6F"/>
    <w:rPr>
      <w:rFonts w:ascii="Calibri" w:eastAsia="Calibri" w:hAnsi="Calibri" w:cs="Times New Roman"/>
      <w:lang w:eastAsia="en-US"/>
    </w:rPr>
  </w:style>
  <w:style w:type="paragraph" w:customStyle="1" w:styleId="2472A076F6CB492589C384D75A5F5CFC12">
    <w:name w:val="2472A076F6CB492589C384D75A5F5CFC12"/>
    <w:rsid w:val="00497F6F"/>
    <w:rPr>
      <w:rFonts w:ascii="Calibri" w:eastAsia="Calibri" w:hAnsi="Calibri" w:cs="Times New Roman"/>
      <w:lang w:eastAsia="en-US"/>
    </w:rPr>
  </w:style>
  <w:style w:type="paragraph" w:customStyle="1" w:styleId="C1A13FDE4ACC419F85760B9AA71877ED12">
    <w:name w:val="C1A13FDE4ACC419F85760B9AA71877ED12"/>
    <w:rsid w:val="00497F6F"/>
    <w:rPr>
      <w:rFonts w:ascii="Calibri" w:eastAsia="Calibri" w:hAnsi="Calibri" w:cs="Times New Roman"/>
      <w:lang w:eastAsia="en-US"/>
    </w:rPr>
  </w:style>
  <w:style w:type="paragraph" w:customStyle="1" w:styleId="A2DE6EB7A9954A5597CECAEA4FEF534512">
    <w:name w:val="A2DE6EB7A9954A5597CECAEA4FEF534512"/>
    <w:rsid w:val="00497F6F"/>
    <w:rPr>
      <w:rFonts w:ascii="Calibri" w:eastAsia="Calibri" w:hAnsi="Calibri" w:cs="Times New Roman"/>
      <w:lang w:eastAsia="en-US"/>
    </w:rPr>
  </w:style>
  <w:style w:type="paragraph" w:customStyle="1" w:styleId="E1BB44031D284221B3C30DA962551E8A12">
    <w:name w:val="E1BB44031D284221B3C30DA962551E8A12"/>
    <w:rsid w:val="00497F6F"/>
    <w:rPr>
      <w:rFonts w:ascii="Calibri" w:eastAsia="Calibri" w:hAnsi="Calibri" w:cs="Times New Roman"/>
      <w:lang w:eastAsia="en-US"/>
    </w:rPr>
  </w:style>
  <w:style w:type="paragraph" w:customStyle="1" w:styleId="FB8EC64785284435A614F665B062DC2911">
    <w:name w:val="FB8EC64785284435A614F665B062DC2911"/>
    <w:rsid w:val="00497F6F"/>
    <w:rPr>
      <w:rFonts w:ascii="Calibri" w:eastAsia="Calibri" w:hAnsi="Calibri" w:cs="Times New Roman"/>
      <w:lang w:eastAsia="en-US"/>
    </w:rPr>
  </w:style>
  <w:style w:type="paragraph" w:customStyle="1" w:styleId="A2FCA2A25A7E4C869D13B5BF5DB2FB06">
    <w:name w:val="A2FCA2A25A7E4C869D13B5BF5DB2FB06"/>
    <w:rsid w:val="00497F6F"/>
    <w:rPr>
      <w:rFonts w:ascii="Calibri" w:eastAsia="Calibri" w:hAnsi="Calibri" w:cs="Times New Roman"/>
      <w:lang w:eastAsia="en-US"/>
    </w:rPr>
  </w:style>
  <w:style w:type="paragraph" w:customStyle="1" w:styleId="BCFEACCE17D744A5A18A8907DDC34A572">
    <w:name w:val="BCFEACCE17D744A5A18A8907DDC34A572"/>
    <w:rsid w:val="00497F6F"/>
    <w:rPr>
      <w:rFonts w:ascii="Calibri" w:eastAsia="Calibri" w:hAnsi="Calibri" w:cs="Times New Roman"/>
      <w:lang w:eastAsia="en-US"/>
    </w:rPr>
  </w:style>
  <w:style w:type="paragraph" w:customStyle="1" w:styleId="E2E46101E03043D1A7709C3D101D1DE613">
    <w:name w:val="E2E46101E03043D1A7709C3D101D1DE613"/>
    <w:rsid w:val="00497F6F"/>
    <w:rPr>
      <w:rFonts w:ascii="Calibri" w:eastAsia="Calibri" w:hAnsi="Calibri" w:cs="Times New Roman"/>
      <w:lang w:eastAsia="en-US"/>
    </w:rPr>
  </w:style>
  <w:style w:type="paragraph" w:customStyle="1" w:styleId="618F1B0F22C74A3D9BFC5EB4C60E37FB13">
    <w:name w:val="618F1B0F22C74A3D9BFC5EB4C60E37FB13"/>
    <w:rsid w:val="00497F6F"/>
    <w:rPr>
      <w:rFonts w:ascii="Calibri" w:eastAsia="Calibri" w:hAnsi="Calibri" w:cs="Times New Roman"/>
      <w:lang w:eastAsia="en-US"/>
    </w:rPr>
  </w:style>
  <w:style w:type="paragraph" w:customStyle="1" w:styleId="3E1FBA35A5864F488ACF0C96D659CA0E13">
    <w:name w:val="3E1FBA35A5864F488ACF0C96D659CA0E13"/>
    <w:rsid w:val="00497F6F"/>
    <w:rPr>
      <w:rFonts w:ascii="Calibri" w:eastAsia="Calibri" w:hAnsi="Calibri" w:cs="Times New Roman"/>
      <w:lang w:eastAsia="en-US"/>
    </w:rPr>
  </w:style>
  <w:style w:type="paragraph" w:customStyle="1" w:styleId="782AF7CF9D974F47BA1DEEF858A0FB5613">
    <w:name w:val="782AF7CF9D974F47BA1DEEF858A0FB5613"/>
    <w:rsid w:val="00497F6F"/>
    <w:rPr>
      <w:rFonts w:ascii="Calibri" w:eastAsia="Calibri" w:hAnsi="Calibri" w:cs="Times New Roman"/>
      <w:lang w:eastAsia="en-US"/>
    </w:rPr>
  </w:style>
  <w:style w:type="paragraph" w:customStyle="1" w:styleId="334387DE12A6404AB492ED42118FF31F13">
    <w:name w:val="334387DE12A6404AB492ED42118FF31F13"/>
    <w:rsid w:val="00497F6F"/>
    <w:rPr>
      <w:rFonts w:ascii="Calibri" w:eastAsia="Calibri" w:hAnsi="Calibri" w:cs="Times New Roman"/>
      <w:lang w:eastAsia="en-US"/>
    </w:rPr>
  </w:style>
  <w:style w:type="paragraph" w:customStyle="1" w:styleId="387039D5B0C049DE88C86358122CC6B913">
    <w:name w:val="387039D5B0C049DE88C86358122CC6B913"/>
    <w:rsid w:val="00497F6F"/>
    <w:rPr>
      <w:rFonts w:ascii="Calibri" w:eastAsia="Calibri" w:hAnsi="Calibri" w:cs="Times New Roman"/>
      <w:lang w:eastAsia="en-US"/>
    </w:rPr>
  </w:style>
  <w:style w:type="paragraph" w:customStyle="1" w:styleId="2472A076F6CB492589C384D75A5F5CFC13">
    <w:name w:val="2472A076F6CB492589C384D75A5F5CFC13"/>
    <w:rsid w:val="00497F6F"/>
    <w:rPr>
      <w:rFonts w:ascii="Calibri" w:eastAsia="Calibri" w:hAnsi="Calibri" w:cs="Times New Roman"/>
      <w:lang w:eastAsia="en-US"/>
    </w:rPr>
  </w:style>
  <w:style w:type="paragraph" w:customStyle="1" w:styleId="C1A13FDE4ACC419F85760B9AA71877ED13">
    <w:name w:val="C1A13FDE4ACC419F85760B9AA71877ED13"/>
    <w:rsid w:val="00497F6F"/>
    <w:rPr>
      <w:rFonts w:ascii="Calibri" w:eastAsia="Calibri" w:hAnsi="Calibri" w:cs="Times New Roman"/>
      <w:lang w:eastAsia="en-US"/>
    </w:rPr>
  </w:style>
  <w:style w:type="paragraph" w:customStyle="1" w:styleId="A2DE6EB7A9954A5597CECAEA4FEF534513">
    <w:name w:val="A2DE6EB7A9954A5597CECAEA4FEF534513"/>
    <w:rsid w:val="00497F6F"/>
    <w:rPr>
      <w:rFonts w:ascii="Calibri" w:eastAsia="Calibri" w:hAnsi="Calibri" w:cs="Times New Roman"/>
      <w:lang w:eastAsia="en-US"/>
    </w:rPr>
  </w:style>
  <w:style w:type="paragraph" w:customStyle="1" w:styleId="E1BB44031D284221B3C30DA962551E8A13">
    <w:name w:val="E1BB44031D284221B3C30DA962551E8A13"/>
    <w:rsid w:val="00497F6F"/>
    <w:rPr>
      <w:rFonts w:ascii="Calibri" w:eastAsia="Calibri" w:hAnsi="Calibri" w:cs="Times New Roman"/>
      <w:lang w:eastAsia="en-US"/>
    </w:rPr>
  </w:style>
  <w:style w:type="paragraph" w:customStyle="1" w:styleId="FB8EC64785284435A614F665B062DC2912">
    <w:name w:val="FB8EC64785284435A614F665B062DC2912"/>
    <w:rsid w:val="00497F6F"/>
    <w:rPr>
      <w:rFonts w:ascii="Calibri" w:eastAsia="Calibri" w:hAnsi="Calibri" w:cs="Times New Roman"/>
      <w:lang w:eastAsia="en-US"/>
    </w:rPr>
  </w:style>
  <w:style w:type="paragraph" w:customStyle="1" w:styleId="A2FCA2A25A7E4C869D13B5BF5DB2FB061">
    <w:name w:val="A2FCA2A25A7E4C869D13B5BF5DB2FB061"/>
    <w:rsid w:val="00497F6F"/>
    <w:rPr>
      <w:rFonts w:ascii="Calibri" w:eastAsia="Calibri" w:hAnsi="Calibri" w:cs="Times New Roman"/>
      <w:lang w:eastAsia="en-US"/>
    </w:rPr>
  </w:style>
  <w:style w:type="paragraph" w:customStyle="1" w:styleId="BCFEACCE17D744A5A18A8907DDC34A573">
    <w:name w:val="BCFEACCE17D744A5A18A8907DDC34A573"/>
    <w:rsid w:val="00497F6F"/>
    <w:rPr>
      <w:rFonts w:ascii="Calibri" w:eastAsia="Calibri" w:hAnsi="Calibri" w:cs="Times New Roman"/>
      <w:lang w:eastAsia="en-US"/>
    </w:rPr>
  </w:style>
  <w:style w:type="paragraph" w:customStyle="1" w:styleId="E2E46101E03043D1A7709C3D101D1DE614">
    <w:name w:val="E2E46101E03043D1A7709C3D101D1DE614"/>
    <w:rsid w:val="00497F6F"/>
    <w:rPr>
      <w:rFonts w:ascii="Calibri" w:eastAsia="Calibri" w:hAnsi="Calibri" w:cs="Times New Roman"/>
      <w:lang w:eastAsia="en-US"/>
    </w:rPr>
  </w:style>
  <w:style w:type="paragraph" w:customStyle="1" w:styleId="618F1B0F22C74A3D9BFC5EB4C60E37FB14">
    <w:name w:val="618F1B0F22C74A3D9BFC5EB4C60E37FB14"/>
    <w:rsid w:val="00497F6F"/>
    <w:rPr>
      <w:rFonts w:ascii="Calibri" w:eastAsia="Calibri" w:hAnsi="Calibri" w:cs="Times New Roman"/>
      <w:lang w:eastAsia="en-US"/>
    </w:rPr>
  </w:style>
  <w:style w:type="paragraph" w:customStyle="1" w:styleId="3E1FBA35A5864F488ACF0C96D659CA0E14">
    <w:name w:val="3E1FBA35A5864F488ACF0C96D659CA0E14"/>
    <w:rsid w:val="00497F6F"/>
    <w:rPr>
      <w:rFonts w:ascii="Calibri" w:eastAsia="Calibri" w:hAnsi="Calibri" w:cs="Times New Roman"/>
      <w:lang w:eastAsia="en-US"/>
    </w:rPr>
  </w:style>
  <w:style w:type="paragraph" w:customStyle="1" w:styleId="782AF7CF9D974F47BA1DEEF858A0FB5614">
    <w:name w:val="782AF7CF9D974F47BA1DEEF858A0FB5614"/>
    <w:rsid w:val="00497F6F"/>
    <w:rPr>
      <w:rFonts w:ascii="Calibri" w:eastAsia="Calibri" w:hAnsi="Calibri" w:cs="Times New Roman"/>
      <w:lang w:eastAsia="en-US"/>
    </w:rPr>
  </w:style>
  <w:style w:type="paragraph" w:customStyle="1" w:styleId="334387DE12A6404AB492ED42118FF31F14">
    <w:name w:val="334387DE12A6404AB492ED42118FF31F14"/>
    <w:rsid w:val="00497F6F"/>
    <w:rPr>
      <w:rFonts w:ascii="Calibri" w:eastAsia="Calibri" w:hAnsi="Calibri" w:cs="Times New Roman"/>
      <w:lang w:eastAsia="en-US"/>
    </w:rPr>
  </w:style>
  <w:style w:type="paragraph" w:customStyle="1" w:styleId="387039D5B0C049DE88C86358122CC6B914">
    <w:name w:val="387039D5B0C049DE88C86358122CC6B914"/>
    <w:rsid w:val="00497F6F"/>
    <w:rPr>
      <w:rFonts w:ascii="Calibri" w:eastAsia="Calibri" w:hAnsi="Calibri" w:cs="Times New Roman"/>
      <w:lang w:eastAsia="en-US"/>
    </w:rPr>
  </w:style>
  <w:style w:type="paragraph" w:customStyle="1" w:styleId="2472A076F6CB492589C384D75A5F5CFC14">
    <w:name w:val="2472A076F6CB492589C384D75A5F5CFC14"/>
    <w:rsid w:val="00497F6F"/>
    <w:rPr>
      <w:rFonts w:ascii="Calibri" w:eastAsia="Calibri" w:hAnsi="Calibri" w:cs="Times New Roman"/>
      <w:lang w:eastAsia="en-US"/>
    </w:rPr>
  </w:style>
  <w:style w:type="paragraph" w:customStyle="1" w:styleId="C1A13FDE4ACC419F85760B9AA71877ED14">
    <w:name w:val="C1A13FDE4ACC419F85760B9AA71877ED14"/>
    <w:rsid w:val="00497F6F"/>
    <w:rPr>
      <w:rFonts w:ascii="Calibri" w:eastAsia="Calibri" w:hAnsi="Calibri" w:cs="Times New Roman"/>
      <w:lang w:eastAsia="en-US"/>
    </w:rPr>
  </w:style>
  <w:style w:type="paragraph" w:customStyle="1" w:styleId="A2DE6EB7A9954A5597CECAEA4FEF534514">
    <w:name w:val="A2DE6EB7A9954A5597CECAEA4FEF534514"/>
    <w:rsid w:val="00497F6F"/>
    <w:rPr>
      <w:rFonts w:ascii="Calibri" w:eastAsia="Calibri" w:hAnsi="Calibri" w:cs="Times New Roman"/>
      <w:lang w:eastAsia="en-US"/>
    </w:rPr>
  </w:style>
  <w:style w:type="paragraph" w:customStyle="1" w:styleId="E1BB44031D284221B3C30DA962551E8A14">
    <w:name w:val="E1BB44031D284221B3C30DA962551E8A14"/>
    <w:rsid w:val="00497F6F"/>
    <w:rPr>
      <w:rFonts w:ascii="Calibri" w:eastAsia="Calibri" w:hAnsi="Calibri" w:cs="Times New Roman"/>
      <w:lang w:eastAsia="en-US"/>
    </w:rPr>
  </w:style>
  <w:style w:type="paragraph" w:customStyle="1" w:styleId="FB8EC64785284435A614F665B062DC2913">
    <w:name w:val="FB8EC64785284435A614F665B062DC2913"/>
    <w:rsid w:val="00497F6F"/>
    <w:rPr>
      <w:rFonts w:ascii="Calibri" w:eastAsia="Calibri" w:hAnsi="Calibri" w:cs="Times New Roman"/>
      <w:lang w:eastAsia="en-US"/>
    </w:rPr>
  </w:style>
  <w:style w:type="paragraph" w:customStyle="1" w:styleId="A2FCA2A25A7E4C869D13B5BF5DB2FB062">
    <w:name w:val="A2FCA2A25A7E4C869D13B5BF5DB2FB062"/>
    <w:rsid w:val="00497F6F"/>
    <w:rPr>
      <w:rFonts w:ascii="Calibri" w:eastAsia="Calibri" w:hAnsi="Calibri" w:cs="Times New Roman"/>
      <w:lang w:eastAsia="en-US"/>
    </w:rPr>
  </w:style>
  <w:style w:type="paragraph" w:customStyle="1" w:styleId="BCFEACCE17D744A5A18A8907DDC34A574">
    <w:name w:val="BCFEACCE17D744A5A18A8907DDC34A574"/>
    <w:rsid w:val="00497F6F"/>
    <w:rPr>
      <w:rFonts w:ascii="Calibri" w:eastAsia="Calibri" w:hAnsi="Calibri" w:cs="Times New Roman"/>
      <w:lang w:eastAsia="en-US"/>
    </w:rPr>
  </w:style>
  <w:style w:type="paragraph" w:customStyle="1" w:styleId="ADDCCCC17789415297AB6DFBBA8FE927">
    <w:name w:val="ADDCCCC17789415297AB6DFBBA8FE927"/>
    <w:rsid w:val="00497F6F"/>
  </w:style>
  <w:style w:type="paragraph" w:customStyle="1" w:styleId="D95D13CD9EBE4DF8B1EE4123D05E8752">
    <w:name w:val="D95D13CD9EBE4DF8B1EE4123D05E8752"/>
    <w:rsid w:val="00497F6F"/>
  </w:style>
  <w:style w:type="paragraph" w:customStyle="1" w:styleId="F563A7099EE24239B0136F0FCA0C3ADE">
    <w:name w:val="F563A7099EE24239B0136F0FCA0C3ADE"/>
    <w:rsid w:val="00497F6F"/>
  </w:style>
  <w:style w:type="paragraph" w:customStyle="1" w:styleId="8E90BFD8B6C54A60AE2354496863EAF4">
    <w:name w:val="8E90BFD8B6C54A60AE2354496863EAF4"/>
    <w:rsid w:val="00497F6F"/>
  </w:style>
  <w:style w:type="paragraph" w:customStyle="1" w:styleId="07DF6FC3A73F4D3EA6A069D993072733">
    <w:name w:val="07DF6FC3A73F4D3EA6A069D993072733"/>
    <w:rsid w:val="00497F6F"/>
  </w:style>
  <w:style w:type="paragraph" w:customStyle="1" w:styleId="99E6EF0CD3DB4F06BE609464CCDA8483">
    <w:name w:val="99E6EF0CD3DB4F06BE609464CCDA8483"/>
    <w:rsid w:val="00497F6F"/>
  </w:style>
  <w:style w:type="paragraph" w:customStyle="1" w:styleId="FFD483D4CDB749D2AD0A7772187EA151">
    <w:name w:val="FFD483D4CDB749D2AD0A7772187EA151"/>
    <w:rsid w:val="00497F6F"/>
  </w:style>
  <w:style w:type="paragraph" w:customStyle="1" w:styleId="963DB99D93404E65B315DCA84B00F438">
    <w:name w:val="963DB99D93404E65B315DCA84B00F438"/>
    <w:rsid w:val="00497F6F"/>
  </w:style>
  <w:style w:type="paragraph" w:customStyle="1" w:styleId="3C9842691EEB4BADBFB2271953D7A987">
    <w:name w:val="3C9842691EEB4BADBFB2271953D7A987"/>
    <w:rsid w:val="00497F6F"/>
  </w:style>
  <w:style w:type="paragraph" w:customStyle="1" w:styleId="E2E46101E03043D1A7709C3D101D1DE615">
    <w:name w:val="E2E46101E03043D1A7709C3D101D1DE615"/>
    <w:rsid w:val="00497F6F"/>
    <w:rPr>
      <w:rFonts w:ascii="Calibri" w:eastAsia="Calibri" w:hAnsi="Calibri" w:cs="Times New Roman"/>
      <w:lang w:eastAsia="en-US"/>
    </w:rPr>
  </w:style>
  <w:style w:type="paragraph" w:customStyle="1" w:styleId="618F1B0F22C74A3D9BFC5EB4C60E37FB15">
    <w:name w:val="618F1B0F22C74A3D9BFC5EB4C60E37FB15"/>
    <w:rsid w:val="00497F6F"/>
    <w:rPr>
      <w:rFonts w:ascii="Calibri" w:eastAsia="Calibri" w:hAnsi="Calibri" w:cs="Times New Roman"/>
      <w:lang w:eastAsia="en-US"/>
    </w:rPr>
  </w:style>
  <w:style w:type="paragraph" w:customStyle="1" w:styleId="3E1FBA35A5864F488ACF0C96D659CA0E15">
    <w:name w:val="3E1FBA35A5864F488ACF0C96D659CA0E15"/>
    <w:rsid w:val="00497F6F"/>
    <w:rPr>
      <w:rFonts w:ascii="Calibri" w:eastAsia="Calibri" w:hAnsi="Calibri" w:cs="Times New Roman"/>
      <w:lang w:eastAsia="en-US"/>
    </w:rPr>
  </w:style>
  <w:style w:type="paragraph" w:customStyle="1" w:styleId="8E90BFD8B6C54A60AE2354496863EAF41">
    <w:name w:val="8E90BFD8B6C54A60AE2354496863EAF41"/>
    <w:rsid w:val="00497F6F"/>
    <w:rPr>
      <w:rFonts w:ascii="Calibri" w:eastAsia="Calibri" w:hAnsi="Calibri" w:cs="Times New Roman"/>
      <w:lang w:eastAsia="en-US"/>
    </w:rPr>
  </w:style>
  <w:style w:type="paragraph" w:customStyle="1" w:styleId="782AF7CF9D974F47BA1DEEF858A0FB5615">
    <w:name w:val="782AF7CF9D974F47BA1DEEF858A0FB5615"/>
    <w:rsid w:val="00497F6F"/>
    <w:rPr>
      <w:rFonts w:ascii="Calibri" w:eastAsia="Calibri" w:hAnsi="Calibri" w:cs="Times New Roman"/>
      <w:lang w:eastAsia="en-US"/>
    </w:rPr>
  </w:style>
  <w:style w:type="paragraph" w:customStyle="1" w:styleId="334387DE12A6404AB492ED42118FF31F15">
    <w:name w:val="334387DE12A6404AB492ED42118FF31F15"/>
    <w:rsid w:val="00497F6F"/>
    <w:rPr>
      <w:rFonts w:ascii="Calibri" w:eastAsia="Calibri" w:hAnsi="Calibri" w:cs="Times New Roman"/>
      <w:lang w:eastAsia="en-US"/>
    </w:rPr>
  </w:style>
  <w:style w:type="paragraph" w:customStyle="1" w:styleId="387039D5B0C049DE88C86358122CC6B915">
    <w:name w:val="387039D5B0C049DE88C86358122CC6B915"/>
    <w:rsid w:val="00497F6F"/>
    <w:rPr>
      <w:rFonts w:ascii="Calibri" w:eastAsia="Calibri" w:hAnsi="Calibri" w:cs="Times New Roman"/>
      <w:lang w:eastAsia="en-US"/>
    </w:rPr>
  </w:style>
  <w:style w:type="paragraph" w:customStyle="1" w:styleId="2472A076F6CB492589C384D75A5F5CFC15">
    <w:name w:val="2472A076F6CB492589C384D75A5F5CFC15"/>
    <w:rsid w:val="00497F6F"/>
    <w:rPr>
      <w:rFonts w:ascii="Calibri" w:eastAsia="Calibri" w:hAnsi="Calibri" w:cs="Times New Roman"/>
      <w:lang w:eastAsia="en-US"/>
    </w:rPr>
  </w:style>
  <w:style w:type="paragraph" w:customStyle="1" w:styleId="C1A13FDE4ACC419F85760B9AA71877ED15">
    <w:name w:val="C1A13FDE4ACC419F85760B9AA71877ED15"/>
    <w:rsid w:val="00497F6F"/>
    <w:rPr>
      <w:rFonts w:ascii="Calibri" w:eastAsia="Calibri" w:hAnsi="Calibri" w:cs="Times New Roman"/>
      <w:lang w:eastAsia="en-US"/>
    </w:rPr>
  </w:style>
  <w:style w:type="paragraph" w:customStyle="1" w:styleId="A2DE6EB7A9954A5597CECAEA4FEF534515">
    <w:name w:val="A2DE6EB7A9954A5597CECAEA4FEF534515"/>
    <w:rsid w:val="00497F6F"/>
    <w:rPr>
      <w:rFonts w:ascii="Calibri" w:eastAsia="Calibri" w:hAnsi="Calibri" w:cs="Times New Roman"/>
      <w:lang w:eastAsia="en-US"/>
    </w:rPr>
  </w:style>
  <w:style w:type="paragraph" w:customStyle="1" w:styleId="E1BB44031D284221B3C30DA962551E8A15">
    <w:name w:val="E1BB44031D284221B3C30DA962551E8A15"/>
    <w:rsid w:val="00497F6F"/>
    <w:rPr>
      <w:rFonts w:ascii="Calibri" w:eastAsia="Calibri" w:hAnsi="Calibri" w:cs="Times New Roman"/>
      <w:lang w:eastAsia="en-US"/>
    </w:rPr>
  </w:style>
  <w:style w:type="paragraph" w:customStyle="1" w:styleId="FB8EC64785284435A614F665B062DC2914">
    <w:name w:val="FB8EC64785284435A614F665B062DC2914"/>
    <w:rsid w:val="00497F6F"/>
    <w:rPr>
      <w:rFonts w:ascii="Calibri" w:eastAsia="Calibri" w:hAnsi="Calibri" w:cs="Times New Roman"/>
      <w:lang w:eastAsia="en-US"/>
    </w:rPr>
  </w:style>
  <w:style w:type="paragraph" w:customStyle="1" w:styleId="07DF6FC3A73F4D3EA6A069D9930727331">
    <w:name w:val="07DF6FC3A73F4D3EA6A069D9930727331"/>
    <w:rsid w:val="00497F6F"/>
    <w:rPr>
      <w:rFonts w:ascii="Calibri" w:eastAsia="Calibri" w:hAnsi="Calibri" w:cs="Times New Roman"/>
      <w:lang w:eastAsia="en-US"/>
    </w:rPr>
  </w:style>
  <w:style w:type="paragraph" w:customStyle="1" w:styleId="99E6EF0CD3DB4F06BE609464CCDA84831">
    <w:name w:val="99E6EF0CD3DB4F06BE609464CCDA84831"/>
    <w:rsid w:val="00497F6F"/>
    <w:rPr>
      <w:rFonts w:ascii="Calibri" w:eastAsia="Calibri" w:hAnsi="Calibri" w:cs="Times New Roman"/>
      <w:lang w:eastAsia="en-US"/>
    </w:rPr>
  </w:style>
  <w:style w:type="paragraph" w:customStyle="1" w:styleId="A2FCA2A25A7E4C869D13B5BF5DB2FB063">
    <w:name w:val="A2FCA2A25A7E4C869D13B5BF5DB2FB063"/>
    <w:rsid w:val="00497F6F"/>
    <w:rPr>
      <w:rFonts w:ascii="Calibri" w:eastAsia="Calibri" w:hAnsi="Calibri" w:cs="Times New Roman"/>
      <w:lang w:eastAsia="en-US"/>
    </w:rPr>
  </w:style>
  <w:style w:type="paragraph" w:customStyle="1" w:styleId="BCFEACCE17D744A5A18A8907DDC34A575">
    <w:name w:val="BCFEACCE17D744A5A18A8907DDC34A575"/>
    <w:rsid w:val="00497F6F"/>
    <w:rPr>
      <w:rFonts w:ascii="Calibri" w:eastAsia="Calibri" w:hAnsi="Calibri" w:cs="Times New Roman"/>
      <w:lang w:eastAsia="en-US"/>
    </w:rPr>
  </w:style>
  <w:style w:type="paragraph" w:customStyle="1" w:styleId="FFD483D4CDB749D2AD0A7772187EA1511">
    <w:name w:val="FFD483D4CDB749D2AD0A7772187EA1511"/>
    <w:rsid w:val="00497F6F"/>
    <w:rPr>
      <w:rFonts w:ascii="Calibri" w:eastAsia="Calibri" w:hAnsi="Calibri" w:cs="Times New Roman"/>
      <w:lang w:eastAsia="en-US"/>
    </w:rPr>
  </w:style>
  <w:style w:type="paragraph" w:customStyle="1" w:styleId="963DB99D93404E65B315DCA84B00F4381">
    <w:name w:val="963DB99D93404E65B315DCA84B00F4381"/>
    <w:rsid w:val="00497F6F"/>
    <w:rPr>
      <w:rFonts w:ascii="Calibri" w:eastAsia="Calibri" w:hAnsi="Calibri" w:cs="Times New Roman"/>
      <w:lang w:eastAsia="en-US"/>
    </w:rPr>
  </w:style>
  <w:style w:type="paragraph" w:customStyle="1" w:styleId="3C9842691EEB4BADBFB2271953D7A9871">
    <w:name w:val="3C9842691EEB4BADBFB2271953D7A9871"/>
    <w:rsid w:val="00497F6F"/>
    <w:rPr>
      <w:rFonts w:ascii="Calibri" w:eastAsia="Calibri" w:hAnsi="Calibri" w:cs="Times New Roman"/>
      <w:lang w:eastAsia="en-US"/>
    </w:rPr>
  </w:style>
  <w:style w:type="paragraph" w:customStyle="1" w:styleId="ADDCCCC17789415297AB6DFBBA8FE9271">
    <w:name w:val="ADDCCCC17789415297AB6DFBBA8FE9271"/>
    <w:rsid w:val="00497F6F"/>
    <w:rPr>
      <w:rFonts w:ascii="Calibri" w:eastAsia="Calibri" w:hAnsi="Calibri" w:cs="Times New Roman"/>
      <w:lang w:eastAsia="en-US"/>
    </w:rPr>
  </w:style>
  <w:style w:type="paragraph" w:customStyle="1" w:styleId="D95D13CD9EBE4DF8B1EE4123D05E87521">
    <w:name w:val="D95D13CD9EBE4DF8B1EE4123D05E87521"/>
    <w:rsid w:val="00497F6F"/>
    <w:rPr>
      <w:rFonts w:ascii="Calibri" w:eastAsia="Calibri" w:hAnsi="Calibri" w:cs="Times New Roman"/>
      <w:lang w:eastAsia="en-US"/>
    </w:rPr>
  </w:style>
  <w:style w:type="paragraph" w:customStyle="1" w:styleId="F563A7099EE24239B0136F0FCA0C3ADE1">
    <w:name w:val="F563A7099EE24239B0136F0FCA0C3ADE1"/>
    <w:rsid w:val="00497F6F"/>
    <w:rPr>
      <w:rFonts w:ascii="Calibri" w:eastAsia="Calibri" w:hAnsi="Calibri" w:cs="Times New Roman"/>
      <w:lang w:eastAsia="en-US"/>
    </w:rPr>
  </w:style>
  <w:style w:type="paragraph" w:customStyle="1" w:styleId="CF305FFE51C942DFB16757437920318E">
    <w:name w:val="CF305FFE51C942DFB16757437920318E"/>
    <w:rsid w:val="00497F6F"/>
  </w:style>
  <w:style w:type="paragraph" w:customStyle="1" w:styleId="78E035ECE66C4D8AAB23A364E52FF516">
    <w:name w:val="78E035ECE66C4D8AAB23A364E52FF516"/>
    <w:rsid w:val="00497F6F"/>
  </w:style>
  <w:style w:type="paragraph" w:customStyle="1" w:styleId="E2E46101E03043D1A7709C3D101D1DE616">
    <w:name w:val="E2E46101E03043D1A7709C3D101D1DE616"/>
    <w:rsid w:val="00497F6F"/>
    <w:rPr>
      <w:rFonts w:ascii="Calibri" w:eastAsia="Calibri" w:hAnsi="Calibri" w:cs="Times New Roman"/>
      <w:lang w:eastAsia="en-US"/>
    </w:rPr>
  </w:style>
  <w:style w:type="paragraph" w:customStyle="1" w:styleId="618F1B0F22C74A3D9BFC5EB4C60E37FB16">
    <w:name w:val="618F1B0F22C74A3D9BFC5EB4C60E37FB16"/>
    <w:rsid w:val="00497F6F"/>
    <w:rPr>
      <w:rFonts w:ascii="Calibri" w:eastAsia="Calibri" w:hAnsi="Calibri" w:cs="Times New Roman"/>
      <w:lang w:eastAsia="en-US"/>
    </w:rPr>
  </w:style>
  <w:style w:type="paragraph" w:customStyle="1" w:styleId="3E1FBA35A5864F488ACF0C96D659CA0E16">
    <w:name w:val="3E1FBA35A5864F488ACF0C96D659CA0E16"/>
    <w:rsid w:val="00497F6F"/>
    <w:rPr>
      <w:rFonts w:ascii="Calibri" w:eastAsia="Calibri" w:hAnsi="Calibri" w:cs="Times New Roman"/>
      <w:lang w:eastAsia="en-US"/>
    </w:rPr>
  </w:style>
  <w:style w:type="paragraph" w:customStyle="1" w:styleId="8E90BFD8B6C54A60AE2354496863EAF42">
    <w:name w:val="8E90BFD8B6C54A60AE2354496863EAF42"/>
    <w:rsid w:val="00497F6F"/>
    <w:rPr>
      <w:rFonts w:ascii="Calibri" w:eastAsia="Calibri" w:hAnsi="Calibri" w:cs="Times New Roman"/>
      <w:lang w:eastAsia="en-US"/>
    </w:rPr>
  </w:style>
  <w:style w:type="paragraph" w:customStyle="1" w:styleId="782AF7CF9D974F47BA1DEEF858A0FB5616">
    <w:name w:val="782AF7CF9D974F47BA1DEEF858A0FB5616"/>
    <w:rsid w:val="00497F6F"/>
    <w:rPr>
      <w:rFonts w:ascii="Calibri" w:eastAsia="Calibri" w:hAnsi="Calibri" w:cs="Times New Roman"/>
      <w:lang w:eastAsia="en-US"/>
    </w:rPr>
  </w:style>
  <w:style w:type="paragraph" w:customStyle="1" w:styleId="334387DE12A6404AB492ED42118FF31F16">
    <w:name w:val="334387DE12A6404AB492ED42118FF31F16"/>
    <w:rsid w:val="00497F6F"/>
    <w:rPr>
      <w:rFonts w:ascii="Calibri" w:eastAsia="Calibri" w:hAnsi="Calibri" w:cs="Times New Roman"/>
      <w:lang w:eastAsia="en-US"/>
    </w:rPr>
  </w:style>
  <w:style w:type="paragraph" w:customStyle="1" w:styleId="387039D5B0C049DE88C86358122CC6B916">
    <w:name w:val="387039D5B0C049DE88C86358122CC6B916"/>
    <w:rsid w:val="00497F6F"/>
    <w:rPr>
      <w:rFonts w:ascii="Calibri" w:eastAsia="Calibri" w:hAnsi="Calibri" w:cs="Times New Roman"/>
      <w:lang w:eastAsia="en-US"/>
    </w:rPr>
  </w:style>
  <w:style w:type="paragraph" w:customStyle="1" w:styleId="2472A076F6CB492589C384D75A5F5CFC16">
    <w:name w:val="2472A076F6CB492589C384D75A5F5CFC16"/>
    <w:rsid w:val="00497F6F"/>
    <w:rPr>
      <w:rFonts w:ascii="Calibri" w:eastAsia="Calibri" w:hAnsi="Calibri" w:cs="Times New Roman"/>
      <w:lang w:eastAsia="en-US"/>
    </w:rPr>
  </w:style>
  <w:style w:type="paragraph" w:customStyle="1" w:styleId="C1A13FDE4ACC419F85760B9AA71877ED16">
    <w:name w:val="C1A13FDE4ACC419F85760B9AA71877ED16"/>
    <w:rsid w:val="00497F6F"/>
    <w:rPr>
      <w:rFonts w:ascii="Calibri" w:eastAsia="Calibri" w:hAnsi="Calibri" w:cs="Times New Roman"/>
      <w:lang w:eastAsia="en-US"/>
    </w:rPr>
  </w:style>
  <w:style w:type="paragraph" w:customStyle="1" w:styleId="A2DE6EB7A9954A5597CECAEA4FEF534516">
    <w:name w:val="A2DE6EB7A9954A5597CECAEA4FEF534516"/>
    <w:rsid w:val="00497F6F"/>
    <w:rPr>
      <w:rFonts w:ascii="Calibri" w:eastAsia="Calibri" w:hAnsi="Calibri" w:cs="Times New Roman"/>
      <w:lang w:eastAsia="en-US"/>
    </w:rPr>
  </w:style>
  <w:style w:type="paragraph" w:customStyle="1" w:styleId="E1BB44031D284221B3C30DA962551E8A16">
    <w:name w:val="E1BB44031D284221B3C30DA962551E8A16"/>
    <w:rsid w:val="00497F6F"/>
    <w:rPr>
      <w:rFonts w:ascii="Calibri" w:eastAsia="Calibri" w:hAnsi="Calibri" w:cs="Times New Roman"/>
      <w:lang w:eastAsia="en-US"/>
    </w:rPr>
  </w:style>
  <w:style w:type="paragraph" w:customStyle="1" w:styleId="FB8EC64785284435A614F665B062DC2915">
    <w:name w:val="FB8EC64785284435A614F665B062DC2915"/>
    <w:rsid w:val="00497F6F"/>
    <w:rPr>
      <w:rFonts w:ascii="Calibri" w:eastAsia="Calibri" w:hAnsi="Calibri" w:cs="Times New Roman"/>
      <w:lang w:eastAsia="en-US"/>
    </w:rPr>
  </w:style>
  <w:style w:type="paragraph" w:customStyle="1" w:styleId="07DF6FC3A73F4D3EA6A069D9930727332">
    <w:name w:val="07DF6FC3A73F4D3EA6A069D9930727332"/>
    <w:rsid w:val="00497F6F"/>
    <w:rPr>
      <w:rFonts w:ascii="Calibri" w:eastAsia="Calibri" w:hAnsi="Calibri" w:cs="Times New Roman"/>
      <w:lang w:eastAsia="en-US"/>
    </w:rPr>
  </w:style>
  <w:style w:type="paragraph" w:customStyle="1" w:styleId="99E6EF0CD3DB4F06BE609464CCDA84832">
    <w:name w:val="99E6EF0CD3DB4F06BE609464CCDA84832"/>
    <w:rsid w:val="00497F6F"/>
    <w:rPr>
      <w:rFonts w:ascii="Calibri" w:eastAsia="Calibri" w:hAnsi="Calibri" w:cs="Times New Roman"/>
      <w:lang w:eastAsia="en-US"/>
    </w:rPr>
  </w:style>
  <w:style w:type="paragraph" w:customStyle="1" w:styleId="A2FCA2A25A7E4C869D13B5BF5DB2FB064">
    <w:name w:val="A2FCA2A25A7E4C869D13B5BF5DB2FB064"/>
    <w:rsid w:val="00497F6F"/>
    <w:rPr>
      <w:rFonts w:ascii="Calibri" w:eastAsia="Calibri" w:hAnsi="Calibri" w:cs="Times New Roman"/>
      <w:lang w:eastAsia="en-US"/>
    </w:rPr>
  </w:style>
  <w:style w:type="paragraph" w:customStyle="1" w:styleId="BCFEACCE17D744A5A18A8907DDC34A576">
    <w:name w:val="BCFEACCE17D744A5A18A8907DDC34A576"/>
    <w:rsid w:val="00497F6F"/>
    <w:rPr>
      <w:rFonts w:ascii="Calibri" w:eastAsia="Calibri" w:hAnsi="Calibri" w:cs="Times New Roman"/>
      <w:lang w:eastAsia="en-US"/>
    </w:rPr>
  </w:style>
  <w:style w:type="paragraph" w:customStyle="1" w:styleId="FFD483D4CDB749D2AD0A7772187EA1512">
    <w:name w:val="FFD483D4CDB749D2AD0A7772187EA1512"/>
    <w:rsid w:val="00497F6F"/>
    <w:rPr>
      <w:rFonts w:ascii="Calibri" w:eastAsia="Calibri" w:hAnsi="Calibri" w:cs="Times New Roman"/>
      <w:lang w:eastAsia="en-US"/>
    </w:rPr>
  </w:style>
  <w:style w:type="paragraph" w:customStyle="1" w:styleId="963DB99D93404E65B315DCA84B00F4382">
    <w:name w:val="963DB99D93404E65B315DCA84B00F4382"/>
    <w:rsid w:val="00497F6F"/>
    <w:rPr>
      <w:rFonts w:ascii="Calibri" w:eastAsia="Calibri" w:hAnsi="Calibri" w:cs="Times New Roman"/>
      <w:lang w:eastAsia="en-US"/>
    </w:rPr>
  </w:style>
  <w:style w:type="paragraph" w:customStyle="1" w:styleId="CF305FFE51C942DFB16757437920318E1">
    <w:name w:val="CF305FFE51C942DFB16757437920318E1"/>
    <w:rsid w:val="00497F6F"/>
    <w:rPr>
      <w:rFonts w:ascii="Calibri" w:eastAsia="Calibri" w:hAnsi="Calibri" w:cs="Times New Roman"/>
      <w:lang w:eastAsia="en-US"/>
    </w:rPr>
  </w:style>
  <w:style w:type="paragraph" w:customStyle="1" w:styleId="78E035ECE66C4D8AAB23A364E52FF5161">
    <w:name w:val="78E035ECE66C4D8AAB23A364E52FF5161"/>
    <w:rsid w:val="00497F6F"/>
    <w:rPr>
      <w:rFonts w:ascii="Calibri" w:eastAsia="Calibri" w:hAnsi="Calibri" w:cs="Times New Roman"/>
      <w:lang w:eastAsia="en-US"/>
    </w:rPr>
  </w:style>
  <w:style w:type="paragraph" w:customStyle="1" w:styleId="ADDCCCC17789415297AB6DFBBA8FE9272">
    <w:name w:val="ADDCCCC17789415297AB6DFBBA8FE9272"/>
    <w:rsid w:val="00497F6F"/>
    <w:rPr>
      <w:rFonts w:ascii="Calibri" w:eastAsia="Calibri" w:hAnsi="Calibri" w:cs="Times New Roman"/>
      <w:lang w:eastAsia="en-US"/>
    </w:rPr>
  </w:style>
  <w:style w:type="paragraph" w:customStyle="1" w:styleId="D95D13CD9EBE4DF8B1EE4123D05E87522">
    <w:name w:val="D95D13CD9EBE4DF8B1EE4123D05E87522"/>
    <w:rsid w:val="00497F6F"/>
    <w:rPr>
      <w:rFonts w:ascii="Calibri" w:eastAsia="Calibri" w:hAnsi="Calibri" w:cs="Times New Roman"/>
      <w:lang w:eastAsia="en-US"/>
    </w:rPr>
  </w:style>
  <w:style w:type="paragraph" w:customStyle="1" w:styleId="F563A7099EE24239B0136F0FCA0C3ADE2">
    <w:name w:val="F563A7099EE24239B0136F0FCA0C3ADE2"/>
    <w:rsid w:val="00497F6F"/>
    <w:rPr>
      <w:rFonts w:ascii="Calibri" w:eastAsia="Calibri" w:hAnsi="Calibri" w:cs="Times New Roman"/>
      <w:lang w:eastAsia="en-US"/>
    </w:rPr>
  </w:style>
  <w:style w:type="paragraph" w:customStyle="1" w:styleId="E2E46101E03043D1A7709C3D101D1DE617">
    <w:name w:val="E2E46101E03043D1A7709C3D101D1DE617"/>
    <w:rsid w:val="00497F6F"/>
    <w:rPr>
      <w:rFonts w:ascii="Calibri" w:eastAsia="Calibri" w:hAnsi="Calibri" w:cs="Times New Roman"/>
      <w:lang w:eastAsia="en-US"/>
    </w:rPr>
  </w:style>
  <w:style w:type="paragraph" w:customStyle="1" w:styleId="618F1B0F22C74A3D9BFC5EB4C60E37FB17">
    <w:name w:val="618F1B0F22C74A3D9BFC5EB4C60E37FB17"/>
    <w:rsid w:val="00497F6F"/>
    <w:rPr>
      <w:rFonts w:ascii="Calibri" w:eastAsia="Calibri" w:hAnsi="Calibri" w:cs="Times New Roman"/>
      <w:lang w:eastAsia="en-US"/>
    </w:rPr>
  </w:style>
  <w:style w:type="paragraph" w:customStyle="1" w:styleId="3E1FBA35A5864F488ACF0C96D659CA0E17">
    <w:name w:val="3E1FBA35A5864F488ACF0C96D659CA0E17"/>
    <w:rsid w:val="00497F6F"/>
    <w:rPr>
      <w:rFonts w:ascii="Calibri" w:eastAsia="Calibri" w:hAnsi="Calibri" w:cs="Times New Roman"/>
      <w:lang w:eastAsia="en-US"/>
    </w:rPr>
  </w:style>
  <w:style w:type="paragraph" w:customStyle="1" w:styleId="8E90BFD8B6C54A60AE2354496863EAF43">
    <w:name w:val="8E90BFD8B6C54A60AE2354496863EAF43"/>
    <w:rsid w:val="00497F6F"/>
    <w:rPr>
      <w:rFonts w:ascii="Calibri" w:eastAsia="Calibri" w:hAnsi="Calibri" w:cs="Times New Roman"/>
      <w:lang w:eastAsia="en-US"/>
    </w:rPr>
  </w:style>
  <w:style w:type="paragraph" w:customStyle="1" w:styleId="782AF7CF9D974F47BA1DEEF858A0FB5617">
    <w:name w:val="782AF7CF9D974F47BA1DEEF858A0FB5617"/>
    <w:rsid w:val="00497F6F"/>
    <w:rPr>
      <w:rFonts w:ascii="Calibri" w:eastAsia="Calibri" w:hAnsi="Calibri" w:cs="Times New Roman"/>
      <w:lang w:eastAsia="en-US"/>
    </w:rPr>
  </w:style>
  <w:style w:type="paragraph" w:customStyle="1" w:styleId="334387DE12A6404AB492ED42118FF31F17">
    <w:name w:val="334387DE12A6404AB492ED42118FF31F17"/>
    <w:rsid w:val="00497F6F"/>
    <w:rPr>
      <w:rFonts w:ascii="Calibri" w:eastAsia="Calibri" w:hAnsi="Calibri" w:cs="Times New Roman"/>
      <w:lang w:eastAsia="en-US"/>
    </w:rPr>
  </w:style>
  <w:style w:type="paragraph" w:customStyle="1" w:styleId="387039D5B0C049DE88C86358122CC6B917">
    <w:name w:val="387039D5B0C049DE88C86358122CC6B917"/>
    <w:rsid w:val="00497F6F"/>
    <w:rPr>
      <w:rFonts w:ascii="Calibri" w:eastAsia="Calibri" w:hAnsi="Calibri" w:cs="Times New Roman"/>
      <w:lang w:eastAsia="en-US"/>
    </w:rPr>
  </w:style>
  <w:style w:type="paragraph" w:customStyle="1" w:styleId="2472A076F6CB492589C384D75A5F5CFC17">
    <w:name w:val="2472A076F6CB492589C384D75A5F5CFC17"/>
    <w:rsid w:val="00497F6F"/>
    <w:rPr>
      <w:rFonts w:ascii="Calibri" w:eastAsia="Calibri" w:hAnsi="Calibri" w:cs="Times New Roman"/>
      <w:lang w:eastAsia="en-US"/>
    </w:rPr>
  </w:style>
  <w:style w:type="paragraph" w:customStyle="1" w:styleId="C1A13FDE4ACC419F85760B9AA71877ED17">
    <w:name w:val="C1A13FDE4ACC419F85760B9AA71877ED17"/>
    <w:rsid w:val="00497F6F"/>
    <w:rPr>
      <w:rFonts w:ascii="Calibri" w:eastAsia="Calibri" w:hAnsi="Calibri" w:cs="Times New Roman"/>
      <w:lang w:eastAsia="en-US"/>
    </w:rPr>
  </w:style>
  <w:style w:type="paragraph" w:customStyle="1" w:styleId="A2DE6EB7A9954A5597CECAEA4FEF534517">
    <w:name w:val="A2DE6EB7A9954A5597CECAEA4FEF534517"/>
    <w:rsid w:val="00497F6F"/>
    <w:rPr>
      <w:rFonts w:ascii="Calibri" w:eastAsia="Calibri" w:hAnsi="Calibri" w:cs="Times New Roman"/>
      <w:lang w:eastAsia="en-US"/>
    </w:rPr>
  </w:style>
  <w:style w:type="paragraph" w:customStyle="1" w:styleId="E1BB44031D284221B3C30DA962551E8A17">
    <w:name w:val="E1BB44031D284221B3C30DA962551E8A17"/>
    <w:rsid w:val="00497F6F"/>
    <w:rPr>
      <w:rFonts w:ascii="Calibri" w:eastAsia="Calibri" w:hAnsi="Calibri" w:cs="Times New Roman"/>
      <w:lang w:eastAsia="en-US"/>
    </w:rPr>
  </w:style>
  <w:style w:type="paragraph" w:customStyle="1" w:styleId="FB8EC64785284435A614F665B062DC2916">
    <w:name w:val="FB8EC64785284435A614F665B062DC2916"/>
    <w:rsid w:val="00497F6F"/>
    <w:rPr>
      <w:rFonts w:ascii="Calibri" w:eastAsia="Calibri" w:hAnsi="Calibri" w:cs="Times New Roman"/>
      <w:lang w:eastAsia="en-US"/>
    </w:rPr>
  </w:style>
  <w:style w:type="paragraph" w:customStyle="1" w:styleId="07DF6FC3A73F4D3EA6A069D9930727333">
    <w:name w:val="07DF6FC3A73F4D3EA6A069D9930727333"/>
    <w:rsid w:val="00497F6F"/>
    <w:rPr>
      <w:rFonts w:ascii="Calibri" w:eastAsia="Calibri" w:hAnsi="Calibri" w:cs="Times New Roman"/>
      <w:lang w:eastAsia="en-US"/>
    </w:rPr>
  </w:style>
  <w:style w:type="paragraph" w:customStyle="1" w:styleId="99E6EF0CD3DB4F06BE609464CCDA84833">
    <w:name w:val="99E6EF0CD3DB4F06BE609464CCDA84833"/>
    <w:rsid w:val="00497F6F"/>
    <w:rPr>
      <w:rFonts w:ascii="Calibri" w:eastAsia="Calibri" w:hAnsi="Calibri" w:cs="Times New Roman"/>
      <w:lang w:eastAsia="en-US"/>
    </w:rPr>
  </w:style>
  <w:style w:type="paragraph" w:customStyle="1" w:styleId="A2FCA2A25A7E4C869D13B5BF5DB2FB065">
    <w:name w:val="A2FCA2A25A7E4C869D13B5BF5DB2FB065"/>
    <w:rsid w:val="00497F6F"/>
    <w:rPr>
      <w:rFonts w:ascii="Calibri" w:eastAsia="Calibri" w:hAnsi="Calibri" w:cs="Times New Roman"/>
      <w:lang w:eastAsia="en-US"/>
    </w:rPr>
  </w:style>
  <w:style w:type="paragraph" w:customStyle="1" w:styleId="BCFEACCE17D744A5A18A8907DDC34A577">
    <w:name w:val="BCFEACCE17D744A5A18A8907DDC34A577"/>
    <w:rsid w:val="00497F6F"/>
    <w:rPr>
      <w:rFonts w:ascii="Calibri" w:eastAsia="Calibri" w:hAnsi="Calibri" w:cs="Times New Roman"/>
      <w:lang w:eastAsia="en-US"/>
    </w:rPr>
  </w:style>
  <w:style w:type="paragraph" w:customStyle="1" w:styleId="FFD483D4CDB749D2AD0A7772187EA1513">
    <w:name w:val="FFD483D4CDB749D2AD0A7772187EA1513"/>
    <w:rsid w:val="00497F6F"/>
    <w:rPr>
      <w:rFonts w:ascii="Calibri" w:eastAsia="Calibri" w:hAnsi="Calibri" w:cs="Times New Roman"/>
      <w:lang w:eastAsia="en-US"/>
    </w:rPr>
  </w:style>
  <w:style w:type="paragraph" w:customStyle="1" w:styleId="963DB99D93404E65B315DCA84B00F4383">
    <w:name w:val="963DB99D93404E65B315DCA84B00F4383"/>
    <w:rsid w:val="00497F6F"/>
    <w:rPr>
      <w:rFonts w:ascii="Calibri" w:eastAsia="Calibri" w:hAnsi="Calibri" w:cs="Times New Roman"/>
      <w:lang w:eastAsia="en-US"/>
    </w:rPr>
  </w:style>
  <w:style w:type="paragraph" w:customStyle="1" w:styleId="CF305FFE51C942DFB16757437920318E2">
    <w:name w:val="CF305FFE51C942DFB16757437920318E2"/>
    <w:rsid w:val="00497F6F"/>
    <w:rPr>
      <w:rFonts w:ascii="Calibri" w:eastAsia="Calibri" w:hAnsi="Calibri" w:cs="Times New Roman"/>
      <w:lang w:eastAsia="en-US"/>
    </w:rPr>
  </w:style>
  <w:style w:type="paragraph" w:customStyle="1" w:styleId="78E035ECE66C4D8AAB23A364E52FF5162">
    <w:name w:val="78E035ECE66C4D8AAB23A364E52FF5162"/>
    <w:rsid w:val="00497F6F"/>
    <w:rPr>
      <w:rFonts w:ascii="Calibri" w:eastAsia="Calibri" w:hAnsi="Calibri" w:cs="Times New Roman"/>
      <w:lang w:eastAsia="en-US"/>
    </w:rPr>
  </w:style>
  <w:style w:type="paragraph" w:customStyle="1" w:styleId="ADDCCCC17789415297AB6DFBBA8FE9273">
    <w:name w:val="ADDCCCC17789415297AB6DFBBA8FE9273"/>
    <w:rsid w:val="00497F6F"/>
    <w:rPr>
      <w:rFonts w:ascii="Calibri" w:eastAsia="Calibri" w:hAnsi="Calibri" w:cs="Times New Roman"/>
      <w:lang w:eastAsia="en-US"/>
    </w:rPr>
  </w:style>
  <w:style w:type="paragraph" w:customStyle="1" w:styleId="D95D13CD9EBE4DF8B1EE4123D05E87523">
    <w:name w:val="D95D13CD9EBE4DF8B1EE4123D05E87523"/>
    <w:rsid w:val="00497F6F"/>
    <w:rPr>
      <w:rFonts w:ascii="Calibri" w:eastAsia="Calibri" w:hAnsi="Calibri" w:cs="Times New Roman"/>
      <w:lang w:eastAsia="en-US"/>
    </w:rPr>
  </w:style>
  <w:style w:type="paragraph" w:customStyle="1" w:styleId="F563A7099EE24239B0136F0FCA0C3ADE3">
    <w:name w:val="F563A7099EE24239B0136F0FCA0C3ADE3"/>
    <w:rsid w:val="00497F6F"/>
    <w:rPr>
      <w:rFonts w:ascii="Calibri" w:eastAsia="Calibri" w:hAnsi="Calibri" w:cs="Times New Roman"/>
      <w:lang w:eastAsia="en-US"/>
    </w:rPr>
  </w:style>
  <w:style w:type="paragraph" w:customStyle="1" w:styleId="E2E46101E03043D1A7709C3D101D1DE618">
    <w:name w:val="E2E46101E03043D1A7709C3D101D1DE618"/>
    <w:rsid w:val="00497F6F"/>
    <w:rPr>
      <w:rFonts w:ascii="Calibri" w:eastAsia="Calibri" w:hAnsi="Calibri" w:cs="Times New Roman"/>
      <w:lang w:eastAsia="en-US"/>
    </w:rPr>
  </w:style>
  <w:style w:type="paragraph" w:customStyle="1" w:styleId="618F1B0F22C74A3D9BFC5EB4C60E37FB18">
    <w:name w:val="618F1B0F22C74A3D9BFC5EB4C60E37FB18"/>
    <w:rsid w:val="00497F6F"/>
    <w:rPr>
      <w:rFonts w:ascii="Calibri" w:eastAsia="Calibri" w:hAnsi="Calibri" w:cs="Times New Roman"/>
      <w:lang w:eastAsia="en-US"/>
    </w:rPr>
  </w:style>
  <w:style w:type="paragraph" w:customStyle="1" w:styleId="3E1FBA35A5864F488ACF0C96D659CA0E18">
    <w:name w:val="3E1FBA35A5864F488ACF0C96D659CA0E18"/>
    <w:rsid w:val="00497F6F"/>
    <w:rPr>
      <w:rFonts w:ascii="Calibri" w:eastAsia="Calibri" w:hAnsi="Calibri" w:cs="Times New Roman"/>
      <w:lang w:eastAsia="en-US"/>
    </w:rPr>
  </w:style>
  <w:style w:type="paragraph" w:customStyle="1" w:styleId="8E90BFD8B6C54A60AE2354496863EAF44">
    <w:name w:val="8E90BFD8B6C54A60AE2354496863EAF44"/>
    <w:rsid w:val="00497F6F"/>
    <w:rPr>
      <w:rFonts w:ascii="Calibri" w:eastAsia="Calibri" w:hAnsi="Calibri" w:cs="Times New Roman"/>
      <w:lang w:eastAsia="en-US"/>
    </w:rPr>
  </w:style>
  <w:style w:type="paragraph" w:customStyle="1" w:styleId="782AF7CF9D974F47BA1DEEF858A0FB5618">
    <w:name w:val="782AF7CF9D974F47BA1DEEF858A0FB5618"/>
    <w:rsid w:val="00497F6F"/>
    <w:rPr>
      <w:rFonts w:ascii="Calibri" w:eastAsia="Calibri" w:hAnsi="Calibri" w:cs="Times New Roman"/>
      <w:lang w:eastAsia="en-US"/>
    </w:rPr>
  </w:style>
  <w:style w:type="paragraph" w:customStyle="1" w:styleId="334387DE12A6404AB492ED42118FF31F18">
    <w:name w:val="334387DE12A6404AB492ED42118FF31F18"/>
    <w:rsid w:val="00497F6F"/>
    <w:rPr>
      <w:rFonts w:ascii="Calibri" w:eastAsia="Calibri" w:hAnsi="Calibri" w:cs="Times New Roman"/>
      <w:lang w:eastAsia="en-US"/>
    </w:rPr>
  </w:style>
  <w:style w:type="paragraph" w:customStyle="1" w:styleId="387039D5B0C049DE88C86358122CC6B918">
    <w:name w:val="387039D5B0C049DE88C86358122CC6B918"/>
    <w:rsid w:val="00497F6F"/>
    <w:rPr>
      <w:rFonts w:ascii="Calibri" w:eastAsia="Calibri" w:hAnsi="Calibri" w:cs="Times New Roman"/>
      <w:lang w:eastAsia="en-US"/>
    </w:rPr>
  </w:style>
  <w:style w:type="paragraph" w:customStyle="1" w:styleId="2472A076F6CB492589C384D75A5F5CFC18">
    <w:name w:val="2472A076F6CB492589C384D75A5F5CFC18"/>
    <w:rsid w:val="00497F6F"/>
    <w:rPr>
      <w:rFonts w:ascii="Calibri" w:eastAsia="Calibri" w:hAnsi="Calibri" w:cs="Times New Roman"/>
      <w:lang w:eastAsia="en-US"/>
    </w:rPr>
  </w:style>
  <w:style w:type="paragraph" w:customStyle="1" w:styleId="C1A13FDE4ACC419F85760B9AA71877ED18">
    <w:name w:val="C1A13FDE4ACC419F85760B9AA71877ED18"/>
    <w:rsid w:val="00497F6F"/>
    <w:rPr>
      <w:rFonts w:ascii="Calibri" w:eastAsia="Calibri" w:hAnsi="Calibri" w:cs="Times New Roman"/>
      <w:lang w:eastAsia="en-US"/>
    </w:rPr>
  </w:style>
  <w:style w:type="paragraph" w:customStyle="1" w:styleId="A2DE6EB7A9954A5597CECAEA4FEF534518">
    <w:name w:val="A2DE6EB7A9954A5597CECAEA4FEF534518"/>
    <w:rsid w:val="00497F6F"/>
    <w:rPr>
      <w:rFonts w:ascii="Calibri" w:eastAsia="Calibri" w:hAnsi="Calibri" w:cs="Times New Roman"/>
      <w:lang w:eastAsia="en-US"/>
    </w:rPr>
  </w:style>
  <w:style w:type="paragraph" w:customStyle="1" w:styleId="E1BB44031D284221B3C30DA962551E8A18">
    <w:name w:val="E1BB44031D284221B3C30DA962551E8A18"/>
    <w:rsid w:val="00497F6F"/>
    <w:rPr>
      <w:rFonts w:ascii="Calibri" w:eastAsia="Calibri" w:hAnsi="Calibri" w:cs="Times New Roman"/>
      <w:lang w:eastAsia="en-US"/>
    </w:rPr>
  </w:style>
  <w:style w:type="paragraph" w:customStyle="1" w:styleId="FB8EC64785284435A614F665B062DC2917">
    <w:name w:val="FB8EC64785284435A614F665B062DC2917"/>
    <w:rsid w:val="00497F6F"/>
    <w:rPr>
      <w:rFonts w:ascii="Calibri" w:eastAsia="Calibri" w:hAnsi="Calibri" w:cs="Times New Roman"/>
      <w:lang w:eastAsia="en-US"/>
    </w:rPr>
  </w:style>
  <w:style w:type="paragraph" w:customStyle="1" w:styleId="07DF6FC3A73F4D3EA6A069D9930727334">
    <w:name w:val="07DF6FC3A73F4D3EA6A069D9930727334"/>
    <w:rsid w:val="00497F6F"/>
    <w:rPr>
      <w:rFonts w:ascii="Calibri" w:eastAsia="Calibri" w:hAnsi="Calibri" w:cs="Times New Roman"/>
      <w:lang w:eastAsia="en-US"/>
    </w:rPr>
  </w:style>
  <w:style w:type="paragraph" w:customStyle="1" w:styleId="99E6EF0CD3DB4F06BE609464CCDA84834">
    <w:name w:val="99E6EF0CD3DB4F06BE609464CCDA84834"/>
    <w:rsid w:val="00497F6F"/>
    <w:rPr>
      <w:rFonts w:ascii="Calibri" w:eastAsia="Calibri" w:hAnsi="Calibri" w:cs="Times New Roman"/>
      <w:lang w:eastAsia="en-US"/>
    </w:rPr>
  </w:style>
  <w:style w:type="paragraph" w:customStyle="1" w:styleId="A2FCA2A25A7E4C869D13B5BF5DB2FB066">
    <w:name w:val="A2FCA2A25A7E4C869D13B5BF5DB2FB066"/>
    <w:rsid w:val="00497F6F"/>
    <w:rPr>
      <w:rFonts w:ascii="Calibri" w:eastAsia="Calibri" w:hAnsi="Calibri" w:cs="Times New Roman"/>
      <w:lang w:eastAsia="en-US"/>
    </w:rPr>
  </w:style>
  <w:style w:type="paragraph" w:customStyle="1" w:styleId="BCFEACCE17D744A5A18A8907DDC34A578">
    <w:name w:val="BCFEACCE17D744A5A18A8907DDC34A578"/>
    <w:rsid w:val="00497F6F"/>
    <w:rPr>
      <w:rFonts w:ascii="Calibri" w:eastAsia="Calibri" w:hAnsi="Calibri" w:cs="Times New Roman"/>
      <w:lang w:eastAsia="en-US"/>
    </w:rPr>
  </w:style>
  <w:style w:type="paragraph" w:customStyle="1" w:styleId="FFD483D4CDB749D2AD0A7772187EA1514">
    <w:name w:val="FFD483D4CDB749D2AD0A7772187EA1514"/>
    <w:rsid w:val="00497F6F"/>
    <w:rPr>
      <w:rFonts w:ascii="Calibri" w:eastAsia="Calibri" w:hAnsi="Calibri" w:cs="Times New Roman"/>
      <w:lang w:eastAsia="en-US"/>
    </w:rPr>
  </w:style>
  <w:style w:type="paragraph" w:customStyle="1" w:styleId="963DB99D93404E65B315DCA84B00F4384">
    <w:name w:val="963DB99D93404E65B315DCA84B00F4384"/>
    <w:rsid w:val="00497F6F"/>
    <w:rPr>
      <w:rFonts w:ascii="Calibri" w:eastAsia="Calibri" w:hAnsi="Calibri" w:cs="Times New Roman"/>
      <w:lang w:eastAsia="en-US"/>
    </w:rPr>
  </w:style>
  <w:style w:type="paragraph" w:customStyle="1" w:styleId="CF305FFE51C942DFB16757437920318E3">
    <w:name w:val="CF305FFE51C942DFB16757437920318E3"/>
    <w:rsid w:val="00497F6F"/>
    <w:rPr>
      <w:rFonts w:ascii="Calibri" w:eastAsia="Calibri" w:hAnsi="Calibri" w:cs="Times New Roman"/>
      <w:lang w:eastAsia="en-US"/>
    </w:rPr>
  </w:style>
  <w:style w:type="paragraph" w:customStyle="1" w:styleId="78E035ECE66C4D8AAB23A364E52FF5163">
    <w:name w:val="78E035ECE66C4D8AAB23A364E52FF5163"/>
    <w:rsid w:val="00497F6F"/>
    <w:rPr>
      <w:rFonts w:ascii="Calibri" w:eastAsia="Calibri" w:hAnsi="Calibri" w:cs="Times New Roman"/>
      <w:lang w:eastAsia="en-US"/>
    </w:rPr>
  </w:style>
  <w:style w:type="paragraph" w:customStyle="1" w:styleId="ADDCCCC17789415297AB6DFBBA8FE9274">
    <w:name w:val="ADDCCCC17789415297AB6DFBBA8FE9274"/>
    <w:rsid w:val="00497F6F"/>
    <w:rPr>
      <w:rFonts w:ascii="Calibri" w:eastAsia="Calibri" w:hAnsi="Calibri" w:cs="Times New Roman"/>
      <w:lang w:eastAsia="en-US"/>
    </w:rPr>
  </w:style>
  <w:style w:type="paragraph" w:customStyle="1" w:styleId="D95D13CD9EBE4DF8B1EE4123D05E87524">
    <w:name w:val="D95D13CD9EBE4DF8B1EE4123D05E87524"/>
    <w:rsid w:val="00497F6F"/>
    <w:rPr>
      <w:rFonts w:ascii="Calibri" w:eastAsia="Calibri" w:hAnsi="Calibri" w:cs="Times New Roman"/>
      <w:lang w:eastAsia="en-US"/>
    </w:rPr>
  </w:style>
  <w:style w:type="paragraph" w:customStyle="1" w:styleId="F563A7099EE24239B0136F0FCA0C3ADE4">
    <w:name w:val="F563A7099EE24239B0136F0FCA0C3ADE4"/>
    <w:rsid w:val="00497F6F"/>
    <w:rPr>
      <w:rFonts w:ascii="Calibri" w:eastAsia="Calibri" w:hAnsi="Calibri" w:cs="Times New Roman"/>
      <w:lang w:eastAsia="en-US"/>
    </w:rPr>
  </w:style>
  <w:style w:type="paragraph" w:customStyle="1" w:styleId="E2E46101E03043D1A7709C3D101D1DE619">
    <w:name w:val="E2E46101E03043D1A7709C3D101D1DE619"/>
    <w:rsid w:val="00497F6F"/>
    <w:rPr>
      <w:rFonts w:ascii="Calibri" w:eastAsia="Calibri" w:hAnsi="Calibri" w:cs="Times New Roman"/>
      <w:lang w:eastAsia="en-US"/>
    </w:rPr>
  </w:style>
  <w:style w:type="paragraph" w:customStyle="1" w:styleId="618F1B0F22C74A3D9BFC5EB4C60E37FB19">
    <w:name w:val="618F1B0F22C74A3D9BFC5EB4C60E37FB19"/>
    <w:rsid w:val="00497F6F"/>
    <w:rPr>
      <w:rFonts w:ascii="Calibri" w:eastAsia="Calibri" w:hAnsi="Calibri" w:cs="Times New Roman"/>
      <w:lang w:eastAsia="en-US"/>
    </w:rPr>
  </w:style>
  <w:style w:type="paragraph" w:customStyle="1" w:styleId="3E1FBA35A5864F488ACF0C96D659CA0E19">
    <w:name w:val="3E1FBA35A5864F488ACF0C96D659CA0E19"/>
    <w:rsid w:val="00497F6F"/>
    <w:rPr>
      <w:rFonts w:ascii="Calibri" w:eastAsia="Calibri" w:hAnsi="Calibri" w:cs="Times New Roman"/>
      <w:lang w:eastAsia="en-US"/>
    </w:rPr>
  </w:style>
  <w:style w:type="paragraph" w:customStyle="1" w:styleId="8E90BFD8B6C54A60AE2354496863EAF45">
    <w:name w:val="8E90BFD8B6C54A60AE2354496863EAF45"/>
    <w:rsid w:val="00497F6F"/>
    <w:rPr>
      <w:rFonts w:ascii="Calibri" w:eastAsia="Calibri" w:hAnsi="Calibri" w:cs="Times New Roman"/>
      <w:lang w:eastAsia="en-US"/>
    </w:rPr>
  </w:style>
  <w:style w:type="paragraph" w:customStyle="1" w:styleId="782AF7CF9D974F47BA1DEEF858A0FB5619">
    <w:name w:val="782AF7CF9D974F47BA1DEEF858A0FB5619"/>
    <w:rsid w:val="00497F6F"/>
    <w:rPr>
      <w:rFonts w:ascii="Calibri" w:eastAsia="Calibri" w:hAnsi="Calibri" w:cs="Times New Roman"/>
      <w:lang w:eastAsia="en-US"/>
    </w:rPr>
  </w:style>
  <w:style w:type="paragraph" w:customStyle="1" w:styleId="334387DE12A6404AB492ED42118FF31F19">
    <w:name w:val="334387DE12A6404AB492ED42118FF31F19"/>
    <w:rsid w:val="00497F6F"/>
    <w:rPr>
      <w:rFonts w:ascii="Calibri" w:eastAsia="Calibri" w:hAnsi="Calibri" w:cs="Times New Roman"/>
      <w:lang w:eastAsia="en-US"/>
    </w:rPr>
  </w:style>
  <w:style w:type="paragraph" w:customStyle="1" w:styleId="387039D5B0C049DE88C86358122CC6B919">
    <w:name w:val="387039D5B0C049DE88C86358122CC6B919"/>
    <w:rsid w:val="00497F6F"/>
    <w:rPr>
      <w:rFonts w:ascii="Calibri" w:eastAsia="Calibri" w:hAnsi="Calibri" w:cs="Times New Roman"/>
      <w:lang w:eastAsia="en-US"/>
    </w:rPr>
  </w:style>
  <w:style w:type="paragraph" w:customStyle="1" w:styleId="2472A076F6CB492589C384D75A5F5CFC19">
    <w:name w:val="2472A076F6CB492589C384D75A5F5CFC19"/>
    <w:rsid w:val="00497F6F"/>
    <w:rPr>
      <w:rFonts w:ascii="Calibri" w:eastAsia="Calibri" w:hAnsi="Calibri" w:cs="Times New Roman"/>
      <w:lang w:eastAsia="en-US"/>
    </w:rPr>
  </w:style>
  <w:style w:type="paragraph" w:customStyle="1" w:styleId="C1A13FDE4ACC419F85760B9AA71877ED19">
    <w:name w:val="C1A13FDE4ACC419F85760B9AA71877ED19"/>
    <w:rsid w:val="00497F6F"/>
    <w:rPr>
      <w:rFonts w:ascii="Calibri" w:eastAsia="Calibri" w:hAnsi="Calibri" w:cs="Times New Roman"/>
      <w:lang w:eastAsia="en-US"/>
    </w:rPr>
  </w:style>
  <w:style w:type="paragraph" w:customStyle="1" w:styleId="A2DE6EB7A9954A5597CECAEA4FEF534519">
    <w:name w:val="A2DE6EB7A9954A5597CECAEA4FEF534519"/>
    <w:rsid w:val="00497F6F"/>
    <w:rPr>
      <w:rFonts w:ascii="Calibri" w:eastAsia="Calibri" w:hAnsi="Calibri" w:cs="Times New Roman"/>
      <w:lang w:eastAsia="en-US"/>
    </w:rPr>
  </w:style>
  <w:style w:type="paragraph" w:customStyle="1" w:styleId="E1BB44031D284221B3C30DA962551E8A19">
    <w:name w:val="E1BB44031D284221B3C30DA962551E8A19"/>
    <w:rsid w:val="00497F6F"/>
    <w:rPr>
      <w:rFonts w:ascii="Calibri" w:eastAsia="Calibri" w:hAnsi="Calibri" w:cs="Times New Roman"/>
      <w:lang w:eastAsia="en-US"/>
    </w:rPr>
  </w:style>
  <w:style w:type="paragraph" w:customStyle="1" w:styleId="FB8EC64785284435A614F665B062DC2918">
    <w:name w:val="FB8EC64785284435A614F665B062DC2918"/>
    <w:rsid w:val="00497F6F"/>
    <w:rPr>
      <w:rFonts w:ascii="Calibri" w:eastAsia="Calibri" w:hAnsi="Calibri" w:cs="Times New Roman"/>
      <w:lang w:eastAsia="en-US"/>
    </w:rPr>
  </w:style>
  <w:style w:type="paragraph" w:customStyle="1" w:styleId="07DF6FC3A73F4D3EA6A069D9930727335">
    <w:name w:val="07DF6FC3A73F4D3EA6A069D9930727335"/>
    <w:rsid w:val="00497F6F"/>
    <w:rPr>
      <w:rFonts w:ascii="Calibri" w:eastAsia="Calibri" w:hAnsi="Calibri" w:cs="Times New Roman"/>
      <w:lang w:eastAsia="en-US"/>
    </w:rPr>
  </w:style>
  <w:style w:type="paragraph" w:customStyle="1" w:styleId="99E6EF0CD3DB4F06BE609464CCDA84835">
    <w:name w:val="99E6EF0CD3DB4F06BE609464CCDA84835"/>
    <w:rsid w:val="00497F6F"/>
    <w:rPr>
      <w:rFonts w:ascii="Calibri" w:eastAsia="Calibri" w:hAnsi="Calibri" w:cs="Times New Roman"/>
      <w:lang w:eastAsia="en-US"/>
    </w:rPr>
  </w:style>
  <w:style w:type="paragraph" w:customStyle="1" w:styleId="A2FCA2A25A7E4C869D13B5BF5DB2FB067">
    <w:name w:val="A2FCA2A25A7E4C869D13B5BF5DB2FB067"/>
    <w:rsid w:val="00497F6F"/>
    <w:rPr>
      <w:rFonts w:ascii="Calibri" w:eastAsia="Calibri" w:hAnsi="Calibri" w:cs="Times New Roman"/>
      <w:lang w:eastAsia="en-US"/>
    </w:rPr>
  </w:style>
  <w:style w:type="paragraph" w:customStyle="1" w:styleId="BCFEACCE17D744A5A18A8907DDC34A579">
    <w:name w:val="BCFEACCE17D744A5A18A8907DDC34A579"/>
    <w:rsid w:val="00497F6F"/>
    <w:rPr>
      <w:rFonts w:ascii="Calibri" w:eastAsia="Calibri" w:hAnsi="Calibri" w:cs="Times New Roman"/>
      <w:lang w:eastAsia="en-US"/>
    </w:rPr>
  </w:style>
  <w:style w:type="paragraph" w:customStyle="1" w:styleId="FFD483D4CDB749D2AD0A7772187EA1515">
    <w:name w:val="FFD483D4CDB749D2AD0A7772187EA1515"/>
    <w:rsid w:val="00497F6F"/>
    <w:rPr>
      <w:rFonts w:ascii="Calibri" w:eastAsia="Calibri" w:hAnsi="Calibri" w:cs="Times New Roman"/>
      <w:lang w:eastAsia="en-US"/>
    </w:rPr>
  </w:style>
  <w:style w:type="paragraph" w:customStyle="1" w:styleId="963DB99D93404E65B315DCA84B00F4385">
    <w:name w:val="963DB99D93404E65B315DCA84B00F4385"/>
    <w:rsid w:val="00497F6F"/>
    <w:rPr>
      <w:rFonts w:ascii="Calibri" w:eastAsia="Calibri" w:hAnsi="Calibri" w:cs="Times New Roman"/>
      <w:lang w:eastAsia="en-US"/>
    </w:rPr>
  </w:style>
  <w:style w:type="paragraph" w:customStyle="1" w:styleId="CF305FFE51C942DFB16757437920318E4">
    <w:name w:val="CF305FFE51C942DFB16757437920318E4"/>
    <w:rsid w:val="00497F6F"/>
    <w:rPr>
      <w:rFonts w:ascii="Calibri" w:eastAsia="Calibri" w:hAnsi="Calibri" w:cs="Times New Roman"/>
      <w:lang w:eastAsia="en-US"/>
    </w:rPr>
  </w:style>
  <w:style w:type="paragraph" w:customStyle="1" w:styleId="78E035ECE66C4D8AAB23A364E52FF5164">
    <w:name w:val="78E035ECE66C4D8AAB23A364E52FF5164"/>
    <w:rsid w:val="00497F6F"/>
    <w:rPr>
      <w:rFonts w:ascii="Calibri" w:eastAsia="Calibri" w:hAnsi="Calibri" w:cs="Times New Roman"/>
      <w:lang w:eastAsia="en-US"/>
    </w:rPr>
  </w:style>
  <w:style w:type="paragraph" w:customStyle="1" w:styleId="ADDCCCC17789415297AB6DFBBA8FE9275">
    <w:name w:val="ADDCCCC17789415297AB6DFBBA8FE9275"/>
    <w:rsid w:val="00497F6F"/>
    <w:rPr>
      <w:rFonts w:ascii="Calibri" w:eastAsia="Calibri" w:hAnsi="Calibri" w:cs="Times New Roman"/>
      <w:lang w:eastAsia="en-US"/>
    </w:rPr>
  </w:style>
  <w:style w:type="paragraph" w:customStyle="1" w:styleId="D95D13CD9EBE4DF8B1EE4123D05E87525">
    <w:name w:val="D95D13CD9EBE4DF8B1EE4123D05E87525"/>
    <w:rsid w:val="00497F6F"/>
    <w:rPr>
      <w:rFonts w:ascii="Calibri" w:eastAsia="Calibri" w:hAnsi="Calibri" w:cs="Times New Roman"/>
      <w:lang w:eastAsia="en-US"/>
    </w:rPr>
  </w:style>
  <w:style w:type="paragraph" w:customStyle="1" w:styleId="F563A7099EE24239B0136F0FCA0C3ADE5">
    <w:name w:val="F563A7099EE24239B0136F0FCA0C3ADE5"/>
    <w:rsid w:val="00497F6F"/>
    <w:rPr>
      <w:rFonts w:ascii="Calibri" w:eastAsia="Calibri" w:hAnsi="Calibri" w:cs="Times New Roman"/>
      <w:lang w:eastAsia="en-US"/>
    </w:rPr>
  </w:style>
  <w:style w:type="paragraph" w:customStyle="1" w:styleId="E2E46101E03043D1A7709C3D101D1DE620">
    <w:name w:val="E2E46101E03043D1A7709C3D101D1DE620"/>
    <w:rsid w:val="00497F6F"/>
    <w:rPr>
      <w:rFonts w:ascii="Calibri" w:eastAsia="Calibri" w:hAnsi="Calibri" w:cs="Times New Roman"/>
      <w:lang w:eastAsia="en-US"/>
    </w:rPr>
  </w:style>
  <w:style w:type="paragraph" w:customStyle="1" w:styleId="618F1B0F22C74A3D9BFC5EB4C60E37FB20">
    <w:name w:val="618F1B0F22C74A3D9BFC5EB4C60E37FB20"/>
    <w:rsid w:val="00497F6F"/>
    <w:rPr>
      <w:rFonts w:ascii="Calibri" w:eastAsia="Calibri" w:hAnsi="Calibri" w:cs="Times New Roman"/>
      <w:lang w:eastAsia="en-US"/>
    </w:rPr>
  </w:style>
  <w:style w:type="paragraph" w:customStyle="1" w:styleId="3E1FBA35A5864F488ACF0C96D659CA0E20">
    <w:name w:val="3E1FBA35A5864F488ACF0C96D659CA0E20"/>
    <w:rsid w:val="00497F6F"/>
    <w:rPr>
      <w:rFonts w:ascii="Calibri" w:eastAsia="Calibri" w:hAnsi="Calibri" w:cs="Times New Roman"/>
      <w:lang w:eastAsia="en-US"/>
    </w:rPr>
  </w:style>
  <w:style w:type="paragraph" w:customStyle="1" w:styleId="8E90BFD8B6C54A60AE2354496863EAF46">
    <w:name w:val="8E90BFD8B6C54A60AE2354496863EAF46"/>
    <w:rsid w:val="00497F6F"/>
    <w:rPr>
      <w:rFonts w:ascii="Calibri" w:eastAsia="Calibri" w:hAnsi="Calibri" w:cs="Times New Roman"/>
      <w:lang w:eastAsia="en-US"/>
    </w:rPr>
  </w:style>
  <w:style w:type="paragraph" w:customStyle="1" w:styleId="782AF7CF9D974F47BA1DEEF858A0FB5620">
    <w:name w:val="782AF7CF9D974F47BA1DEEF858A0FB5620"/>
    <w:rsid w:val="00497F6F"/>
    <w:rPr>
      <w:rFonts w:ascii="Calibri" w:eastAsia="Calibri" w:hAnsi="Calibri" w:cs="Times New Roman"/>
      <w:lang w:eastAsia="en-US"/>
    </w:rPr>
  </w:style>
  <w:style w:type="paragraph" w:customStyle="1" w:styleId="334387DE12A6404AB492ED42118FF31F20">
    <w:name w:val="334387DE12A6404AB492ED42118FF31F20"/>
    <w:rsid w:val="00497F6F"/>
    <w:rPr>
      <w:rFonts w:ascii="Calibri" w:eastAsia="Calibri" w:hAnsi="Calibri" w:cs="Times New Roman"/>
      <w:lang w:eastAsia="en-US"/>
    </w:rPr>
  </w:style>
  <w:style w:type="paragraph" w:customStyle="1" w:styleId="387039D5B0C049DE88C86358122CC6B920">
    <w:name w:val="387039D5B0C049DE88C86358122CC6B920"/>
    <w:rsid w:val="00497F6F"/>
    <w:rPr>
      <w:rFonts w:ascii="Calibri" w:eastAsia="Calibri" w:hAnsi="Calibri" w:cs="Times New Roman"/>
      <w:lang w:eastAsia="en-US"/>
    </w:rPr>
  </w:style>
  <w:style w:type="paragraph" w:customStyle="1" w:styleId="2472A076F6CB492589C384D75A5F5CFC20">
    <w:name w:val="2472A076F6CB492589C384D75A5F5CFC20"/>
    <w:rsid w:val="00497F6F"/>
    <w:rPr>
      <w:rFonts w:ascii="Calibri" w:eastAsia="Calibri" w:hAnsi="Calibri" w:cs="Times New Roman"/>
      <w:lang w:eastAsia="en-US"/>
    </w:rPr>
  </w:style>
  <w:style w:type="paragraph" w:customStyle="1" w:styleId="C1A13FDE4ACC419F85760B9AA71877ED20">
    <w:name w:val="C1A13FDE4ACC419F85760B9AA71877ED20"/>
    <w:rsid w:val="00497F6F"/>
    <w:rPr>
      <w:rFonts w:ascii="Calibri" w:eastAsia="Calibri" w:hAnsi="Calibri" w:cs="Times New Roman"/>
      <w:lang w:eastAsia="en-US"/>
    </w:rPr>
  </w:style>
  <w:style w:type="paragraph" w:customStyle="1" w:styleId="A2DE6EB7A9954A5597CECAEA4FEF534520">
    <w:name w:val="A2DE6EB7A9954A5597CECAEA4FEF534520"/>
    <w:rsid w:val="00497F6F"/>
    <w:rPr>
      <w:rFonts w:ascii="Calibri" w:eastAsia="Calibri" w:hAnsi="Calibri" w:cs="Times New Roman"/>
      <w:lang w:eastAsia="en-US"/>
    </w:rPr>
  </w:style>
  <w:style w:type="paragraph" w:customStyle="1" w:styleId="E1BB44031D284221B3C30DA962551E8A20">
    <w:name w:val="E1BB44031D284221B3C30DA962551E8A20"/>
    <w:rsid w:val="00497F6F"/>
    <w:rPr>
      <w:rFonts w:ascii="Calibri" w:eastAsia="Calibri" w:hAnsi="Calibri" w:cs="Times New Roman"/>
      <w:lang w:eastAsia="en-US"/>
    </w:rPr>
  </w:style>
  <w:style w:type="paragraph" w:customStyle="1" w:styleId="FB8EC64785284435A614F665B062DC2919">
    <w:name w:val="FB8EC64785284435A614F665B062DC2919"/>
    <w:rsid w:val="00497F6F"/>
    <w:rPr>
      <w:rFonts w:ascii="Calibri" w:eastAsia="Calibri" w:hAnsi="Calibri" w:cs="Times New Roman"/>
      <w:lang w:eastAsia="en-US"/>
    </w:rPr>
  </w:style>
  <w:style w:type="paragraph" w:customStyle="1" w:styleId="07DF6FC3A73F4D3EA6A069D9930727336">
    <w:name w:val="07DF6FC3A73F4D3EA6A069D9930727336"/>
    <w:rsid w:val="00497F6F"/>
    <w:rPr>
      <w:rFonts w:ascii="Calibri" w:eastAsia="Calibri" w:hAnsi="Calibri" w:cs="Times New Roman"/>
      <w:lang w:eastAsia="en-US"/>
    </w:rPr>
  </w:style>
  <w:style w:type="paragraph" w:customStyle="1" w:styleId="99E6EF0CD3DB4F06BE609464CCDA84836">
    <w:name w:val="99E6EF0CD3DB4F06BE609464CCDA84836"/>
    <w:rsid w:val="00497F6F"/>
    <w:rPr>
      <w:rFonts w:ascii="Calibri" w:eastAsia="Calibri" w:hAnsi="Calibri" w:cs="Times New Roman"/>
      <w:lang w:eastAsia="en-US"/>
    </w:rPr>
  </w:style>
  <w:style w:type="paragraph" w:customStyle="1" w:styleId="A2FCA2A25A7E4C869D13B5BF5DB2FB068">
    <w:name w:val="A2FCA2A25A7E4C869D13B5BF5DB2FB068"/>
    <w:rsid w:val="00497F6F"/>
    <w:rPr>
      <w:rFonts w:ascii="Calibri" w:eastAsia="Calibri" w:hAnsi="Calibri" w:cs="Times New Roman"/>
      <w:lang w:eastAsia="en-US"/>
    </w:rPr>
  </w:style>
  <w:style w:type="paragraph" w:customStyle="1" w:styleId="BCFEACCE17D744A5A18A8907DDC34A5710">
    <w:name w:val="BCFEACCE17D744A5A18A8907DDC34A5710"/>
    <w:rsid w:val="00497F6F"/>
    <w:rPr>
      <w:rFonts w:ascii="Calibri" w:eastAsia="Calibri" w:hAnsi="Calibri" w:cs="Times New Roman"/>
      <w:lang w:eastAsia="en-US"/>
    </w:rPr>
  </w:style>
  <w:style w:type="paragraph" w:customStyle="1" w:styleId="FFD483D4CDB749D2AD0A7772187EA1516">
    <w:name w:val="FFD483D4CDB749D2AD0A7772187EA1516"/>
    <w:rsid w:val="00497F6F"/>
    <w:rPr>
      <w:rFonts w:ascii="Calibri" w:eastAsia="Calibri" w:hAnsi="Calibri" w:cs="Times New Roman"/>
      <w:lang w:eastAsia="en-US"/>
    </w:rPr>
  </w:style>
  <w:style w:type="paragraph" w:customStyle="1" w:styleId="963DB99D93404E65B315DCA84B00F4386">
    <w:name w:val="963DB99D93404E65B315DCA84B00F4386"/>
    <w:rsid w:val="00497F6F"/>
    <w:rPr>
      <w:rFonts w:ascii="Calibri" w:eastAsia="Calibri" w:hAnsi="Calibri" w:cs="Times New Roman"/>
      <w:lang w:eastAsia="en-US"/>
    </w:rPr>
  </w:style>
  <w:style w:type="paragraph" w:customStyle="1" w:styleId="CF305FFE51C942DFB16757437920318E5">
    <w:name w:val="CF305FFE51C942DFB16757437920318E5"/>
    <w:rsid w:val="00497F6F"/>
    <w:rPr>
      <w:rFonts w:ascii="Calibri" w:eastAsia="Calibri" w:hAnsi="Calibri" w:cs="Times New Roman"/>
      <w:lang w:eastAsia="en-US"/>
    </w:rPr>
  </w:style>
  <w:style w:type="paragraph" w:customStyle="1" w:styleId="78E035ECE66C4D8AAB23A364E52FF5165">
    <w:name w:val="78E035ECE66C4D8AAB23A364E52FF5165"/>
    <w:rsid w:val="00497F6F"/>
    <w:rPr>
      <w:rFonts w:ascii="Calibri" w:eastAsia="Calibri" w:hAnsi="Calibri" w:cs="Times New Roman"/>
      <w:lang w:eastAsia="en-US"/>
    </w:rPr>
  </w:style>
  <w:style w:type="paragraph" w:customStyle="1" w:styleId="ADDCCCC17789415297AB6DFBBA8FE9276">
    <w:name w:val="ADDCCCC17789415297AB6DFBBA8FE9276"/>
    <w:rsid w:val="00497F6F"/>
    <w:rPr>
      <w:rFonts w:ascii="Calibri" w:eastAsia="Calibri" w:hAnsi="Calibri" w:cs="Times New Roman"/>
      <w:lang w:eastAsia="en-US"/>
    </w:rPr>
  </w:style>
  <w:style w:type="paragraph" w:customStyle="1" w:styleId="D95D13CD9EBE4DF8B1EE4123D05E87526">
    <w:name w:val="D95D13CD9EBE4DF8B1EE4123D05E87526"/>
    <w:rsid w:val="00497F6F"/>
    <w:rPr>
      <w:rFonts w:ascii="Calibri" w:eastAsia="Calibri" w:hAnsi="Calibri" w:cs="Times New Roman"/>
      <w:lang w:eastAsia="en-US"/>
    </w:rPr>
  </w:style>
  <w:style w:type="paragraph" w:customStyle="1" w:styleId="F563A7099EE24239B0136F0FCA0C3ADE6">
    <w:name w:val="F563A7099EE24239B0136F0FCA0C3ADE6"/>
    <w:rsid w:val="00497F6F"/>
    <w:rPr>
      <w:rFonts w:ascii="Calibri" w:eastAsia="Calibri" w:hAnsi="Calibri" w:cs="Times New Roman"/>
      <w:lang w:eastAsia="en-US"/>
    </w:rPr>
  </w:style>
  <w:style w:type="paragraph" w:customStyle="1" w:styleId="E2E46101E03043D1A7709C3D101D1DE621">
    <w:name w:val="E2E46101E03043D1A7709C3D101D1DE621"/>
    <w:rsid w:val="00497F6F"/>
    <w:rPr>
      <w:rFonts w:ascii="Calibri" w:eastAsia="Calibri" w:hAnsi="Calibri" w:cs="Times New Roman"/>
      <w:lang w:eastAsia="en-US"/>
    </w:rPr>
  </w:style>
  <w:style w:type="paragraph" w:customStyle="1" w:styleId="618F1B0F22C74A3D9BFC5EB4C60E37FB21">
    <w:name w:val="618F1B0F22C74A3D9BFC5EB4C60E37FB21"/>
    <w:rsid w:val="00497F6F"/>
    <w:rPr>
      <w:rFonts w:ascii="Calibri" w:eastAsia="Calibri" w:hAnsi="Calibri" w:cs="Times New Roman"/>
      <w:lang w:eastAsia="en-US"/>
    </w:rPr>
  </w:style>
  <w:style w:type="paragraph" w:customStyle="1" w:styleId="3E1FBA35A5864F488ACF0C96D659CA0E21">
    <w:name w:val="3E1FBA35A5864F488ACF0C96D659CA0E21"/>
    <w:rsid w:val="00497F6F"/>
    <w:rPr>
      <w:rFonts w:ascii="Calibri" w:eastAsia="Calibri" w:hAnsi="Calibri" w:cs="Times New Roman"/>
      <w:lang w:eastAsia="en-US"/>
    </w:rPr>
  </w:style>
  <w:style w:type="paragraph" w:customStyle="1" w:styleId="8E90BFD8B6C54A60AE2354496863EAF47">
    <w:name w:val="8E90BFD8B6C54A60AE2354496863EAF47"/>
    <w:rsid w:val="00497F6F"/>
    <w:rPr>
      <w:rFonts w:ascii="Calibri" w:eastAsia="Calibri" w:hAnsi="Calibri" w:cs="Times New Roman"/>
      <w:lang w:eastAsia="en-US"/>
    </w:rPr>
  </w:style>
  <w:style w:type="paragraph" w:customStyle="1" w:styleId="782AF7CF9D974F47BA1DEEF858A0FB5621">
    <w:name w:val="782AF7CF9D974F47BA1DEEF858A0FB5621"/>
    <w:rsid w:val="00497F6F"/>
    <w:rPr>
      <w:rFonts w:ascii="Calibri" w:eastAsia="Calibri" w:hAnsi="Calibri" w:cs="Times New Roman"/>
      <w:lang w:eastAsia="en-US"/>
    </w:rPr>
  </w:style>
  <w:style w:type="paragraph" w:customStyle="1" w:styleId="334387DE12A6404AB492ED42118FF31F21">
    <w:name w:val="334387DE12A6404AB492ED42118FF31F21"/>
    <w:rsid w:val="00497F6F"/>
    <w:rPr>
      <w:rFonts w:ascii="Calibri" w:eastAsia="Calibri" w:hAnsi="Calibri" w:cs="Times New Roman"/>
      <w:lang w:eastAsia="en-US"/>
    </w:rPr>
  </w:style>
  <w:style w:type="paragraph" w:customStyle="1" w:styleId="387039D5B0C049DE88C86358122CC6B921">
    <w:name w:val="387039D5B0C049DE88C86358122CC6B921"/>
    <w:rsid w:val="00497F6F"/>
    <w:rPr>
      <w:rFonts w:ascii="Calibri" w:eastAsia="Calibri" w:hAnsi="Calibri" w:cs="Times New Roman"/>
      <w:lang w:eastAsia="en-US"/>
    </w:rPr>
  </w:style>
  <w:style w:type="paragraph" w:customStyle="1" w:styleId="2472A076F6CB492589C384D75A5F5CFC21">
    <w:name w:val="2472A076F6CB492589C384D75A5F5CFC21"/>
    <w:rsid w:val="00497F6F"/>
    <w:rPr>
      <w:rFonts w:ascii="Calibri" w:eastAsia="Calibri" w:hAnsi="Calibri" w:cs="Times New Roman"/>
      <w:lang w:eastAsia="en-US"/>
    </w:rPr>
  </w:style>
  <w:style w:type="paragraph" w:customStyle="1" w:styleId="C1A13FDE4ACC419F85760B9AA71877ED21">
    <w:name w:val="C1A13FDE4ACC419F85760B9AA71877ED21"/>
    <w:rsid w:val="00497F6F"/>
    <w:rPr>
      <w:rFonts w:ascii="Calibri" w:eastAsia="Calibri" w:hAnsi="Calibri" w:cs="Times New Roman"/>
      <w:lang w:eastAsia="en-US"/>
    </w:rPr>
  </w:style>
  <w:style w:type="paragraph" w:customStyle="1" w:styleId="A2DE6EB7A9954A5597CECAEA4FEF534521">
    <w:name w:val="A2DE6EB7A9954A5597CECAEA4FEF534521"/>
    <w:rsid w:val="00497F6F"/>
    <w:rPr>
      <w:rFonts w:ascii="Calibri" w:eastAsia="Calibri" w:hAnsi="Calibri" w:cs="Times New Roman"/>
      <w:lang w:eastAsia="en-US"/>
    </w:rPr>
  </w:style>
  <w:style w:type="paragraph" w:customStyle="1" w:styleId="E1BB44031D284221B3C30DA962551E8A21">
    <w:name w:val="E1BB44031D284221B3C30DA962551E8A21"/>
    <w:rsid w:val="00497F6F"/>
    <w:rPr>
      <w:rFonts w:ascii="Calibri" w:eastAsia="Calibri" w:hAnsi="Calibri" w:cs="Times New Roman"/>
      <w:lang w:eastAsia="en-US"/>
    </w:rPr>
  </w:style>
  <w:style w:type="paragraph" w:customStyle="1" w:styleId="FB8EC64785284435A614F665B062DC2920">
    <w:name w:val="FB8EC64785284435A614F665B062DC2920"/>
    <w:rsid w:val="00497F6F"/>
    <w:rPr>
      <w:rFonts w:ascii="Calibri" w:eastAsia="Calibri" w:hAnsi="Calibri" w:cs="Times New Roman"/>
      <w:lang w:eastAsia="en-US"/>
    </w:rPr>
  </w:style>
  <w:style w:type="paragraph" w:customStyle="1" w:styleId="07DF6FC3A73F4D3EA6A069D9930727337">
    <w:name w:val="07DF6FC3A73F4D3EA6A069D9930727337"/>
    <w:rsid w:val="00497F6F"/>
    <w:rPr>
      <w:rFonts w:ascii="Calibri" w:eastAsia="Calibri" w:hAnsi="Calibri" w:cs="Times New Roman"/>
      <w:lang w:eastAsia="en-US"/>
    </w:rPr>
  </w:style>
  <w:style w:type="paragraph" w:customStyle="1" w:styleId="99E6EF0CD3DB4F06BE609464CCDA84837">
    <w:name w:val="99E6EF0CD3DB4F06BE609464CCDA84837"/>
    <w:rsid w:val="00497F6F"/>
    <w:rPr>
      <w:rFonts w:ascii="Calibri" w:eastAsia="Calibri" w:hAnsi="Calibri" w:cs="Times New Roman"/>
      <w:lang w:eastAsia="en-US"/>
    </w:rPr>
  </w:style>
  <w:style w:type="paragraph" w:customStyle="1" w:styleId="A2FCA2A25A7E4C869D13B5BF5DB2FB069">
    <w:name w:val="A2FCA2A25A7E4C869D13B5BF5DB2FB069"/>
    <w:rsid w:val="00497F6F"/>
    <w:rPr>
      <w:rFonts w:ascii="Calibri" w:eastAsia="Calibri" w:hAnsi="Calibri" w:cs="Times New Roman"/>
      <w:lang w:eastAsia="en-US"/>
    </w:rPr>
  </w:style>
  <w:style w:type="paragraph" w:customStyle="1" w:styleId="BCFEACCE17D744A5A18A8907DDC34A5711">
    <w:name w:val="BCFEACCE17D744A5A18A8907DDC34A5711"/>
    <w:rsid w:val="00497F6F"/>
    <w:rPr>
      <w:rFonts w:ascii="Calibri" w:eastAsia="Calibri" w:hAnsi="Calibri" w:cs="Times New Roman"/>
      <w:lang w:eastAsia="en-US"/>
    </w:rPr>
  </w:style>
  <w:style w:type="paragraph" w:customStyle="1" w:styleId="FFD483D4CDB749D2AD0A7772187EA1517">
    <w:name w:val="FFD483D4CDB749D2AD0A7772187EA1517"/>
    <w:rsid w:val="00497F6F"/>
    <w:rPr>
      <w:rFonts w:ascii="Calibri" w:eastAsia="Calibri" w:hAnsi="Calibri" w:cs="Times New Roman"/>
      <w:lang w:eastAsia="en-US"/>
    </w:rPr>
  </w:style>
  <w:style w:type="paragraph" w:customStyle="1" w:styleId="963DB99D93404E65B315DCA84B00F4387">
    <w:name w:val="963DB99D93404E65B315DCA84B00F4387"/>
    <w:rsid w:val="00497F6F"/>
    <w:rPr>
      <w:rFonts w:ascii="Calibri" w:eastAsia="Calibri" w:hAnsi="Calibri" w:cs="Times New Roman"/>
      <w:lang w:eastAsia="en-US"/>
    </w:rPr>
  </w:style>
  <w:style w:type="paragraph" w:customStyle="1" w:styleId="CF305FFE51C942DFB16757437920318E6">
    <w:name w:val="CF305FFE51C942DFB16757437920318E6"/>
    <w:rsid w:val="00497F6F"/>
    <w:rPr>
      <w:rFonts w:ascii="Calibri" w:eastAsia="Calibri" w:hAnsi="Calibri" w:cs="Times New Roman"/>
      <w:lang w:eastAsia="en-US"/>
    </w:rPr>
  </w:style>
  <w:style w:type="paragraph" w:customStyle="1" w:styleId="78E035ECE66C4D8AAB23A364E52FF5166">
    <w:name w:val="78E035ECE66C4D8AAB23A364E52FF5166"/>
    <w:rsid w:val="00497F6F"/>
    <w:rPr>
      <w:rFonts w:ascii="Calibri" w:eastAsia="Calibri" w:hAnsi="Calibri" w:cs="Times New Roman"/>
      <w:lang w:eastAsia="en-US"/>
    </w:rPr>
  </w:style>
  <w:style w:type="paragraph" w:customStyle="1" w:styleId="ADDCCCC17789415297AB6DFBBA8FE9277">
    <w:name w:val="ADDCCCC17789415297AB6DFBBA8FE9277"/>
    <w:rsid w:val="00497F6F"/>
    <w:rPr>
      <w:rFonts w:ascii="Calibri" w:eastAsia="Calibri" w:hAnsi="Calibri" w:cs="Times New Roman"/>
      <w:lang w:eastAsia="en-US"/>
    </w:rPr>
  </w:style>
  <w:style w:type="paragraph" w:customStyle="1" w:styleId="D95D13CD9EBE4DF8B1EE4123D05E87527">
    <w:name w:val="D95D13CD9EBE4DF8B1EE4123D05E87527"/>
    <w:rsid w:val="00497F6F"/>
    <w:rPr>
      <w:rFonts w:ascii="Calibri" w:eastAsia="Calibri" w:hAnsi="Calibri" w:cs="Times New Roman"/>
      <w:lang w:eastAsia="en-US"/>
    </w:rPr>
  </w:style>
  <w:style w:type="paragraph" w:customStyle="1" w:styleId="F563A7099EE24239B0136F0FCA0C3ADE7">
    <w:name w:val="F563A7099EE24239B0136F0FCA0C3ADE7"/>
    <w:rsid w:val="00497F6F"/>
    <w:rPr>
      <w:rFonts w:ascii="Calibri" w:eastAsia="Calibri" w:hAnsi="Calibri" w:cs="Times New Roman"/>
      <w:lang w:eastAsia="en-US"/>
    </w:rPr>
  </w:style>
  <w:style w:type="paragraph" w:customStyle="1" w:styleId="E2E46101E03043D1A7709C3D101D1DE622">
    <w:name w:val="E2E46101E03043D1A7709C3D101D1DE622"/>
    <w:rsid w:val="00497F6F"/>
    <w:rPr>
      <w:rFonts w:ascii="Calibri" w:eastAsia="Calibri" w:hAnsi="Calibri" w:cs="Times New Roman"/>
      <w:lang w:eastAsia="en-US"/>
    </w:rPr>
  </w:style>
  <w:style w:type="paragraph" w:customStyle="1" w:styleId="618F1B0F22C74A3D9BFC5EB4C60E37FB22">
    <w:name w:val="618F1B0F22C74A3D9BFC5EB4C60E37FB22"/>
    <w:rsid w:val="00497F6F"/>
    <w:rPr>
      <w:rFonts w:ascii="Calibri" w:eastAsia="Calibri" w:hAnsi="Calibri" w:cs="Times New Roman"/>
      <w:lang w:eastAsia="en-US"/>
    </w:rPr>
  </w:style>
  <w:style w:type="paragraph" w:customStyle="1" w:styleId="3E1FBA35A5864F488ACF0C96D659CA0E22">
    <w:name w:val="3E1FBA35A5864F488ACF0C96D659CA0E22"/>
    <w:rsid w:val="00497F6F"/>
    <w:rPr>
      <w:rFonts w:ascii="Calibri" w:eastAsia="Calibri" w:hAnsi="Calibri" w:cs="Times New Roman"/>
      <w:lang w:eastAsia="en-US"/>
    </w:rPr>
  </w:style>
  <w:style w:type="paragraph" w:customStyle="1" w:styleId="8E90BFD8B6C54A60AE2354496863EAF48">
    <w:name w:val="8E90BFD8B6C54A60AE2354496863EAF48"/>
    <w:rsid w:val="00497F6F"/>
    <w:rPr>
      <w:rFonts w:ascii="Calibri" w:eastAsia="Calibri" w:hAnsi="Calibri" w:cs="Times New Roman"/>
      <w:lang w:eastAsia="en-US"/>
    </w:rPr>
  </w:style>
  <w:style w:type="paragraph" w:customStyle="1" w:styleId="782AF7CF9D974F47BA1DEEF858A0FB5622">
    <w:name w:val="782AF7CF9D974F47BA1DEEF858A0FB5622"/>
    <w:rsid w:val="00497F6F"/>
    <w:rPr>
      <w:rFonts w:ascii="Calibri" w:eastAsia="Calibri" w:hAnsi="Calibri" w:cs="Times New Roman"/>
      <w:lang w:eastAsia="en-US"/>
    </w:rPr>
  </w:style>
  <w:style w:type="paragraph" w:customStyle="1" w:styleId="334387DE12A6404AB492ED42118FF31F22">
    <w:name w:val="334387DE12A6404AB492ED42118FF31F22"/>
    <w:rsid w:val="00497F6F"/>
    <w:rPr>
      <w:rFonts w:ascii="Calibri" w:eastAsia="Calibri" w:hAnsi="Calibri" w:cs="Times New Roman"/>
      <w:lang w:eastAsia="en-US"/>
    </w:rPr>
  </w:style>
  <w:style w:type="paragraph" w:customStyle="1" w:styleId="387039D5B0C049DE88C86358122CC6B922">
    <w:name w:val="387039D5B0C049DE88C86358122CC6B922"/>
    <w:rsid w:val="00497F6F"/>
    <w:rPr>
      <w:rFonts w:ascii="Calibri" w:eastAsia="Calibri" w:hAnsi="Calibri" w:cs="Times New Roman"/>
      <w:lang w:eastAsia="en-US"/>
    </w:rPr>
  </w:style>
  <w:style w:type="paragraph" w:customStyle="1" w:styleId="2472A076F6CB492589C384D75A5F5CFC22">
    <w:name w:val="2472A076F6CB492589C384D75A5F5CFC22"/>
    <w:rsid w:val="00497F6F"/>
    <w:rPr>
      <w:rFonts w:ascii="Calibri" w:eastAsia="Calibri" w:hAnsi="Calibri" w:cs="Times New Roman"/>
      <w:lang w:eastAsia="en-US"/>
    </w:rPr>
  </w:style>
  <w:style w:type="paragraph" w:customStyle="1" w:styleId="C1A13FDE4ACC419F85760B9AA71877ED22">
    <w:name w:val="C1A13FDE4ACC419F85760B9AA71877ED22"/>
    <w:rsid w:val="00497F6F"/>
    <w:rPr>
      <w:rFonts w:ascii="Calibri" w:eastAsia="Calibri" w:hAnsi="Calibri" w:cs="Times New Roman"/>
      <w:lang w:eastAsia="en-US"/>
    </w:rPr>
  </w:style>
  <w:style w:type="paragraph" w:customStyle="1" w:styleId="A2DE6EB7A9954A5597CECAEA4FEF534522">
    <w:name w:val="A2DE6EB7A9954A5597CECAEA4FEF534522"/>
    <w:rsid w:val="00497F6F"/>
    <w:rPr>
      <w:rFonts w:ascii="Calibri" w:eastAsia="Calibri" w:hAnsi="Calibri" w:cs="Times New Roman"/>
      <w:lang w:eastAsia="en-US"/>
    </w:rPr>
  </w:style>
  <w:style w:type="paragraph" w:customStyle="1" w:styleId="E1BB44031D284221B3C30DA962551E8A22">
    <w:name w:val="E1BB44031D284221B3C30DA962551E8A22"/>
    <w:rsid w:val="00497F6F"/>
    <w:rPr>
      <w:rFonts w:ascii="Calibri" w:eastAsia="Calibri" w:hAnsi="Calibri" w:cs="Times New Roman"/>
      <w:lang w:eastAsia="en-US"/>
    </w:rPr>
  </w:style>
  <w:style w:type="paragraph" w:customStyle="1" w:styleId="FB8EC64785284435A614F665B062DC2921">
    <w:name w:val="FB8EC64785284435A614F665B062DC2921"/>
    <w:rsid w:val="00497F6F"/>
    <w:rPr>
      <w:rFonts w:ascii="Calibri" w:eastAsia="Calibri" w:hAnsi="Calibri" w:cs="Times New Roman"/>
      <w:lang w:eastAsia="en-US"/>
    </w:rPr>
  </w:style>
  <w:style w:type="paragraph" w:customStyle="1" w:styleId="07DF6FC3A73F4D3EA6A069D9930727338">
    <w:name w:val="07DF6FC3A73F4D3EA6A069D9930727338"/>
    <w:rsid w:val="00497F6F"/>
    <w:rPr>
      <w:rFonts w:ascii="Calibri" w:eastAsia="Calibri" w:hAnsi="Calibri" w:cs="Times New Roman"/>
      <w:lang w:eastAsia="en-US"/>
    </w:rPr>
  </w:style>
  <w:style w:type="paragraph" w:customStyle="1" w:styleId="99E6EF0CD3DB4F06BE609464CCDA84838">
    <w:name w:val="99E6EF0CD3DB4F06BE609464CCDA84838"/>
    <w:rsid w:val="00497F6F"/>
    <w:rPr>
      <w:rFonts w:ascii="Calibri" w:eastAsia="Calibri" w:hAnsi="Calibri" w:cs="Times New Roman"/>
      <w:lang w:eastAsia="en-US"/>
    </w:rPr>
  </w:style>
  <w:style w:type="paragraph" w:customStyle="1" w:styleId="A2FCA2A25A7E4C869D13B5BF5DB2FB0610">
    <w:name w:val="A2FCA2A25A7E4C869D13B5BF5DB2FB0610"/>
    <w:rsid w:val="00497F6F"/>
    <w:rPr>
      <w:rFonts w:ascii="Calibri" w:eastAsia="Calibri" w:hAnsi="Calibri" w:cs="Times New Roman"/>
      <w:lang w:eastAsia="en-US"/>
    </w:rPr>
  </w:style>
  <w:style w:type="paragraph" w:customStyle="1" w:styleId="BCFEACCE17D744A5A18A8907DDC34A5712">
    <w:name w:val="BCFEACCE17D744A5A18A8907DDC34A5712"/>
    <w:rsid w:val="00497F6F"/>
    <w:rPr>
      <w:rFonts w:ascii="Calibri" w:eastAsia="Calibri" w:hAnsi="Calibri" w:cs="Times New Roman"/>
      <w:lang w:eastAsia="en-US"/>
    </w:rPr>
  </w:style>
  <w:style w:type="paragraph" w:customStyle="1" w:styleId="FFD483D4CDB749D2AD0A7772187EA1518">
    <w:name w:val="FFD483D4CDB749D2AD0A7772187EA1518"/>
    <w:rsid w:val="00497F6F"/>
    <w:rPr>
      <w:rFonts w:ascii="Calibri" w:eastAsia="Calibri" w:hAnsi="Calibri" w:cs="Times New Roman"/>
      <w:lang w:eastAsia="en-US"/>
    </w:rPr>
  </w:style>
  <w:style w:type="paragraph" w:customStyle="1" w:styleId="963DB99D93404E65B315DCA84B00F4388">
    <w:name w:val="963DB99D93404E65B315DCA84B00F4388"/>
    <w:rsid w:val="00497F6F"/>
    <w:rPr>
      <w:rFonts w:ascii="Calibri" w:eastAsia="Calibri" w:hAnsi="Calibri" w:cs="Times New Roman"/>
      <w:lang w:eastAsia="en-US"/>
    </w:rPr>
  </w:style>
  <w:style w:type="paragraph" w:customStyle="1" w:styleId="CF305FFE51C942DFB16757437920318E7">
    <w:name w:val="CF305FFE51C942DFB16757437920318E7"/>
    <w:rsid w:val="00497F6F"/>
    <w:rPr>
      <w:rFonts w:ascii="Calibri" w:eastAsia="Calibri" w:hAnsi="Calibri" w:cs="Times New Roman"/>
      <w:lang w:eastAsia="en-US"/>
    </w:rPr>
  </w:style>
  <w:style w:type="paragraph" w:customStyle="1" w:styleId="78E035ECE66C4D8AAB23A364E52FF5167">
    <w:name w:val="78E035ECE66C4D8AAB23A364E52FF5167"/>
    <w:rsid w:val="00497F6F"/>
    <w:rPr>
      <w:rFonts w:ascii="Calibri" w:eastAsia="Calibri" w:hAnsi="Calibri" w:cs="Times New Roman"/>
      <w:lang w:eastAsia="en-US"/>
    </w:rPr>
  </w:style>
  <w:style w:type="paragraph" w:customStyle="1" w:styleId="ADDCCCC17789415297AB6DFBBA8FE9278">
    <w:name w:val="ADDCCCC17789415297AB6DFBBA8FE9278"/>
    <w:rsid w:val="00497F6F"/>
    <w:rPr>
      <w:rFonts w:ascii="Calibri" w:eastAsia="Calibri" w:hAnsi="Calibri" w:cs="Times New Roman"/>
      <w:lang w:eastAsia="en-US"/>
    </w:rPr>
  </w:style>
  <w:style w:type="paragraph" w:customStyle="1" w:styleId="D95D13CD9EBE4DF8B1EE4123D05E87528">
    <w:name w:val="D95D13CD9EBE4DF8B1EE4123D05E87528"/>
    <w:rsid w:val="00497F6F"/>
    <w:rPr>
      <w:rFonts w:ascii="Calibri" w:eastAsia="Calibri" w:hAnsi="Calibri" w:cs="Times New Roman"/>
      <w:lang w:eastAsia="en-US"/>
    </w:rPr>
  </w:style>
  <w:style w:type="paragraph" w:customStyle="1" w:styleId="F563A7099EE24239B0136F0FCA0C3ADE8">
    <w:name w:val="F563A7099EE24239B0136F0FCA0C3ADE8"/>
    <w:rsid w:val="00497F6F"/>
    <w:rPr>
      <w:rFonts w:ascii="Calibri" w:eastAsia="Calibri" w:hAnsi="Calibri" w:cs="Times New Roman"/>
      <w:lang w:eastAsia="en-US"/>
    </w:rPr>
  </w:style>
  <w:style w:type="paragraph" w:customStyle="1" w:styleId="1B13F64062C54AC6A4E991B14D26B47A">
    <w:name w:val="1B13F64062C54AC6A4E991B14D26B47A"/>
    <w:rsid w:val="00497F6F"/>
  </w:style>
  <w:style w:type="paragraph" w:customStyle="1" w:styleId="ED5D91EF62FF4B699E684B731B368352">
    <w:name w:val="ED5D91EF62FF4B699E684B731B368352"/>
    <w:rsid w:val="00497F6F"/>
  </w:style>
  <w:style w:type="paragraph" w:customStyle="1" w:styleId="E2E46101E03043D1A7709C3D101D1DE623">
    <w:name w:val="E2E46101E03043D1A7709C3D101D1DE623"/>
    <w:rsid w:val="00497F6F"/>
    <w:rPr>
      <w:rFonts w:ascii="Calibri" w:eastAsia="Calibri" w:hAnsi="Calibri" w:cs="Times New Roman"/>
      <w:lang w:eastAsia="en-US"/>
    </w:rPr>
  </w:style>
  <w:style w:type="paragraph" w:customStyle="1" w:styleId="618F1B0F22C74A3D9BFC5EB4C60E37FB23">
    <w:name w:val="618F1B0F22C74A3D9BFC5EB4C60E37FB23"/>
    <w:rsid w:val="00497F6F"/>
    <w:rPr>
      <w:rFonts w:ascii="Calibri" w:eastAsia="Calibri" w:hAnsi="Calibri" w:cs="Times New Roman"/>
      <w:lang w:eastAsia="en-US"/>
    </w:rPr>
  </w:style>
  <w:style w:type="paragraph" w:customStyle="1" w:styleId="3E1FBA35A5864F488ACF0C96D659CA0E23">
    <w:name w:val="3E1FBA35A5864F488ACF0C96D659CA0E23"/>
    <w:rsid w:val="00497F6F"/>
    <w:rPr>
      <w:rFonts w:ascii="Calibri" w:eastAsia="Calibri" w:hAnsi="Calibri" w:cs="Times New Roman"/>
      <w:lang w:eastAsia="en-US"/>
    </w:rPr>
  </w:style>
  <w:style w:type="paragraph" w:customStyle="1" w:styleId="8E90BFD8B6C54A60AE2354496863EAF49">
    <w:name w:val="8E90BFD8B6C54A60AE2354496863EAF49"/>
    <w:rsid w:val="00497F6F"/>
    <w:rPr>
      <w:rFonts w:ascii="Calibri" w:eastAsia="Calibri" w:hAnsi="Calibri" w:cs="Times New Roman"/>
      <w:lang w:eastAsia="en-US"/>
    </w:rPr>
  </w:style>
  <w:style w:type="paragraph" w:customStyle="1" w:styleId="782AF7CF9D974F47BA1DEEF858A0FB5623">
    <w:name w:val="782AF7CF9D974F47BA1DEEF858A0FB5623"/>
    <w:rsid w:val="00497F6F"/>
    <w:rPr>
      <w:rFonts w:ascii="Calibri" w:eastAsia="Calibri" w:hAnsi="Calibri" w:cs="Times New Roman"/>
      <w:lang w:eastAsia="en-US"/>
    </w:rPr>
  </w:style>
  <w:style w:type="paragraph" w:customStyle="1" w:styleId="334387DE12A6404AB492ED42118FF31F23">
    <w:name w:val="334387DE12A6404AB492ED42118FF31F23"/>
    <w:rsid w:val="00497F6F"/>
    <w:rPr>
      <w:rFonts w:ascii="Calibri" w:eastAsia="Calibri" w:hAnsi="Calibri" w:cs="Times New Roman"/>
      <w:lang w:eastAsia="en-US"/>
    </w:rPr>
  </w:style>
  <w:style w:type="paragraph" w:customStyle="1" w:styleId="387039D5B0C049DE88C86358122CC6B923">
    <w:name w:val="387039D5B0C049DE88C86358122CC6B923"/>
    <w:rsid w:val="00497F6F"/>
    <w:rPr>
      <w:rFonts w:ascii="Calibri" w:eastAsia="Calibri" w:hAnsi="Calibri" w:cs="Times New Roman"/>
      <w:lang w:eastAsia="en-US"/>
    </w:rPr>
  </w:style>
  <w:style w:type="paragraph" w:customStyle="1" w:styleId="2472A076F6CB492589C384D75A5F5CFC23">
    <w:name w:val="2472A076F6CB492589C384D75A5F5CFC23"/>
    <w:rsid w:val="00497F6F"/>
    <w:rPr>
      <w:rFonts w:ascii="Calibri" w:eastAsia="Calibri" w:hAnsi="Calibri" w:cs="Times New Roman"/>
      <w:lang w:eastAsia="en-US"/>
    </w:rPr>
  </w:style>
  <w:style w:type="paragraph" w:customStyle="1" w:styleId="C1A13FDE4ACC419F85760B9AA71877ED23">
    <w:name w:val="C1A13FDE4ACC419F85760B9AA71877ED23"/>
    <w:rsid w:val="00497F6F"/>
    <w:rPr>
      <w:rFonts w:ascii="Calibri" w:eastAsia="Calibri" w:hAnsi="Calibri" w:cs="Times New Roman"/>
      <w:lang w:eastAsia="en-US"/>
    </w:rPr>
  </w:style>
  <w:style w:type="paragraph" w:customStyle="1" w:styleId="A2DE6EB7A9954A5597CECAEA4FEF534523">
    <w:name w:val="A2DE6EB7A9954A5597CECAEA4FEF534523"/>
    <w:rsid w:val="00497F6F"/>
    <w:rPr>
      <w:rFonts w:ascii="Calibri" w:eastAsia="Calibri" w:hAnsi="Calibri" w:cs="Times New Roman"/>
      <w:lang w:eastAsia="en-US"/>
    </w:rPr>
  </w:style>
  <w:style w:type="paragraph" w:customStyle="1" w:styleId="E1BB44031D284221B3C30DA962551E8A23">
    <w:name w:val="E1BB44031D284221B3C30DA962551E8A23"/>
    <w:rsid w:val="00497F6F"/>
    <w:rPr>
      <w:rFonts w:ascii="Calibri" w:eastAsia="Calibri" w:hAnsi="Calibri" w:cs="Times New Roman"/>
      <w:lang w:eastAsia="en-US"/>
    </w:rPr>
  </w:style>
  <w:style w:type="paragraph" w:customStyle="1" w:styleId="FB8EC64785284435A614F665B062DC2922">
    <w:name w:val="FB8EC64785284435A614F665B062DC2922"/>
    <w:rsid w:val="00497F6F"/>
    <w:rPr>
      <w:rFonts w:ascii="Calibri" w:eastAsia="Calibri" w:hAnsi="Calibri" w:cs="Times New Roman"/>
      <w:lang w:eastAsia="en-US"/>
    </w:rPr>
  </w:style>
  <w:style w:type="paragraph" w:customStyle="1" w:styleId="07DF6FC3A73F4D3EA6A069D9930727339">
    <w:name w:val="07DF6FC3A73F4D3EA6A069D9930727339"/>
    <w:rsid w:val="00497F6F"/>
    <w:rPr>
      <w:rFonts w:ascii="Calibri" w:eastAsia="Calibri" w:hAnsi="Calibri" w:cs="Times New Roman"/>
      <w:lang w:eastAsia="en-US"/>
    </w:rPr>
  </w:style>
  <w:style w:type="paragraph" w:customStyle="1" w:styleId="99E6EF0CD3DB4F06BE609464CCDA84839">
    <w:name w:val="99E6EF0CD3DB4F06BE609464CCDA84839"/>
    <w:rsid w:val="00497F6F"/>
    <w:rPr>
      <w:rFonts w:ascii="Calibri" w:eastAsia="Calibri" w:hAnsi="Calibri" w:cs="Times New Roman"/>
      <w:lang w:eastAsia="en-US"/>
    </w:rPr>
  </w:style>
  <w:style w:type="paragraph" w:customStyle="1" w:styleId="A2FCA2A25A7E4C869D13B5BF5DB2FB0611">
    <w:name w:val="A2FCA2A25A7E4C869D13B5BF5DB2FB0611"/>
    <w:rsid w:val="00497F6F"/>
    <w:rPr>
      <w:rFonts w:ascii="Calibri" w:eastAsia="Calibri" w:hAnsi="Calibri" w:cs="Times New Roman"/>
      <w:lang w:eastAsia="en-US"/>
    </w:rPr>
  </w:style>
  <w:style w:type="paragraph" w:customStyle="1" w:styleId="BCFEACCE17D744A5A18A8907DDC34A5713">
    <w:name w:val="BCFEACCE17D744A5A18A8907DDC34A5713"/>
    <w:rsid w:val="00497F6F"/>
    <w:rPr>
      <w:rFonts w:ascii="Calibri" w:eastAsia="Calibri" w:hAnsi="Calibri" w:cs="Times New Roman"/>
      <w:lang w:eastAsia="en-US"/>
    </w:rPr>
  </w:style>
  <w:style w:type="paragraph" w:customStyle="1" w:styleId="FFD483D4CDB749D2AD0A7772187EA1519">
    <w:name w:val="FFD483D4CDB749D2AD0A7772187EA1519"/>
    <w:rsid w:val="00497F6F"/>
    <w:rPr>
      <w:rFonts w:ascii="Calibri" w:eastAsia="Calibri" w:hAnsi="Calibri" w:cs="Times New Roman"/>
      <w:lang w:eastAsia="en-US"/>
    </w:rPr>
  </w:style>
  <w:style w:type="paragraph" w:customStyle="1" w:styleId="963DB99D93404E65B315DCA84B00F4389">
    <w:name w:val="963DB99D93404E65B315DCA84B00F4389"/>
    <w:rsid w:val="00497F6F"/>
    <w:rPr>
      <w:rFonts w:ascii="Calibri" w:eastAsia="Calibri" w:hAnsi="Calibri" w:cs="Times New Roman"/>
      <w:lang w:eastAsia="en-US"/>
    </w:rPr>
  </w:style>
  <w:style w:type="paragraph" w:customStyle="1" w:styleId="CF305FFE51C942DFB16757437920318E8">
    <w:name w:val="CF305FFE51C942DFB16757437920318E8"/>
    <w:rsid w:val="00497F6F"/>
    <w:rPr>
      <w:rFonts w:ascii="Calibri" w:eastAsia="Calibri" w:hAnsi="Calibri" w:cs="Times New Roman"/>
      <w:lang w:eastAsia="en-US"/>
    </w:rPr>
  </w:style>
  <w:style w:type="paragraph" w:customStyle="1" w:styleId="78E035ECE66C4D8AAB23A364E52FF5168">
    <w:name w:val="78E035ECE66C4D8AAB23A364E52FF5168"/>
    <w:rsid w:val="00497F6F"/>
    <w:rPr>
      <w:rFonts w:ascii="Calibri" w:eastAsia="Calibri" w:hAnsi="Calibri" w:cs="Times New Roman"/>
      <w:lang w:eastAsia="en-US"/>
    </w:rPr>
  </w:style>
  <w:style w:type="paragraph" w:customStyle="1" w:styleId="1B13F64062C54AC6A4E991B14D26B47A1">
    <w:name w:val="1B13F64062C54AC6A4E991B14D26B47A1"/>
    <w:rsid w:val="00497F6F"/>
    <w:rPr>
      <w:rFonts w:ascii="Calibri" w:eastAsia="Calibri" w:hAnsi="Calibri" w:cs="Times New Roman"/>
      <w:lang w:eastAsia="en-US"/>
    </w:rPr>
  </w:style>
  <w:style w:type="paragraph" w:customStyle="1" w:styleId="ED5D91EF62FF4B699E684B731B3683521">
    <w:name w:val="ED5D91EF62FF4B699E684B731B3683521"/>
    <w:rsid w:val="00497F6F"/>
    <w:rPr>
      <w:rFonts w:ascii="Calibri" w:eastAsia="Calibri" w:hAnsi="Calibri" w:cs="Times New Roman"/>
      <w:lang w:eastAsia="en-US"/>
    </w:rPr>
  </w:style>
  <w:style w:type="paragraph" w:customStyle="1" w:styleId="ADDCCCC17789415297AB6DFBBA8FE9279">
    <w:name w:val="ADDCCCC17789415297AB6DFBBA8FE9279"/>
    <w:rsid w:val="00497F6F"/>
    <w:rPr>
      <w:rFonts w:ascii="Calibri" w:eastAsia="Calibri" w:hAnsi="Calibri" w:cs="Times New Roman"/>
      <w:lang w:eastAsia="en-US"/>
    </w:rPr>
  </w:style>
  <w:style w:type="paragraph" w:customStyle="1" w:styleId="D95D13CD9EBE4DF8B1EE4123D05E87529">
    <w:name w:val="D95D13CD9EBE4DF8B1EE4123D05E87529"/>
    <w:rsid w:val="00497F6F"/>
    <w:rPr>
      <w:rFonts w:ascii="Calibri" w:eastAsia="Calibri" w:hAnsi="Calibri" w:cs="Times New Roman"/>
      <w:lang w:eastAsia="en-US"/>
    </w:rPr>
  </w:style>
  <w:style w:type="paragraph" w:customStyle="1" w:styleId="F563A7099EE24239B0136F0FCA0C3ADE9">
    <w:name w:val="F563A7099EE24239B0136F0FCA0C3ADE9"/>
    <w:rsid w:val="00497F6F"/>
    <w:rPr>
      <w:rFonts w:ascii="Calibri" w:eastAsia="Calibri" w:hAnsi="Calibri" w:cs="Times New Roman"/>
      <w:lang w:eastAsia="en-US"/>
    </w:rPr>
  </w:style>
  <w:style w:type="paragraph" w:customStyle="1" w:styleId="E2E46101E03043D1A7709C3D101D1DE624">
    <w:name w:val="E2E46101E03043D1A7709C3D101D1DE624"/>
    <w:rsid w:val="00497F6F"/>
    <w:rPr>
      <w:rFonts w:ascii="Calibri" w:eastAsia="Calibri" w:hAnsi="Calibri" w:cs="Times New Roman"/>
      <w:lang w:eastAsia="en-US"/>
    </w:rPr>
  </w:style>
  <w:style w:type="paragraph" w:customStyle="1" w:styleId="618F1B0F22C74A3D9BFC5EB4C60E37FB24">
    <w:name w:val="618F1B0F22C74A3D9BFC5EB4C60E37FB24"/>
    <w:rsid w:val="00497F6F"/>
    <w:rPr>
      <w:rFonts w:ascii="Calibri" w:eastAsia="Calibri" w:hAnsi="Calibri" w:cs="Times New Roman"/>
      <w:lang w:eastAsia="en-US"/>
    </w:rPr>
  </w:style>
  <w:style w:type="paragraph" w:customStyle="1" w:styleId="3E1FBA35A5864F488ACF0C96D659CA0E24">
    <w:name w:val="3E1FBA35A5864F488ACF0C96D659CA0E24"/>
    <w:rsid w:val="00497F6F"/>
    <w:rPr>
      <w:rFonts w:ascii="Calibri" w:eastAsia="Calibri" w:hAnsi="Calibri" w:cs="Times New Roman"/>
      <w:lang w:eastAsia="en-US"/>
    </w:rPr>
  </w:style>
  <w:style w:type="paragraph" w:customStyle="1" w:styleId="8E90BFD8B6C54A60AE2354496863EAF410">
    <w:name w:val="8E90BFD8B6C54A60AE2354496863EAF410"/>
    <w:rsid w:val="00497F6F"/>
    <w:rPr>
      <w:rFonts w:ascii="Calibri" w:eastAsia="Calibri" w:hAnsi="Calibri" w:cs="Times New Roman"/>
      <w:lang w:eastAsia="en-US"/>
    </w:rPr>
  </w:style>
  <w:style w:type="paragraph" w:customStyle="1" w:styleId="782AF7CF9D974F47BA1DEEF858A0FB5624">
    <w:name w:val="782AF7CF9D974F47BA1DEEF858A0FB5624"/>
    <w:rsid w:val="00497F6F"/>
    <w:rPr>
      <w:rFonts w:ascii="Calibri" w:eastAsia="Calibri" w:hAnsi="Calibri" w:cs="Times New Roman"/>
      <w:lang w:eastAsia="en-US"/>
    </w:rPr>
  </w:style>
  <w:style w:type="paragraph" w:customStyle="1" w:styleId="334387DE12A6404AB492ED42118FF31F24">
    <w:name w:val="334387DE12A6404AB492ED42118FF31F24"/>
    <w:rsid w:val="00497F6F"/>
    <w:rPr>
      <w:rFonts w:ascii="Calibri" w:eastAsia="Calibri" w:hAnsi="Calibri" w:cs="Times New Roman"/>
      <w:lang w:eastAsia="en-US"/>
    </w:rPr>
  </w:style>
  <w:style w:type="paragraph" w:customStyle="1" w:styleId="387039D5B0C049DE88C86358122CC6B924">
    <w:name w:val="387039D5B0C049DE88C86358122CC6B924"/>
    <w:rsid w:val="00497F6F"/>
    <w:rPr>
      <w:rFonts w:ascii="Calibri" w:eastAsia="Calibri" w:hAnsi="Calibri" w:cs="Times New Roman"/>
      <w:lang w:eastAsia="en-US"/>
    </w:rPr>
  </w:style>
  <w:style w:type="paragraph" w:customStyle="1" w:styleId="2472A076F6CB492589C384D75A5F5CFC24">
    <w:name w:val="2472A076F6CB492589C384D75A5F5CFC24"/>
    <w:rsid w:val="00497F6F"/>
    <w:rPr>
      <w:rFonts w:ascii="Calibri" w:eastAsia="Calibri" w:hAnsi="Calibri" w:cs="Times New Roman"/>
      <w:lang w:eastAsia="en-US"/>
    </w:rPr>
  </w:style>
  <w:style w:type="paragraph" w:customStyle="1" w:styleId="C1A13FDE4ACC419F85760B9AA71877ED24">
    <w:name w:val="C1A13FDE4ACC419F85760B9AA71877ED24"/>
    <w:rsid w:val="00497F6F"/>
    <w:rPr>
      <w:rFonts w:ascii="Calibri" w:eastAsia="Calibri" w:hAnsi="Calibri" w:cs="Times New Roman"/>
      <w:lang w:eastAsia="en-US"/>
    </w:rPr>
  </w:style>
  <w:style w:type="paragraph" w:customStyle="1" w:styleId="A2DE6EB7A9954A5597CECAEA4FEF534524">
    <w:name w:val="A2DE6EB7A9954A5597CECAEA4FEF534524"/>
    <w:rsid w:val="00497F6F"/>
    <w:rPr>
      <w:rFonts w:ascii="Calibri" w:eastAsia="Calibri" w:hAnsi="Calibri" w:cs="Times New Roman"/>
      <w:lang w:eastAsia="en-US"/>
    </w:rPr>
  </w:style>
  <w:style w:type="paragraph" w:customStyle="1" w:styleId="E1BB44031D284221B3C30DA962551E8A24">
    <w:name w:val="E1BB44031D284221B3C30DA962551E8A24"/>
    <w:rsid w:val="00497F6F"/>
    <w:rPr>
      <w:rFonts w:ascii="Calibri" w:eastAsia="Calibri" w:hAnsi="Calibri" w:cs="Times New Roman"/>
      <w:lang w:eastAsia="en-US"/>
    </w:rPr>
  </w:style>
  <w:style w:type="paragraph" w:customStyle="1" w:styleId="FB8EC64785284435A614F665B062DC2923">
    <w:name w:val="FB8EC64785284435A614F665B062DC2923"/>
    <w:rsid w:val="00497F6F"/>
    <w:rPr>
      <w:rFonts w:ascii="Calibri" w:eastAsia="Calibri" w:hAnsi="Calibri" w:cs="Times New Roman"/>
      <w:lang w:eastAsia="en-US"/>
    </w:rPr>
  </w:style>
  <w:style w:type="paragraph" w:customStyle="1" w:styleId="07DF6FC3A73F4D3EA6A069D99307273310">
    <w:name w:val="07DF6FC3A73F4D3EA6A069D99307273310"/>
    <w:rsid w:val="00497F6F"/>
    <w:rPr>
      <w:rFonts w:ascii="Calibri" w:eastAsia="Calibri" w:hAnsi="Calibri" w:cs="Times New Roman"/>
      <w:lang w:eastAsia="en-US"/>
    </w:rPr>
  </w:style>
  <w:style w:type="paragraph" w:customStyle="1" w:styleId="99E6EF0CD3DB4F06BE609464CCDA848310">
    <w:name w:val="99E6EF0CD3DB4F06BE609464CCDA848310"/>
    <w:rsid w:val="00497F6F"/>
    <w:rPr>
      <w:rFonts w:ascii="Calibri" w:eastAsia="Calibri" w:hAnsi="Calibri" w:cs="Times New Roman"/>
      <w:lang w:eastAsia="en-US"/>
    </w:rPr>
  </w:style>
  <w:style w:type="paragraph" w:customStyle="1" w:styleId="A2FCA2A25A7E4C869D13B5BF5DB2FB0612">
    <w:name w:val="A2FCA2A25A7E4C869D13B5BF5DB2FB0612"/>
    <w:rsid w:val="00497F6F"/>
    <w:rPr>
      <w:rFonts w:ascii="Calibri" w:eastAsia="Calibri" w:hAnsi="Calibri" w:cs="Times New Roman"/>
      <w:lang w:eastAsia="en-US"/>
    </w:rPr>
  </w:style>
  <w:style w:type="paragraph" w:customStyle="1" w:styleId="BCFEACCE17D744A5A18A8907DDC34A5714">
    <w:name w:val="BCFEACCE17D744A5A18A8907DDC34A5714"/>
    <w:rsid w:val="00497F6F"/>
    <w:rPr>
      <w:rFonts w:ascii="Calibri" w:eastAsia="Calibri" w:hAnsi="Calibri" w:cs="Times New Roman"/>
      <w:lang w:eastAsia="en-US"/>
    </w:rPr>
  </w:style>
  <w:style w:type="paragraph" w:customStyle="1" w:styleId="FFD483D4CDB749D2AD0A7772187EA15110">
    <w:name w:val="FFD483D4CDB749D2AD0A7772187EA15110"/>
    <w:rsid w:val="00497F6F"/>
    <w:rPr>
      <w:rFonts w:ascii="Calibri" w:eastAsia="Calibri" w:hAnsi="Calibri" w:cs="Times New Roman"/>
      <w:lang w:eastAsia="en-US"/>
    </w:rPr>
  </w:style>
  <w:style w:type="paragraph" w:customStyle="1" w:styleId="963DB99D93404E65B315DCA84B00F43810">
    <w:name w:val="963DB99D93404E65B315DCA84B00F43810"/>
    <w:rsid w:val="00497F6F"/>
    <w:rPr>
      <w:rFonts w:ascii="Calibri" w:eastAsia="Calibri" w:hAnsi="Calibri" w:cs="Times New Roman"/>
      <w:lang w:eastAsia="en-US"/>
    </w:rPr>
  </w:style>
  <w:style w:type="paragraph" w:customStyle="1" w:styleId="CF305FFE51C942DFB16757437920318E9">
    <w:name w:val="CF305FFE51C942DFB16757437920318E9"/>
    <w:rsid w:val="00497F6F"/>
    <w:rPr>
      <w:rFonts w:ascii="Calibri" w:eastAsia="Calibri" w:hAnsi="Calibri" w:cs="Times New Roman"/>
      <w:lang w:eastAsia="en-US"/>
    </w:rPr>
  </w:style>
  <w:style w:type="paragraph" w:customStyle="1" w:styleId="78E035ECE66C4D8AAB23A364E52FF5169">
    <w:name w:val="78E035ECE66C4D8AAB23A364E52FF5169"/>
    <w:rsid w:val="00497F6F"/>
    <w:rPr>
      <w:rFonts w:ascii="Calibri" w:eastAsia="Calibri" w:hAnsi="Calibri" w:cs="Times New Roman"/>
      <w:lang w:eastAsia="en-US"/>
    </w:rPr>
  </w:style>
  <w:style w:type="paragraph" w:customStyle="1" w:styleId="1B13F64062C54AC6A4E991B14D26B47A2">
    <w:name w:val="1B13F64062C54AC6A4E991B14D26B47A2"/>
    <w:rsid w:val="00497F6F"/>
    <w:rPr>
      <w:rFonts w:ascii="Calibri" w:eastAsia="Calibri" w:hAnsi="Calibri" w:cs="Times New Roman"/>
      <w:lang w:eastAsia="en-US"/>
    </w:rPr>
  </w:style>
  <w:style w:type="paragraph" w:customStyle="1" w:styleId="ED5D91EF62FF4B699E684B731B3683522">
    <w:name w:val="ED5D91EF62FF4B699E684B731B3683522"/>
    <w:rsid w:val="00497F6F"/>
    <w:rPr>
      <w:rFonts w:ascii="Calibri" w:eastAsia="Calibri" w:hAnsi="Calibri" w:cs="Times New Roman"/>
      <w:lang w:eastAsia="en-US"/>
    </w:rPr>
  </w:style>
  <w:style w:type="paragraph" w:customStyle="1" w:styleId="D95D13CD9EBE4DF8B1EE4123D05E875210">
    <w:name w:val="D95D13CD9EBE4DF8B1EE4123D05E875210"/>
    <w:rsid w:val="00497F6F"/>
    <w:rPr>
      <w:rFonts w:ascii="Calibri" w:eastAsia="Calibri" w:hAnsi="Calibri" w:cs="Times New Roman"/>
      <w:lang w:eastAsia="en-US"/>
    </w:rPr>
  </w:style>
  <w:style w:type="paragraph" w:customStyle="1" w:styleId="F563A7099EE24239B0136F0FCA0C3ADE10">
    <w:name w:val="F563A7099EE24239B0136F0FCA0C3ADE10"/>
    <w:rsid w:val="00497F6F"/>
    <w:rPr>
      <w:rFonts w:ascii="Calibri" w:eastAsia="Calibri" w:hAnsi="Calibri" w:cs="Times New Roman"/>
      <w:lang w:eastAsia="en-US"/>
    </w:rPr>
  </w:style>
  <w:style w:type="paragraph" w:customStyle="1" w:styleId="450CC22C95544DCCAE393B49B11DAB9C">
    <w:name w:val="450CC22C95544DCCAE393B49B11DAB9C"/>
    <w:rsid w:val="00497F6F"/>
  </w:style>
  <w:style w:type="paragraph" w:customStyle="1" w:styleId="569A0305F62A4C9285D39F7B4915B4FF">
    <w:name w:val="569A0305F62A4C9285D39F7B4915B4FF"/>
    <w:rsid w:val="00497F6F"/>
  </w:style>
  <w:style w:type="paragraph" w:customStyle="1" w:styleId="F610504B721F42A6BD39E37679E73E87">
    <w:name w:val="F610504B721F42A6BD39E37679E73E87"/>
    <w:rsid w:val="00497F6F"/>
  </w:style>
  <w:style w:type="paragraph" w:customStyle="1" w:styleId="E37B19B536F24A3083DDA6E0DAF55F50">
    <w:name w:val="E37B19B536F24A3083DDA6E0DAF55F50"/>
    <w:rsid w:val="00497F6F"/>
  </w:style>
  <w:style w:type="paragraph" w:customStyle="1" w:styleId="E2E46101E03043D1A7709C3D101D1DE625">
    <w:name w:val="E2E46101E03043D1A7709C3D101D1DE625"/>
    <w:rsid w:val="00BB0350"/>
    <w:rPr>
      <w:rFonts w:ascii="Calibri" w:eastAsia="Calibri" w:hAnsi="Calibri" w:cs="Times New Roman"/>
      <w:lang w:eastAsia="en-US"/>
    </w:rPr>
  </w:style>
  <w:style w:type="paragraph" w:customStyle="1" w:styleId="618F1B0F22C74A3D9BFC5EB4C60E37FB25">
    <w:name w:val="618F1B0F22C74A3D9BFC5EB4C60E37FB25"/>
    <w:rsid w:val="00BB0350"/>
    <w:rPr>
      <w:rFonts w:ascii="Calibri" w:eastAsia="Calibri" w:hAnsi="Calibri" w:cs="Times New Roman"/>
      <w:lang w:eastAsia="en-US"/>
    </w:rPr>
  </w:style>
  <w:style w:type="paragraph" w:customStyle="1" w:styleId="3E1FBA35A5864F488ACF0C96D659CA0E25">
    <w:name w:val="3E1FBA35A5864F488ACF0C96D659CA0E25"/>
    <w:rsid w:val="00BB0350"/>
    <w:rPr>
      <w:rFonts w:ascii="Calibri" w:eastAsia="Calibri" w:hAnsi="Calibri" w:cs="Times New Roman"/>
      <w:lang w:eastAsia="en-US"/>
    </w:rPr>
  </w:style>
  <w:style w:type="paragraph" w:customStyle="1" w:styleId="8E90BFD8B6C54A60AE2354496863EAF411">
    <w:name w:val="8E90BFD8B6C54A60AE2354496863EAF411"/>
    <w:rsid w:val="00BB0350"/>
    <w:rPr>
      <w:rFonts w:ascii="Calibri" w:eastAsia="Calibri" w:hAnsi="Calibri" w:cs="Times New Roman"/>
      <w:lang w:eastAsia="en-US"/>
    </w:rPr>
  </w:style>
  <w:style w:type="paragraph" w:customStyle="1" w:styleId="782AF7CF9D974F47BA1DEEF858A0FB5625">
    <w:name w:val="782AF7CF9D974F47BA1DEEF858A0FB5625"/>
    <w:rsid w:val="00BB0350"/>
    <w:rPr>
      <w:rFonts w:ascii="Calibri" w:eastAsia="Calibri" w:hAnsi="Calibri" w:cs="Times New Roman"/>
      <w:lang w:eastAsia="en-US"/>
    </w:rPr>
  </w:style>
  <w:style w:type="paragraph" w:customStyle="1" w:styleId="334387DE12A6404AB492ED42118FF31F25">
    <w:name w:val="334387DE12A6404AB492ED42118FF31F25"/>
    <w:rsid w:val="00BB0350"/>
    <w:rPr>
      <w:rFonts w:ascii="Calibri" w:eastAsia="Calibri" w:hAnsi="Calibri" w:cs="Times New Roman"/>
      <w:lang w:eastAsia="en-US"/>
    </w:rPr>
  </w:style>
  <w:style w:type="paragraph" w:customStyle="1" w:styleId="387039D5B0C049DE88C86358122CC6B925">
    <w:name w:val="387039D5B0C049DE88C86358122CC6B925"/>
    <w:rsid w:val="00BB0350"/>
    <w:rPr>
      <w:rFonts w:ascii="Calibri" w:eastAsia="Calibri" w:hAnsi="Calibri" w:cs="Times New Roman"/>
      <w:lang w:eastAsia="en-US"/>
    </w:rPr>
  </w:style>
  <w:style w:type="paragraph" w:customStyle="1" w:styleId="2472A076F6CB492589C384D75A5F5CFC25">
    <w:name w:val="2472A076F6CB492589C384D75A5F5CFC25"/>
    <w:rsid w:val="00BB0350"/>
    <w:rPr>
      <w:rFonts w:ascii="Calibri" w:eastAsia="Calibri" w:hAnsi="Calibri" w:cs="Times New Roman"/>
      <w:lang w:eastAsia="en-US"/>
    </w:rPr>
  </w:style>
  <w:style w:type="paragraph" w:customStyle="1" w:styleId="C1A13FDE4ACC419F85760B9AA71877ED25">
    <w:name w:val="C1A13FDE4ACC419F85760B9AA71877ED25"/>
    <w:rsid w:val="00BB0350"/>
    <w:rPr>
      <w:rFonts w:ascii="Calibri" w:eastAsia="Calibri" w:hAnsi="Calibri" w:cs="Times New Roman"/>
      <w:lang w:eastAsia="en-US"/>
    </w:rPr>
  </w:style>
  <w:style w:type="paragraph" w:customStyle="1" w:styleId="A2DE6EB7A9954A5597CECAEA4FEF534525">
    <w:name w:val="A2DE6EB7A9954A5597CECAEA4FEF534525"/>
    <w:rsid w:val="00BB0350"/>
    <w:rPr>
      <w:rFonts w:ascii="Calibri" w:eastAsia="Calibri" w:hAnsi="Calibri" w:cs="Times New Roman"/>
      <w:lang w:eastAsia="en-US"/>
    </w:rPr>
  </w:style>
  <w:style w:type="paragraph" w:customStyle="1" w:styleId="E1BB44031D284221B3C30DA962551E8A25">
    <w:name w:val="E1BB44031D284221B3C30DA962551E8A25"/>
    <w:rsid w:val="00BB0350"/>
    <w:rPr>
      <w:rFonts w:ascii="Calibri" w:eastAsia="Calibri" w:hAnsi="Calibri" w:cs="Times New Roman"/>
      <w:lang w:eastAsia="en-US"/>
    </w:rPr>
  </w:style>
  <w:style w:type="paragraph" w:customStyle="1" w:styleId="FB8EC64785284435A614F665B062DC2924">
    <w:name w:val="FB8EC64785284435A614F665B062DC2924"/>
    <w:rsid w:val="00BB0350"/>
    <w:rPr>
      <w:rFonts w:ascii="Calibri" w:eastAsia="Calibri" w:hAnsi="Calibri" w:cs="Times New Roman"/>
      <w:lang w:eastAsia="en-US"/>
    </w:rPr>
  </w:style>
  <w:style w:type="paragraph" w:customStyle="1" w:styleId="07DF6FC3A73F4D3EA6A069D99307273311">
    <w:name w:val="07DF6FC3A73F4D3EA6A069D99307273311"/>
    <w:rsid w:val="00BB0350"/>
    <w:rPr>
      <w:rFonts w:ascii="Calibri" w:eastAsia="Calibri" w:hAnsi="Calibri" w:cs="Times New Roman"/>
      <w:lang w:eastAsia="en-US"/>
    </w:rPr>
  </w:style>
  <w:style w:type="paragraph" w:customStyle="1" w:styleId="99E6EF0CD3DB4F06BE609464CCDA848311">
    <w:name w:val="99E6EF0CD3DB4F06BE609464CCDA848311"/>
    <w:rsid w:val="00BB0350"/>
    <w:rPr>
      <w:rFonts w:ascii="Calibri" w:eastAsia="Calibri" w:hAnsi="Calibri" w:cs="Times New Roman"/>
      <w:lang w:eastAsia="en-US"/>
    </w:rPr>
  </w:style>
  <w:style w:type="paragraph" w:customStyle="1" w:styleId="A2FCA2A25A7E4C869D13B5BF5DB2FB0613">
    <w:name w:val="A2FCA2A25A7E4C869D13B5BF5DB2FB0613"/>
    <w:rsid w:val="00BB0350"/>
    <w:rPr>
      <w:rFonts w:ascii="Calibri" w:eastAsia="Calibri" w:hAnsi="Calibri" w:cs="Times New Roman"/>
      <w:lang w:eastAsia="en-US"/>
    </w:rPr>
  </w:style>
  <w:style w:type="paragraph" w:customStyle="1" w:styleId="BCFEACCE17D744A5A18A8907DDC34A5715">
    <w:name w:val="BCFEACCE17D744A5A18A8907DDC34A5715"/>
    <w:rsid w:val="00BB0350"/>
    <w:rPr>
      <w:rFonts w:ascii="Calibri" w:eastAsia="Calibri" w:hAnsi="Calibri" w:cs="Times New Roman"/>
      <w:lang w:eastAsia="en-US"/>
    </w:rPr>
  </w:style>
  <w:style w:type="paragraph" w:customStyle="1" w:styleId="FFD483D4CDB749D2AD0A7772187EA15111">
    <w:name w:val="FFD483D4CDB749D2AD0A7772187EA15111"/>
    <w:rsid w:val="00BB0350"/>
    <w:rPr>
      <w:rFonts w:ascii="Calibri" w:eastAsia="Calibri" w:hAnsi="Calibri" w:cs="Times New Roman"/>
      <w:lang w:eastAsia="en-US"/>
    </w:rPr>
  </w:style>
  <w:style w:type="paragraph" w:customStyle="1" w:styleId="963DB99D93404E65B315DCA84B00F43811">
    <w:name w:val="963DB99D93404E65B315DCA84B00F43811"/>
    <w:rsid w:val="00BB0350"/>
    <w:rPr>
      <w:rFonts w:ascii="Calibri" w:eastAsia="Calibri" w:hAnsi="Calibri" w:cs="Times New Roman"/>
      <w:lang w:eastAsia="en-US"/>
    </w:rPr>
  </w:style>
  <w:style w:type="paragraph" w:customStyle="1" w:styleId="CF305FFE51C942DFB16757437920318E10">
    <w:name w:val="CF305FFE51C942DFB16757437920318E10"/>
    <w:rsid w:val="00BB0350"/>
    <w:rPr>
      <w:rFonts w:ascii="Calibri" w:eastAsia="Calibri" w:hAnsi="Calibri" w:cs="Times New Roman"/>
      <w:lang w:eastAsia="en-US"/>
    </w:rPr>
  </w:style>
  <w:style w:type="paragraph" w:customStyle="1" w:styleId="78E035ECE66C4D8AAB23A364E52FF51610">
    <w:name w:val="78E035ECE66C4D8AAB23A364E52FF51610"/>
    <w:rsid w:val="00BB0350"/>
    <w:rPr>
      <w:rFonts w:ascii="Calibri" w:eastAsia="Calibri" w:hAnsi="Calibri" w:cs="Times New Roman"/>
      <w:lang w:eastAsia="en-US"/>
    </w:rPr>
  </w:style>
  <w:style w:type="paragraph" w:customStyle="1" w:styleId="1B13F64062C54AC6A4E991B14D26B47A3">
    <w:name w:val="1B13F64062C54AC6A4E991B14D26B47A3"/>
    <w:rsid w:val="00BB0350"/>
    <w:rPr>
      <w:rFonts w:ascii="Calibri" w:eastAsia="Calibri" w:hAnsi="Calibri" w:cs="Times New Roman"/>
      <w:lang w:eastAsia="en-US"/>
    </w:rPr>
  </w:style>
  <w:style w:type="paragraph" w:customStyle="1" w:styleId="ED5D91EF62FF4B699E684B731B3683523">
    <w:name w:val="ED5D91EF62FF4B699E684B731B3683523"/>
    <w:rsid w:val="00BB0350"/>
    <w:rPr>
      <w:rFonts w:ascii="Calibri" w:eastAsia="Calibri" w:hAnsi="Calibri" w:cs="Times New Roman"/>
      <w:lang w:eastAsia="en-US"/>
    </w:rPr>
  </w:style>
  <w:style w:type="paragraph" w:customStyle="1" w:styleId="D95D13CD9EBE4DF8B1EE4123D05E875211">
    <w:name w:val="D95D13CD9EBE4DF8B1EE4123D05E875211"/>
    <w:rsid w:val="00BB0350"/>
    <w:rPr>
      <w:rFonts w:ascii="Calibri" w:eastAsia="Calibri" w:hAnsi="Calibri" w:cs="Times New Roman"/>
      <w:lang w:eastAsia="en-US"/>
    </w:rPr>
  </w:style>
  <w:style w:type="paragraph" w:customStyle="1" w:styleId="F563A7099EE24239B0136F0FCA0C3ADE11">
    <w:name w:val="F563A7099EE24239B0136F0FCA0C3ADE11"/>
    <w:rsid w:val="00BB0350"/>
    <w:rPr>
      <w:rFonts w:ascii="Calibri" w:eastAsia="Calibri" w:hAnsi="Calibri" w:cs="Times New Roman"/>
      <w:lang w:eastAsia="en-US"/>
    </w:rPr>
  </w:style>
  <w:style w:type="paragraph" w:customStyle="1" w:styleId="450CC22C95544DCCAE393B49B11DAB9C1">
    <w:name w:val="450CC22C95544DCCAE393B49B11DAB9C1"/>
    <w:rsid w:val="00BB0350"/>
    <w:rPr>
      <w:rFonts w:ascii="Calibri" w:eastAsia="Calibri" w:hAnsi="Calibri" w:cs="Times New Roman"/>
      <w:lang w:eastAsia="en-US"/>
    </w:rPr>
  </w:style>
  <w:style w:type="paragraph" w:customStyle="1" w:styleId="569A0305F62A4C9285D39F7B4915B4FF1">
    <w:name w:val="569A0305F62A4C9285D39F7B4915B4FF1"/>
    <w:rsid w:val="00BB0350"/>
    <w:rPr>
      <w:rFonts w:ascii="Calibri" w:eastAsia="Calibri" w:hAnsi="Calibri" w:cs="Times New Roman"/>
      <w:lang w:eastAsia="en-US"/>
    </w:rPr>
  </w:style>
  <w:style w:type="paragraph" w:customStyle="1" w:styleId="F610504B721F42A6BD39E37679E73E871">
    <w:name w:val="F610504B721F42A6BD39E37679E73E871"/>
    <w:rsid w:val="00BB0350"/>
    <w:rPr>
      <w:rFonts w:ascii="Calibri" w:eastAsia="Calibri" w:hAnsi="Calibri" w:cs="Times New Roman"/>
      <w:lang w:eastAsia="en-US"/>
    </w:rPr>
  </w:style>
  <w:style w:type="paragraph" w:customStyle="1" w:styleId="E37B19B536F24A3083DDA6E0DAF55F501">
    <w:name w:val="E37B19B536F24A3083DDA6E0DAF55F501"/>
    <w:rsid w:val="00BB0350"/>
    <w:rPr>
      <w:rFonts w:ascii="Calibri" w:eastAsia="Calibri" w:hAnsi="Calibri" w:cs="Times New Roman"/>
      <w:lang w:eastAsia="en-US"/>
    </w:rPr>
  </w:style>
  <w:style w:type="paragraph" w:customStyle="1" w:styleId="E2E46101E03043D1A7709C3D101D1DE626">
    <w:name w:val="E2E46101E03043D1A7709C3D101D1DE626"/>
    <w:rsid w:val="00BB0350"/>
    <w:rPr>
      <w:rFonts w:ascii="Calibri" w:eastAsia="Calibri" w:hAnsi="Calibri" w:cs="Times New Roman"/>
      <w:lang w:eastAsia="en-US"/>
    </w:rPr>
  </w:style>
  <w:style w:type="paragraph" w:customStyle="1" w:styleId="618F1B0F22C74A3D9BFC5EB4C60E37FB26">
    <w:name w:val="618F1B0F22C74A3D9BFC5EB4C60E37FB26"/>
    <w:rsid w:val="00BB0350"/>
    <w:rPr>
      <w:rFonts w:ascii="Calibri" w:eastAsia="Calibri" w:hAnsi="Calibri" w:cs="Times New Roman"/>
      <w:lang w:eastAsia="en-US"/>
    </w:rPr>
  </w:style>
  <w:style w:type="paragraph" w:customStyle="1" w:styleId="3E1FBA35A5864F488ACF0C96D659CA0E26">
    <w:name w:val="3E1FBA35A5864F488ACF0C96D659CA0E26"/>
    <w:rsid w:val="00BB0350"/>
    <w:rPr>
      <w:rFonts w:ascii="Calibri" w:eastAsia="Calibri" w:hAnsi="Calibri" w:cs="Times New Roman"/>
      <w:lang w:eastAsia="en-US"/>
    </w:rPr>
  </w:style>
  <w:style w:type="paragraph" w:customStyle="1" w:styleId="8E90BFD8B6C54A60AE2354496863EAF412">
    <w:name w:val="8E90BFD8B6C54A60AE2354496863EAF412"/>
    <w:rsid w:val="00BB0350"/>
    <w:rPr>
      <w:rFonts w:ascii="Calibri" w:eastAsia="Calibri" w:hAnsi="Calibri" w:cs="Times New Roman"/>
      <w:lang w:eastAsia="en-US"/>
    </w:rPr>
  </w:style>
  <w:style w:type="paragraph" w:customStyle="1" w:styleId="782AF7CF9D974F47BA1DEEF858A0FB5626">
    <w:name w:val="782AF7CF9D974F47BA1DEEF858A0FB5626"/>
    <w:rsid w:val="00BB0350"/>
    <w:rPr>
      <w:rFonts w:ascii="Calibri" w:eastAsia="Calibri" w:hAnsi="Calibri" w:cs="Times New Roman"/>
      <w:lang w:eastAsia="en-US"/>
    </w:rPr>
  </w:style>
  <w:style w:type="paragraph" w:customStyle="1" w:styleId="334387DE12A6404AB492ED42118FF31F26">
    <w:name w:val="334387DE12A6404AB492ED42118FF31F26"/>
    <w:rsid w:val="00BB0350"/>
    <w:rPr>
      <w:rFonts w:ascii="Calibri" w:eastAsia="Calibri" w:hAnsi="Calibri" w:cs="Times New Roman"/>
      <w:lang w:eastAsia="en-US"/>
    </w:rPr>
  </w:style>
  <w:style w:type="paragraph" w:customStyle="1" w:styleId="387039D5B0C049DE88C86358122CC6B926">
    <w:name w:val="387039D5B0C049DE88C86358122CC6B926"/>
    <w:rsid w:val="00BB0350"/>
    <w:rPr>
      <w:rFonts w:ascii="Calibri" w:eastAsia="Calibri" w:hAnsi="Calibri" w:cs="Times New Roman"/>
      <w:lang w:eastAsia="en-US"/>
    </w:rPr>
  </w:style>
  <w:style w:type="paragraph" w:customStyle="1" w:styleId="2472A076F6CB492589C384D75A5F5CFC26">
    <w:name w:val="2472A076F6CB492589C384D75A5F5CFC26"/>
    <w:rsid w:val="00BB0350"/>
    <w:rPr>
      <w:rFonts w:ascii="Calibri" w:eastAsia="Calibri" w:hAnsi="Calibri" w:cs="Times New Roman"/>
      <w:lang w:eastAsia="en-US"/>
    </w:rPr>
  </w:style>
  <w:style w:type="paragraph" w:customStyle="1" w:styleId="C1A13FDE4ACC419F85760B9AA71877ED26">
    <w:name w:val="C1A13FDE4ACC419F85760B9AA71877ED26"/>
    <w:rsid w:val="00BB0350"/>
    <w:rPr>
      <w:rFonts w:ascii="Calibri" w:eastAsia="Calibri" w:hAnsi="Calibri" w:cs="Times New Roman"/>
      <w:lang w:eastAsia="en-US"/>
    </w:rPr>
  </w:style>
  <w:style w:type="paragraph" w:customStyle="1" w:styleId="A2DE6EB7A9954A5597CECAEA4FEF534526">
    <w:name w:val="A2DE6EB7A9954A5597CECAEA4FEF534526"/>
    <w:rsid w:val="00BB0350"/>
    <w:rPr>
      <w:rFonts w:ascii="Calibri" w:eastAsia="Calibri" w:hAnsi="Calibri" w:cs="Times New Roman"/>
      <w:lang w:eastAsia="en-US"/>
    </w:rPr>
  </w:style>
  <w:style w:type="paragraph" w:customStyle="1" w:styleId="E1BB44031D284221B3C30DA962551E8A26">
    <w:name w:val="E1BB44031D284221B3C30DA962551E8A26"/>
    <w:rsid w:val="00BB0350"/>
    <w:rPr>
      <w:rFonts w:ascii="Calibri" w:eastAsia="Calibri" w:hAnsi="Calibri" w:cs="Times New Roman"/>
      <w:lang w:eastAsia="en-US"/>
    </w:rPr>
  </w:style>
  <w:style w:type="paragraph" w:customStyle="1" w:styleId="FB8EC64785284435A614F665B062DC2925">
    <w:name w:val="FB8EC64785284435A614F665B062DC2925"/>
    <w:rsid w:val="00BB0350"/>
    <w:rPr>
      <w:rFonts w:ascii="Calibri" w:eastAsia="Calibri" w:hAnsi="Calibri" w:cs="Times New Roman"/>
      <w:lang w:eastAsia="en-US"/>
    </w:rPr>
  </w:style>
  <w:style w:type="paragraph" w:customStyle="1" w:styleId="07DF6FC3A73F4D3EA6A069D99307273312">
    <w:name w:val="07DF6FC3A73F4D3EA6A069D99307273312"/>
    <w:rsid w:val="00BB0350"/>
    <w:rPr>
      <w:rFonts w:ascii="Calibri" w:eastAsia="Calibri" w:hAnsi="Calibri" w:cs="Times New Roman"/>
      <w:lang w:eastAsia="en-US"/>
    </w:rPr>
  </w:style>
  <w:style w:type="paragraph" w:customStyle="1" w:styleId="99E6EF0CD3DB4F06BE609464CCDA848312">
    <w:name w:val="99E6EF0CD3DB4F06BE609464CCDA848312"/>
    <w:rsid w:val="00BB0350"/>
    <w:rPr>
      <w:rFonts w:ascii="Calibri" w:eastAsia="Calibri" w:hAnsi="Calibri" w:cs="Times New Roman"/>
      <w:lang w:eastAsia="en-US"/>
    </w:rPr>
  </w:style>
  <w:style w:type="paragraph" w:customStyle="1" w:styleId="A2FCA2A25A7E4C869D13B5BF5DB2FB0614">
    <w:name w:val="A2FCA2A25A7E4C869D13B5BF5DB2FB0614"/>
    <w:rsid w:val="00BB0350"/>
    <w:rPr>
      <w:rFonts w:ascii="Calibri" w:eastAsia="Calibri" w:hAnsi="Calibri" w:cs="Times New Roman"/>
      <w:lang w:eastAsia="en-US"/>
    </w:rPr>
  </w:style>
  <w:style w:type="paragraph" w:customStyle="1" w:styleId="BCFEACCE17D744A5A18A8907DDC34A5716">
    <w:name w:val="BCFEACCE17D744A5A18A8907DDC34A5716"/>
    <w:rsid w:val="00BB0350"/>
    <w:rPr>
      <w:rFonts w:ascii="Calibri" w:eastAsia="Calibri" w:hAnsi="Calibri" w:cs="Times New Roman"/>
      <w:lang w:eastAsia="en-US"/>
    </w:rPr>
  </w:style>
  <w:style w:type="paragraph" w:customStyle="1" w:styleId="FFD483D4CDB749D2AD0A7772187EA15112">
    <w:name w:val="FFD483D4CDB749D2AD0A7772187EA15112"/>
    <w:rsid w:val="00BB0350"/>
    <w:rPr>
      <w:rFonts w:ascii="Calibri" w:eastAsia="Calibri" w:hAnsi="Calibri" w:cs="Times New Roman"/>
      <w:lang w:eastAsia="en-US"/>
    </w:rPr>
  </w:style>
  <w:style w:type="paragraph" w:customStyle="1" w:styleId="963DB99D93404E65B315DCA84B00F43812">
    <w:name w:val="963DB99D93404E65B315DCA84B00F43812"/>
    <w:rsid w:val="00BB0350"/>
    <w:rPr>
      <w:rFonts w:ascii="Calibri" w:eastAsia="Calibri" w:hAnsi="Calibri" w:cs="Times New Roman"/>
      <w:lang w:eastAsia="en-US"/>
    </w:rPr>
  </w:style>
  <w:style w:type="paragraph" w:customStyle="1" w:styleId="CF305FFE51C942DFB16757437920318E11">
    <w:name w:val="CF305FFE51C942DFB16757437920318E11"/>
    <w:rsid w:val="00BB0350"/>
    <w:rPr>
      <w:rFonts w:ascii="Calibri" w:eastAsia="Calibri" w:hAnsi="Calibri" w:cs="Times New Roman"/>
      <w:lang w:eastAsia="en-US"/>
    </w:rPr>
  </w:style>
  <w:style w:type="paragraph" w:customStyle="1" w:styleId="78E035ECE66C4D8AAB23A364E52FF51611">
    <w:name w:val="78E035ECE66C4D8AAB23A364E52FF51611"/>
    <w:rsid w:val="00BB0350"/>
    <w:rPr>
      <w:rFonts w:ascii="Calibri" w:eastAsia="Calibri" w:hAnsi="Calibri" w:cs="Times New Roman"/>
      <w:lang w:eastAsia="en-US"/>
    </w:rPr>
  </w:style>
  <w:style w:type="paragraph" w:customStyle="1" w:styleId="1B13F64062C54AC6A4E991B14D26B47A4">
    <w:name w:val="1B13F64062C54AC6A4E991B14D26B47A4"/>
    <w:rsid w:val="00BB0350"/>
    <w:rPr>
      <w:rFonts w:ascii="Calibri" w:eastAsia="Calibri" w:hAnsi="Calibri" w:cs="Times New Roman"/>
      <w:lang w:eastAsia="en-US"/>
    </w:rPr>
  </w:style>
  <w:style w:type="paragraph" w:customStyle="1" w:styleId="ED5D91EF62FF4B699E684B731B3683524">
    <w:name w:val="ED5D91EF62FF4B699E684B731B3683524"/>
    <w:rsid w:val="00BB0350"/>
    <w:rPr>
      <w:rFonts w:ascii="Calibri" w:eastAsia="Calibri" w:hAnsi="Calibri" w:cs="Times New Roman"/>
      <w:lang w:eastAsia="en-US"/>
    </w:rPr>
  </w:style>
  <w:style w:type="paragraph" w:customStyle="1" w:styleId="D95D13CD9EBE4DF8B1EE4123D05E875212">
    <w:name w:val="D95D13CD9EBE4DF8B1EE4123D05E875212"/>
    <w:rsid w:val="00BB0350"/>
    <w:rPr>
      <w:rFonts w:ascii="Calibri" w:eastAsia="Calibri" w:hAnsi="Calibri" w:cs="Times New Roman"/>
      <w:lang w:eastAsia="en-US"/>
    </w:rPr>
  </w:style>
  <w:style w:type="paragraph" w:customStyle="1" w:styleId="F563A7099EE24239B0136F0FCA0C3ADE12">
    <w:name w:val="F563A7099EE24239B0136F0FCA0C3ADE12"/>
    <w:rsid w:val="00BB0350"/>
    <w:rPr>
      <w:rFonts w:ascii="Calibri" w:eastAsia="Calibri" w:hAnsi="Calibri" w:cs="Times New Roman"/>
      <w:lang w:eastAsia="en-US"/>
    </w:rPr>
  </w:style>
  <w:style w:type="paragraph" w:customStyle="1" w:styleId="450CC22C95544DCCAE393B49B11DAB9C2">
    <w:name w:val="450CC22C95544DCCAE393B49B11DAB9C2"/>
    <w:rsid w:val="00BB0350"/>
    <w:rPr>
      <w:rFonts w:ascii="Calibri" w:eastAsia="Calibri" w:hAnsi="Calibri" w:cs="Times New Roman"/>
      <w:lang w:eastAsia="en-US"/>
    </w:rPr>
  </w:style>
  <w:style w:type="paragraph" w:customStyle="1" w:styleId="569A0305F62A4C9285D39F7B4915B4FF2">
    <w:name w:val="569A0305F62A4C9285D39F7B4915B4FF2"/>
    <w:rsid w:val="00BB0350"/>
    <w:rPr>
      <w:rFonts w:ascii="Calibri" w:eastAsia="Calibri" w:hAnsi="Calibri" w:cs="Times New Roman"/>
      <w:lang w:eastAsia="en-US"/>
    </w:rPr>
  </w:style>
  <w:style w:type="paragraph" w:customStyle="1" w:styleId="F610504B721F42A6BD39E37679E73E872">
    <w:name w:val="F610504B721F42A6BD39E37679E73E872"/>
    <w:rsid w:val="00BB0350"/>
    <w:rPr>
      <w:rFonts w:ascii="Calibri" w:eastAsia="Calibri" w:hAnsi="Calibri" w:cs="Times New Roman"/>
      <w:lang w:eastAsia="en-US"/>
    </w:rPr>
  </w:style>
  <w:style w:type="paragraph" w:customStyle="1" w:styleId="E37B19B536F24A3083DDA6E0DAF55F502">
    <w:name w:val="E37B19B536F24A3083DDA6E0DAF55F502"/>
    <w:rsid w:val="00BB0350"/>
    <w:rPr>
      <w:rFonts w:ascii="Calibri" w:eastAsia="Calibri" w:hAnsi="Calibri" w:cs="Times New Roman"/>
      <w:lang w:eastAsia="en-US"/>
    </w:rPr>
  </w:style>
  <w:style w:type="paragraph" w:customStyle="1" w:styleId="E2E46101E03043D1A7709C3D101D1DE627">
    <w:name w:val="E2E46101E03043D1A7709C3D101D1DE627"/>
    <w:rsid w:val="00BB0350"/>
    <w:rPr>
      <w:rFonts w:ascii="Calibri" w:eastAsia="Calibri" w:hAnsi="Calibri" w:cs="Times New Roman"/>
      <w:lang w:eastAsia="en-US"/>
    </w:rPr>
  </w:style>
  <w:style w:type="paragraph" w:customStyle="1" w:styleId="618F1B0F22C74A3D9BFC5EB4C60E37FB27">
    <w:name w:val="618F1B0F22C74A3D9BFC5EB4C60E37FB27"/>
    <w:rsid w:val="00BB0350"/>
    <w:rPr>
      <w:rFonts w:ascii="Calibri" w:eastAsia="Calibri" w:hAnsi="Calibri" w:cs="Times New Roman"/>
      <w:lang w:eastAsia="en-US"/>
    </w:rPr>
  </w:style>
  <w:style w:type="paragraph" w:customStyle="1" w:styleId="3E1FBA35A5864F488ACF0C96D659CA0E27">
    <w:name w:val="3E1FBA35A5864F488ACF0C96D659CA0E27"/>
    <w:rsid w:val="00BB0350"/>
    <w:rPr>
      <w:rFonts w:ascii="Calibri" w:eastAsia="Calibri" w:hAnsi="Calibri" w:cs="Times New Roman"/>
      <w:lang w:eastAsia="en-US"/>
    </w:rPr>
  </w:style>
  <w:style w:type="paragraph" w:customStyle="1" w:styleId="8E90BFD8B6C54A60AE2354496863EAF413">
    <w:name w:val="8E90BFD8B6C54A60AE2354496863EAF413"/>
    <w:rsid w:val="00BB0350"/>
    <w:rPr>
      <w:rFonts w:ascii="Calibri" w:eastAsia="Calibri" w:hAnsi="Calibri" w:cs="Times New Roman"/>
      <w:lang w:eastAsia="en-US"/>
    </w:rPr>
  </w:style>
  <w:style w:type="paragraph" w:customStyle="1" w:styleId="782AF7CF9D974F47BA1DEEF858A0FB5627">
    <w:name w:val="782AF7CF9D974F47BA1DEEF858A0FB5627"/>
    <w:rsid w:val="00BB0350"/>
    <w:rPr>
      <w:rFonts w:ascii="Calibri" w:eastAsia="Calibri" w:hAnsi="Calibri" w:cs="Times New Roman"/>
      <w:lang w:eastAsia="en-US"/>
    </w:rPr>
  </w:style>
  <w:style w:type="paragraph" w:customStyle="1" w:styleId="334387DE12A6404AB492ED42118FF31F27">
    <w:name w:val="334387DE12A6404AB492ED42118FF31F27"/>
    <w:rsid w:val="00BB0350"/>
    <w:rPr>
      <w:rFonts w:ascii="Calibri" w:eastAsia="Calibri" w:hAnsi="Calibri" w:cs="Times New Roman"/>
      <w:lang w:eastAsia="en-US"/>
    </w:rPr>
  </w:style>
  <w:style w:type="paragraph" w:customStyle="1" w:styleId="387039D5B0C049DE88C86358122CC6B927">
    <w:name w:val="387039D5B0C049DE88C86358122CC6B927"/>
    <w:rsid w:val="00BB0350"/>
    <w:rPr>
      <w:rFonts w:ascii="Calibri" w:eastAsia="Calibri" w:hAnsi="Calibri" w:cs="Times New Roman"/>
      <w:lang w:eastAsia="en-US"/>
    </w:rPr>
  </w:style>
  <w:style w:type="paragraph" w:customStyle="1" w:styleId="2472A076F6CB492589C384D75A5F5CFC27">
    <w:name w:val="2472A076F6CB492589C384D75A5F5CFC27"/>
    <w:rsid w:val="00BB0350"/>
    <w:rPr>
      <w:rFonts w:ascii="Calibri" w:eastAsia="Calibri" w:hAnsi="Calibri" w:cs="Times New Roman"/>
      <w:lang w:eastAsia="en-US"/>
    </w:rPr>
  </w:style>
  <w:style w:type="paragraph" w:customStyle="1" w:styleId="C1A13FDE4ACC419F85760B9AA71877ED27">
    <w:name w:val="C1A13FDE4ACC419F85760B9AA71877ED27"/>
    <w:rsid w:val="00BB0350"/>
    <w:rPr>
      <w:rFonts w:ascii="Calibri" w:eastAsia="Calibri" w:hAnsi="Calibri" w:cs="Times New Roman"/>
      <w:lang w:eastAsia="en-US"/>
    </w:rPr>
  </w:style>
  <w:style w:type="paragraph" w:customStyle="1" w:styleId="A2DE6EB7A9954A5597CECAEA4FEF534527">
    <w:name w:val="A2DE6EB7A9954A5597CECAEA4FEF534527"/>
    <w:rsid w:val="00BB0350"/>
    <w:rPr>
      <w:rFonts w:ascii="Calibri" w:eastAsia="Calibri" w:hAnsi="Calibri" w:cs="Times New Roman"/>
      <w:lang w:eastAsia="en-US"/>
    </w:rPr>
  </w:style>
  <w:style w:type="paragraph" w:customStyle="1" w:styleId="E1BB44031D284221B3C30DA962551E8A27">
    <w:name w:val="E1BB44031D284221B3C30DA962551E8A27"/>
    <w:rsid w:val="00BB0350"/>
    <w:rPr>
      <w:rFonts w:ascii="Calibri" w:eastAsia="Calibri" w:hAnsi="Calibri" w:cs="Times New Roman"/>
      <w:lang w:eastAsia="en-US"/>
    </w:rPr>
  </w:style>
  <w:style w:type="paragraph" w:customStyle="1" w:styleId="FB8EC64785284435A614F665B062DC2926">
    <w:name w:val="FB8EC64785284435A614F665B062DC2926"/>
    <w:rsid w:val="00BB0350"/>
    <w:rPr>
      <w:rFonts w:ascii="Calibri" w:eastAsia="Calibri" w:hAnsi="Calibri" w:cs="Times New Roman"/>
      <w:lang w:eastAsia="en-US"/>
    </w:rPr>
  </w:style>
  <w:style w:type="paragraph" w:customStyle="1" w:styleId="07DF6FC3A73F4D3EA6A069D99307273313">
    <w:name w:val="07DF6FC3A73F4D3EA6A069D99307273313"/>
    <w:rsid w:val="00BB0350"/>
    <w:rPr>
      <w:rFonts w:ascii="Calibri" w:eastAsia="Calibri" w:hAnsi="Calibri" w:cs="Times New Roman"/>
      <w:lang w:eastAsia="en-US"/>
    </w:rPr>
  </w:style>
  <w:style w:type="paragraph" w:customStyle="1" w:styleId="99E6EF0CD3DB4F06BE609464CCDA848313">
    <w:name w:val="99E6EF0CD3DB4F06BE609464CCDA848313"/>
    <w:rsid w:val="00BB0350"/>
    <w:rPr>
      <w:rFonts w:ascii="Calibri" w:eastAsia="Calibri" w:hAnsi="Calibri" w:cs="Times New Roman"/>
      <w:lang w:eastAsia="en-US"/>
    </w:rPr>
  </w:style>
  <w:style w:type="paragraph" w:customStyle="1" w:styleId="A2FCA2A25A7E4C869D13B5BF5DB2FB0615">
    <w:name w:val="A2FCA2A25A7E4C869D13B5BF5DB2FB0615"/>
    <w:rsid w:val="00BB0350"/>
    <w:rPr>
      <w:rFonts w:ascii="Calibri" w:eastAsia="Calibri" w:hAnsi="Calibri" w:cs="Times New Roman"/>
      <w:lang w:eastAsia="en-US"/>
    </w:rPr>
  </w:style>
  <w:style w:type="paragraph" w:customStyle="1" w:styleId="BCFEACCE17D744A5A18A8907DDC34A5717">
    <w:name w:val="BCFEACCE17D744A5A18A8907DDC34A5717"/>
    <w:rsid w:val="00BB0350"/>
    <w:rPr>
      <w:rFonts w:ascii="Calibri" w:eastAsia="Calibri" w:hAnsi="Calibri" w:cs="Times New Roman"/>
      <w:lang w:eastAsia="en-US"/>
    </w:rPr>
  </w:style>
  <w:style w:type="paragraph" w:customStyle="1" w:styleId="FFD483D4CDB749D2AD0A7772187EA15113">
    <w:name w:val="FFD483D4CDB749D2AD0A7772187EA15113"/>
    <w:rsid w:val="00BB0350"/>
    <w:rPr>
      <w:rFonts w:ascii="Calibri" w:eastAsia="Calibri" w:hAnsi="Calibri" w:cs="Times New Roman"/>
      <w:lang w:eastAsia="en-US"/>
    </w:rPr>
  </w:style>
  <w:style w:type="paragraph" w:customStyle="1" w:styleId="963DB99D93404E65B315DCA84B00F43813">
    <w:name w:val="963DB99D93404E65B315DCA84B00F43813"/>
    <w:rsid w:val="00BB0350"/>
    <w:rPr>
      <w:rFonts w:ascii="Calibri" w:eastAsia="Calibri" w:hAnsi="Calibri" w:cs="Times New Roman"/>
      <w:lang w:eastAsia="en-US"/>
    </w:rPr>
  </w:style>
  <w:style w:type="paragraph" w:customStyle="1" w:styleId="CF305FFE51C942DFB16757437920318E12">
    <w:name w:val="CF305FFE51C942DFB16757437920318E12"/>
    <w:rsid w:val="00BB0350"/>
    <w:rPr>
      <w:rFonts w:ascii="Calibri" w:eastAsia="Calibri" w:hAnsi="Calibri" w:cs="Times New Roman"/>
      <w:lang w:eastAsia="en-US"/>
    </w:rPr>
  </w:style>
  <w:style w:type="paragraph" w:customStyle="1" w:styleId="78E035ECE66C4D8AAB23A364E52FF51612">
    <w:name w:val="78E035ECE66C4D8AAB23A364E52FF51612"/>
    <w:rsid w:val="00BB0350"/>
    <w:rPr>
      <w:rFonts w:ascii="Calibri" w:eastAsia="Calibri" w:hAnsi="Calibri" w:cs="Times New Roman"/>
      <w:lang w:eastAsia="en-US"/>
    </w:rPr>
  </w:style>
  <w:style w:type="paragraph" w:customStyle="1" w:styleId="1B13F64062C54AC6A4E991B14D26B47A5">
    <w:name w:val="1B13F64062C54AC6A4E991B14D26B47A5"/>
    <w:rsid w:val="00BB0350"/>
    <w:rPr>
      <w:rFonts w:ascii="Calibri" w:eastAsia="Calibri" w:hAnsi="Calibri" w:cs="Times New Roman"/>
      <w:lang w:eastAsia="en-US"/>
    </w:rPr>
  </w:style>
  <w:style w:type="paragraph" w:customStyle="1" w:styleId="ED5D91EF62FF4B699E684B731B3683525">
    <w:name w:val="ED5D91EF62FF4B699E684B731B3683525"/>
    <w:rsid w:val="00BB0350"/>
    <w:rPr>
      <w:rFonts w:ascii="Calibri" w:eastAsia="Calibri" w:hAnsi="Calibri" w:cs="Times New Roman"/>
      <w:lang w:eastAsia="en-US"/>
    </w:rPr>
  </w:style>
  <w:style w:type="paragraph" w:customStyle="1" w:styleId="D95D13CD9EBE4DF8B1EE4123D05E875213">
    <w:name w:val="D95D13CD9EBE4DF8B1EE4123D05E875213"/>
    <w:rsid w:val="00BB0350"/>
    <w:rPr>
      <w:rFonts w:ascii="Calibri" w:eastAsia="Calibri" w:hAnsi="Calibri" w:cs="Times New Roman"/>
      <w:lang w:eastAsia="en-US"/>
    </w:rPr>
  </w:style>
  <w:style w:type="paragraph" w:customStyle="1" w:styleId="F563A7099EE24239B0136F0FCA0C3ADE13">
    <w:name w:val="F563A7099EE24239B0136F0FCA0C3ADE13"/>
    <w:rsid w:val="00BB0350"/>
    <w:rPr>
      <w:rFonts w:ascii="Calibri" w:eastAsia="Calibri" w:hAnsi="Calibri" w:cs="Times New Roman"/>
      <w:lang w:eastAsia="en-US"/>
    </w:rPr>
  </w:style>
  <w:style w:type="paragraph" w:customStyle="1" w:styleId="450CC22C95544DCCAE393B49B11DAB9C3">
    <w:name w:val="450CC22C95544DCCAE393B49B11DAB9C3"/>
    <w:rsid w:val="00BB0350"/>
    <w:rPr>
      <w:rFonts w:ascii="Calibri" w:eastAsia="Calibri" w:hAnsi="Calibri" w:cs="Times New Roman"/>
      <w:lang w:eastAsia="en-US"/>
    </w:rPr>
  </w:style>
  <w:style w:type="paragraph" w:customStyle="1" w:styleId="569A0305F62A4C9285D39F7B4915B4FF3">
    <w:name w:val="569A0305F62A4C9285D39F7B4915B4FF3"/>
    <w:rsid w:val="00BB0350"/>
    <w:rPr>
      <w:rFonts w:ascii="Calibri" w:eastAsia="Calibri" w:hAnsi="Calibri" w:cs="Times New Roman"/>
      <w:lang w:eastAsia="en-US"/>
    </w:rPr>
  </w:style>
  <w:style w:type="paragraph" w:customStyle="1" w:styleId="F610504B721F42A6BD39E37679E73E873">
    <w:name w:val="F610504B721F42A6BD39E37679E73E873"/>
    <w:rsid w:val="00BB0350"/>
    <w:rPr>
      <w:rFonts w:ascii="Calibri" w:eastAsia="Calibri" w:hAnsi="Calibri" w:cs="Times New Roman"/>
      <w:lang w:eastAsia="en-US"/>
    </w:rPr>
  </w:style>
  <w:style w:type="paragraph" w:customStyle="1" w:styleId="E37B19B536F24A3083DDA6E0DAF55F503">
    <w:name w:val="E37B19B536F24A3083DDA6E0DAF55F503"/>
    <w:rsid w:val="00BB0350"/>
    <w:rPr>
      <w:rFonts w:ascii="Calibri" w:eastAsia="Calibri" w:hAnsi="Calibri" w:cs="Times New Roman"/>
      <w:lang w:eastAsia="en-US"/>
    </w:rPr>
  </w:style>
  <w:style w:type="paragraph" w:customStyle="1" w:styleId="E2E46101E03043D1A7709C3D101D1DE628">
    <w:name w:val="E2E46101E03043D1A7709C3D101D1DE628"/>
    <w:rsid w:val="00BB0350"/>
    <w:rPr>
      <w:rFonts w:ascii="Calibri" w:eastAsia="Calibri" w:hAnsi="Calibri" w:cs="Times New Roman"/>
      <w:lang w:eastAsia="en-US"/>
    </w:rPr>
  </w:style>
  <w:style w:type="paragraph" w:customStyle="1" w:styleId="618F1B0F22C74A3D9BFC5EB4C60E37FB28">
    <w:name w:val="618F1B0F22C74A3D9BFC5EB4C60E37FB28"/>
    <w:rsid w:val="00BB0350"/>
    <w:rPr>
      <w:rFonts w:ascii="Calibri" w:eastAsia="Calibri" w:hAnsi="Calibri" w:cs="Times New Roman"/>
      <w:lang w:eastAsia="en-US"/>
    </w:rPr>
  </w:style>
  <w:style w:type="paragraph" w:customStyle="1" w:styleId="3E1FBA35A5864F488ACF0C96D659CA0E28">
    <w:name w:val="3E1FBA35A5864F488ACF0C96D659CA0E28"/>
    <w:rsid w:val="00BB0350"/>
    <w:rPr>
      <w:rFonts w:ascii="Calibri" w:eastAsia="Calibri" w:hAnsi="Calibri" w:cs="Times New Roman"/>
      <w:lang w:eastAsia="en-US"/>
    </w:rPr>
  </w:style>
  <w:style w:type="paragraph" w:customStyle="1" w:styleId="8E90BFD8B6C54A60AE2354496863EAF414">
    <w:name w:val="8E90BFD8B6C54A60AE2354496863EAF414"/>
    <w:rsid w:val="00BB0350"/>
    <w:rPr>
      <w:rFonts w:ascii="Calibri" w:eastAsia="Calibri" w:hAnsi="Calibri" w:cs="Times New Roman"/>
      <w:lang w:eastAsia="en-US"/>
    </w:rPr>
  </w:style>
  <w:style w:type="paragraph" w:customStyle="1" w:styleId="782AF7CF9D974F47BA1DEEF858A0FB5628">
    <w:name w:val="782AF7CF9D974F47BA1DEEF858A0FB5628"/>
    <w:rsid w:val="00BB0350"/>
    <w:rPr>
      <w:rFonts w:ascii="Calibri" w:eastAsia="Calibri" w:hAnsi="Calibri" w:cs="Times New Roman"/>
      <w:lang w:eastAsia="en-US"/>
    </w:rPr>
  </w:style>
  <w:style w:type="paragraph" w:customStyle="1" w:styleId="334387DE12A6404AB492ED42118FF31F28">
    <w:name w:val="334387DE12A6404AB492ED42118FF31F28"/>
    <w:rsid w:val="00BB0350"/>
    <w:rPr>
      <w:rFonts w:ascii="Calibri" w:eastAsia="Calibri" w:hAnsi="Calibri" w:cs="Times New Roman"/>
      <w:lang w:eastAsia="en-US"/>
    </w:rPr>
  </w:style>
  <w:style w:type="paragraph" w:customStyle="1" w:styleId="387039D5B0C049DE88C86358122CC6B928">
    <w:name w:val="387039D5B0C049DE88C86358122CC6B928"/>
    <w:rsid w:val="00BB0350"/>
    <w:rPr>
      <w:rFonts w:ascii="Calibri" w:eastAsia="Calibri" w:hAnsi="Calibri" w:cs="Times New Roman"/>
      <w:lang w:eastAsia="en-US"/>
    </w:rPr>
  </w:style>
  <w:style w:type="paragraph" w:customStyle="1" w:styleId="2472A076F6CB492589C384D75A5F5CFC28">
    <w:name w:val="2472A076F6CB492589C384D75A5F5CFC28"/>
    <w:rsid w:val="00BB0350"/>
    <w:rPr>
      <w:rFonts w:ascii="Calibri" w:eastAsia="Calibri" w:hAnsi="Calibri" w:cs="Times New Roman"/>
      <w:lang w:eastAsia="en-US"/>
    </w:rPr>
  </w:style>
  <w:style w:type="paragraph" w:customStyle="1" w:styleId="C1A13FDE4ACC419F85760B9AA71877ED28">
    <w:name w:val="C1A13FDE4ACC419F85760B9AA71877ED28"/>
    <w:rsid w:val="00BB0350"/>
    <w:rPr>
      <w:rFonts w:ascii="Calibri" w:eastAsia="Calibri" w:hAnsi="Calibri" w:cs="Times New Roman"/>
      <w:lang w:eastAsia="en-US"/>
    </w:rPr>
  </w:style>
  <w:style w:type="paragraph" w:customStyle="1" w:styleId="A2DE6EB7A9954A5597CECAEA4FEF534528">
    <w:name w:val="A2DE6EB7A9954A5597CECAEA4FEF534528"/>
    <w:rsid w:val="00BB0350"/>
    <w:rPr>
      <w:rFonts w:ascii="Calibri" w:eastAsia="Calibri" w:hAnsi="Calibri" w:cs="Times New Roman"/>
      <w:lang w:eastAsia="en-US"/>
    </w:rPr>
  </w:style>
  <w:style w:type="paragraph" w:customStyle="1" w:styleId="E1BB44031D284221B3C30DA962551E8A28">
    <w:name w:val="E1BB44031D284221B3C30DA962551E8A28"/>
    <w:rsid w:val="00BB0350"/>
    <w:rPr>
      <w:rFonts w:ascii="Calibri" w:eastAsia="Calibri" w:hAnsi="Calibri" w:cs="Times New Roman"/>
      <w:lang w:eastAsia="en-US"/>
    </w:rPr>
  </w:style>
  <w:style w:type="paragraph" w:customStyle="1" w:styleId="FB8EC64785284435A614F665B062DC2927">
    <w:name w:val="FB8EC64785284435A614F665B062DC2927"/>
    <w:rsid w:val="00BB0350"/>
    <w:rPr>
      <w:rFonts w:ascii="Calibri" w:eastAsia="Calibri" w:hAnsi="Calibri" w:cs="Times New Roman"/>
      <w:lang w:eastAsia="en-US"/>
    </w:rPr>
  </w:style>
  <w:style w:type="paragraph" w:customStyle="1" w:styleId="07DF6FC3A73F4D3EA6A069D99307273314">
    <w:name w:val="07DF6FC3A73F4D3EA6A069D99307273314"/>
    <w:rsid w:val="00BB0350"/>
    <w:rPr>
      <w:rFonts w:ascii="Calibri" w:eastAsia="Calibri" w:hAnsi="Calibri" w:cs="Times New Roman"/>
      <w:lang w:eastAsia="en-US"/>
    </w:rPr>
  </w:style>
  <w:style w:type="paragraph" w:customStyle="1" w:styleId="99E6EF0CD3DB4F06BE609464CCDA848314">
    <w:name w:val="99E6EF0CD3DB4F06BE609464CCDA848314"/>
    <w:rsid w:val="00BB0350"/>
    <w:rPr>
      <w:rFonts w:ascii="Calibri" w:eastAsia="Calibri" w:hAnsi="Calibri" w:cs="Times New Roman"/>
      <w:lang w:eastAsia="en-US"/>
    </w:rPr>
  </w:style>
  <w:style w:type="paragraph" w:customStyle="1" w:styleId="A2FCA2A25A7E4C869D13B5BF5DB2FB0616">
    <w:name w:val="A2FCA2A25A7E4C869D13B5BF5DB2FB0616"/>
    <w:rsid w:val="00BB0350"/>
    <w:rPr>
      <w:rFonts w:ascii="Calibri" w:eastAsia="Calibri" w:hAnsi="Calibri" w:cs="Times New Roman"/>
      <w:lang w:eastAsia="en-US"/>
    </w:rPr>
  </w:style>
  <w:style w:type="paragraph" w:customStyle="1" w:styleId="BCFEACCE17D744A5A18A8907DDC34A5718">
    <w:name w:val="BCFEACCE17D744A5A18A8907DDC34A5718"/>
    <w:rsid w:val="00BB0350"/>
    <w:rPr>
      <w:rFonts w:ascii="Calibri" w:eastAsia="Calibri" w:hAnsi="Calibri" w:cs="Times New Roman"/>
      <w:lang w:eastAsia="en-US"/>
    </w:rPr>
  </w:style>
  <w:style w:type="paragraph" w:customStyle="1" w:styleId="FFD483D4CDB749D2AD0A7772187EA15114">
    <w:name w:val="FFD483D4CDB749D2AD0A7772187EA15114"/>
    <w:rsid w:val="00BB0350"/>
    <w:rPr>
      <w:rFonts w:ascii="Calibri" w:eastAsia="Calibri" w:hAnsi="Calibri" w:cs="Times New Roman"/>
      <w:lang w:eastAsia="en-US"/>
    </w:rPr>
  </w:style>
  <w:style w:type="paragraph" w:customStyle="1" w:styleId="963DB99D93404E65B315DCA84B00F43814">
    <w:name w:val="963DB99D93404E65B315DCA84B00F43814"/>
    <w:rsid w:val="00BB0350"/>
    <w:rPr>
      <w:rFonts w:ascii="Calibri" w:eastAsia="Calibri" w:hAnsi="Calibri" w:cs="Times New Roman"/>
      <w:lang w:eastAsia="en-US"/>
    </w:rPr>
  </w:style>
  <w:style w:type="paragraph" w:customStyle="1" w:styleId="CF305FFE51C942DFB16757437920318E13">
    <w:name w:val="CF305FFE51C942DFB16757437920318E13"/>
    <w:rsid w:val="00BB0350"/>
    <w:rPr>
      <w:rFonts w:ascii="Calibri" w:eastAsia="Calibri" w:hAnsi="Calibri" w:cs="Times New Roman"/>
      <w:lang w:eastAsia="en-US"/>
    </w:rPr>
  </w:style>
  <w:style w:type="paragraph" w:customStyle="1" w:styleId="78E035ECE66C4D8AAB23A364E52FF51613">
    <w:name w:val="78E035ECE66C4D8AAB23A364E52FF51613"/>
    <w:rsid w:val="00BB0350"/>
    <w:rPr>
      <w:rFonts w:ascii="Calibri" w:eastAsia="Calibri" w:hAnsi="Calibri" w:cs="Times New Roman"/>
      <w:lang w:eastAsia="en-US"/>
    </w:rPr>
  </w:style>
  <w:style w:type="paragraph" w:customStyle="1" w:styleId="1B13F64062C54AC6A4E991B14D26B47A6">
    <w:name w:val="1B13F64062C54AC6A4E991B14D26B47A6"/>
    <w:rsid w:val="00BB0350"/>
    <w:rPr>
      <w:rFonts w:ascii="Calibri" w:eastAsia="Calibri" w:hAnsi="Calibri" w:cs="Times New Roman"/>
      <w:lang w:eastAsia="en-US"/>
    </w:rPr>
  </w:style>
  <w:style w:type="paragraph" w:customStyle="1" w:styleId="ED5D91EF62FF4B699E684B731B3683526">
    <w:name w:val="ED5D91EF62FF4B699E684B731B3683526"/>
    <w:rsid w:val="00BB0350"/>
    <w:rPr>
      <w:rFonts w:ascii="Calibri" w:eastAsia="Calibri" w:hAnsi="Calibri" w:cs="Times New Roman"/>
      <w:lang w:eastAsia="en-US"/>
    </w:rPr>
  </w:style>
  <w:style w:type="paragraph" w:customStyle="1" w:styleId="D95D13CD9EBE4DF8B1EE4123D05E875214">
    <w:name w:val="D95D13CD9EBE4DF8B1EE4123D05E875214"/>
    <w:rsid w:val="00BB0350"/>
    <w:rPr>
      <w:rFonts w:ascii="Calibri" w:eastAsia="Calibri" w:hAnsi="Calibri" w:cs="Times New Roman"/>
      <w:lang w:eastAsia="en-US"/>
    </w:rPr>
  </w:style>
  <w:style w:type="paragraph" w:customStyle="1" w:styleId="F563A7099EE24239B0136F0FCA0C3ADE14">
    <w:name w:val="F563A7099EE24239B0136F0FCA0C3ADE14"/>
    <w:rsid w:val="00BB0350"/>
    <w:rPr>
      <w:rFonts w:ascii="Calibri" w:eastAsia="Calibri" w:hAnsi="Calibri" w:cs="Times New Roman"/>
      <w:lang w:eastAsia="en-US"/>
    </w:rPr>
  </w:style>
  <w:style w:type="paragraph" w:customStyle="1" w:styleId="450CC22C95544DCCAE393B49B11DAB9C4">
    <w:name w:val="450CC22C95544DCCAE393B49B11DAB9C4"/>
    <w:rsid w:val="00BB0350"/>
    <w:rPr>
      <w:rFonts w:ascii="Calibri" w:eastAsia="Calibri" w:hAnsi="Calibri" w:cs="Times New Roman"/>
      <w:lang w:eastAsia="en-US"/>
    </w:rPr>
  </w:style>
  <w:style w:type="paragraph" w:customStyle="1" w:styleId="569A0305F62A4C9285D39F7B4915B4FF4">
    <w:name w:val="569A0305F62A4C9285D39F7B4915B4FF4"/>
    <w:rsid w:val="00BB0350"/>
    <w:rPr>
      <w:rFonts w:ascii="Calibri" w:eastAsia="Calibri" w:hAnsi="Calibri" w:cs="Times New Roman"/>
      <w:lang w:eastAsia="en-US"/>
    </w:rPr>
  </w:style>
  <w:style w:type="paragraph" w:customStyle="1" w:styleId="F610504B721F42A6BD39E37679E73E874">
    <w:name w:val="F610504B721F42A6BD39E37679E73E874"/>
    <w:rsid w:val="00BB0350"/>
    <w:rPr>
      <w:rFonts w:ascii="Calibri" w:eastAsia="Calibri" w:hAnsi="Calibri" w:cs="Times New Roman"/>
      <w:lang w:eastAsia="en-US"/>
    </w:rPr>
  </w:style>
  <w:style w:type="paragraph" w:customStyle="1" w:styleId="E37B19B536F24A3083DDA6E0DAF55F504">
    <w:name w:val="E37B19B536F24A3083DDA6E0DAF55F504"/>
    <w:rsid w:val="00BB0350"/>
    <w:rPr>
      <w:rFonts w:ascii="Calibri" w:eastAsia="Calibri" w:hAnsi="Calibri" w:cs="Times New Roman"/>
      <w:lang w:eastAsia="en-US"/>
    </w:rPr>
  </w:style>
  <w:style w:type="paragraph" w:customStyle="1" w:styleId="E2E46101E03043D1A7709C3D101D1DE629">
    <w:name w:val="E2E46101E03043D1A7709C3D101D1DE629"/>
    <w:rsid w:val="00E137FE"/>
    <w:rPr>
      <w:rFonts w:ascii="Calibri" w:eastAsia="Calibri" w:hAnsi="Calibri" w:cs="Times New Roman"/>
      <w:lang w:eastAsia="en-US"/>
    </w:rPr>
  </w:style>
  <w:style w:type="paragraph" w:customStyle="1" w:styleId="618F1B0F22C74A3D9BFC5EB4C60E37FB29">
    <w:name w:val="618F1B0F22C74A3D9BFC5EB4C60E37FB29"/>
    <w:rsid w:val="00E137FE"/>
    <w:rPr>
      <w:rFonts w:ascii="Calibri" w:eastAsia="Calibri" w:hAnsi="Calibri" w:cs="Times New Roman"/>
      <w:lang w:eastAsia="en-US"/>
    </w:rPr>
  </w:style>
  <w:style w:type="paragraph" w:customStyle="1" w:styleId="3E1FBA35A5864F488ACF0C96D659CA0E29">
    <w:name w:val="3E1FBA35A5864F488ACF0C96D659CA0E29"/>
    <w:rsid w:val="00E137FE"/>
    <w:rPr>
      <w:rFonts w:ascii="Calibri" w:eastAsia="Calibri" w:hAnsi="Calibri" w:cs="Times New Roman"/>
      <w:lang w:eastAsia="en-US"/>
    </w:rPr>
  </w:style>
  <w:style w:type="paragraph" w:customStyle="1" w:styleId="8E90BFD8B6C54A60AE2354496863EAF415">
    <w:name w:val="8E90BFD8B6C54A60AE2354496863EAF415"/>
    <w:rsid w:val="00E137FE"/>
    <w:rPr>
      <w:rFonts w:ascii="Calibri" w:eastAsia="Calibri" w:hAnsi="Calibri" w:cs="Times New Roman"/>
      <w:lang w:eastAsia="en-US"/>
    </w:rPr>
  </w:style>
  <w:style w:type="paragraph" w:customStyle="1" w:styleId="782AF7CF9D974F47BA1DEEF858A0FB5629">
    <w:name w:val="782AF7CF9D974F47BA1DEEF858A0FB5629"/>
    <w:rsid w:val="00E137FE"/>
    <w:rPr>
      <w:rFonts w:ascii="Calibri" w:eastAsia="Calibri" w:hAnsi="Calibri" w:cs="Times New Roman"/>
      <w:lang w:eastAsia="en-US"/>
    </w:rPr>
  </w:style>
  <w:style w:type="paragraph" w:customStyle="1" w:styleId="9A81A584CC844E8F885B1859B5139564">
    <w:name w:val="9A81A584CC844E8F885B1859B5139564"/>
    <w:rsid w:val="00E137FE"/>
    <w:rPr>
      <w:rFonts w:ascii="Calibri" w:eastAsia="Calibri" w:hAnsi="Calibri" w:cs="Times New Roman"/>
      <w:lang w:eastAsia="en-US"/>
    </w:rPr>
  </w:style>
  <w:style w:type="paragraph" w:customStyle="1" w:styleId="387039D5B0C049DE88C86358122CC6B929">
    <w:name w:val="387039D5B0C049DE88C86358122CC6B929"/>
    <w:rsid w:val="00E137FE"/>
    <w:rPr>
      <w:rFonts w:ascii="Calibri" w:eastAsia="Calibri" w:hAnsi="Calibri" w:cs="Times New Roman"/>
      <w:lang w:eastAsia="en-US"/>
    </w:rPr>
  </w:style>
  <w:style w:type="paragraph" w:customStyle="1" w:styleId="2472A076F6CB492589C384D75A5F5CFC29">
    <w:name w:val="2472A076F6CB492589C384D75A5F5CFC29"/>
    <w:rsid w:val="00E137FE"/>
    <w:rPr>
      <w:rFonts w:ascii="Calibri" w:eastAsia="Calibri" w:hAnsi="Calibri" w:cs="Times New Roman"/>
      <w:lang w:eastAsia="en-US"/>
    </w:rPr>
  </w:style>
  <w:style w:type="paragraph" w:customStyle="1" w:styleId="C1A13FDE4ACC419F85760B9AA71877ED29">
    <w:name w:val="C1A13FDE4ACC419F85760B9AA71877ED29"/>
    <w:rsid w:val="00E137FE"/>
    <w:rPr>
      <w:rFonts w:ascii="Calibri" w:eastAsia="Calibri" w:hAnsi="Calibri" w:cs="Times New Roman"/>
      <w:lang w:eastAsia="en-US"/>
    </w:rPr>
  </w:style>
  <w:style w:type="paragraph" w:customStyle="1" w:styleId="A2DE6EB7A9954A5597CECAEA4FEF534529">
    <w:name w:val="A2DE6EB7A9954A5597CECAEA4FEF534529"/>
    <w:rsid w:val="00E137FE"/>
    <w:rPr>
      <w:rFonts w:ascii="Calibri" w:eastAsia="Calibri" w:hAnsi="Calibri" w:cs="Times New Roman"/>
      <w:lang w:eastAsia="en-US"/>
    </w:rPr>
  </w:style>
  <w:style w:type="paragraph" w:customStyle="1" w:styleId="E1BB44031D284221B3C30DA962551E8A29">
    <w:name w:val="E1BB44031D284221B3C30DA962551E8A29"/>
    <w:rsid w:val="00E137FE"/>
    <w:rPr>
      <w:rFonts w:ascii="Calibri" w:eastAsia="Calibri" w:hAnsi="Calibri" w:cs="Times New Roman"/>
      <w:lang w:eastAsia="en-US"/>
    </w:rPr>
  </w:style>
  <w:style w:type="paragraph" w:customStyle="1" w:styleId="FB8EC64785284435A614F665B062DC2928">
    <w:name w:val="FB8EC64785284435A614F665B062DC2928"/>
    <w:rsid w:val="00E137FE"/>
    <w:rPr>
      <w:rFonts w:ascii="Calibri" w:eastAsia="Calibri" w:hAnsi="Calibri" w:cs="Times New Roman"/>
      <w:lang w:eastAsia="en-US"/>
    </w:rPr>
  </w:style>
  <w:style w:type="paragraph" w:customStyle="1" w:styleId="07DF6FC3A73F4D3EA6A069D99307273315">
    <w:name w:val="07DF6FC3A73F4D3EA6A069D99307273315"/>
    <w:rsid w:val="00E137FE"/>
    <w:rPr>
      <w:rFonts w:ascii="Calibri" w:eastAsia="Calibri" w:hAnsi="Calibri" w:cs="Times New Roman"/>
      <w:lang w:eastAsia="en-US"/>
    </w:rPr>
  </w:style>
  <w:style w:type="paragraph" w:customStyle="1" w:styleId="99E6EF0CD3DB4F06BE609464CCDA848315">
    <w:name w:val="99E6EF0CD3DB4F06BE609464CCDA848315"/>
    <w:rsid w:val="00E137FE"/>
    <w:rPr>
      <w:rFonts w:ascii="Calibri" w:eastAsia="Calibri" w:hAnsi="Calibri" w:cs="Times New Roman"/>
      <w:lang w:eastAsia="en-US"/>
    </w:rPr>
  </w:style>
  <w:style w:type="paragraph" w:customStyle="1" w:styleId="A2FCA2A25A7E4C869D13B5BF5DB2FB0617">
    <w:name w:val="A2FCA2A25A7E4C869D13B5BF5DB2FB0617"/>
    <w:rsid w:val="00E137FE"/>
    <w:rPr>
      <w:rFonts w:ascii="Calibri" w:eastAsia="Calibri" w:hAnsi="Calibri" w:cs="Times New Roman"/>
      <w:lang w:eastAsia="en-US"/>
    </w:rPr>
  </w:style>
  <w:style w:type="paragraph" w:customStyle="1" w:styleId="BCFEACCE17D744A5A18A8907DDC34A5719">
    <w:name w:val="BCFEACCE17D744A5A18A8907DDC34A5719"/>
    <w:rsid w:val="00E137FE"/>
    <w:rPr>
      <w:rFonts w:ascii="Calibri" w:eastAsia="Calibri" w:hAnsi="Calibri" w:cs="Times New Roman"/>
      <w:lang w:eastAsia="en-US"/>
    </w:rPr>
  </w:style>
  <w:style w:type="paragraph" w:customStyle="1" w:styleId="FFD483D4CDB749D2AD0A7772187EA15115">
    <w:name w:val="FFD483D4CDB749D2AD0A7772187EA15115"/>
    <w:rsid w:val="00E137FE"/>
    <w:rPr>
      <w:rFonts w:ascii="Calibri" w:eastAsia="Calibri" w:hAnsi="Calibri" w:cs="Times New Roman"/>
      <w:lang w:eastAsia="en-US"/>
    </w:rPr>
  </w:style>
  <w:style w:type="paragraph" w:customStyle="1" w:styleId="963DB99D93404E65B315DCA84B00F43815">
    <w:name w:val="963DB99D93404E65B315DCA84B00F43815"/>
    <w:rsid w:val="00E137FE"/>
    <w:rPr>
      <w:rFonts w:ascii="Calibri" w:eastAsia="Calibri" w:hAnsi="Calibri" w:cs="Times New Roman"/>
      <w:lang w:eastAsia="en-US"/>
    </w:rPr>
  </w:style>
  <w:style w:type="paragraph" w:customStyle="1" w:styleId="CF305FFE51C942DFB16757437920318E14">
    <w:name w:val="CF305FFE51C942DFB16757437920318E14"/>
    <w:rsid w:val="00E137FE"/>
    <w:rPr>
      <w:rFonts w:ascii="Calibri" w:eastAsia="Calibri" w:hAnsi="Calibri" w:cs="Times New Roman"/>
      <w:lang w:eastAsia="en-US"/>
    </w:rPr>
  </w:style>
  <w:style w:type="paragraph" w:customStyle="1" w:styleId="78E035ECE66C4D8AAB23A364E52FF51614">
    <w:name w:val="78E035ECE66C4D8AAB23A364E52FF51614"/>
    <w:rsid w:val="00E137FE"/>
    <w:rPr>
      <w:rFonts w:ascii="Calibri" w:eastAsia="Calibri" w:hAnsi="Calibri" w:cs="Times New Roman"/>
      <w:lang w:eastAsia="en-US"/>
    </w:rPr>
  </w:style>
  <w:style w:type="paragraph" w:customStyle="1" w:styleId="1B13F64062C54AC6A4E991B14D26B47A7">
    <w:name w:val="1B13F64062C54AC6A4E991B14D26B47A7"/>
    <w:rsid w:val="00E137FE"/>
    <w:rPr>
      <w:rFonts w:ascii="Calibri" w:eastAsia="Calibri" w:hAnsi="Calibri" w:cs="Times New Roman"/>
      <w:lang w:eastAsia="en-US"/>
    </w:rPr>
  </w:style>
  <w:style w:type="paragraph" w:customStyle="1" w:styleId="ED5D91EF62FF4B699E684B731B3683527">
    <w:name w:val="ED5D91EF62FF4B699E684B731B3683527"/>
    <w:rsid w:val="00E137FE"/>
    <w:rPr>
      <w:rFonts w:ascii="Calibri" w:eastAsia="Calibri" w:hAnsi="Calibri" w:cs="Times New Roman"/>
      <w:lang w:eastAsia="en-US"/>
    </w:rPr>
  </w:style>
  <w:style w:type="paragraph" w:customStyle="1" w:styleId="D95D13CD9EBE4DF8B1EE4123D05E875215">
    <w:name w:val="D95D13CD9EBE4DF8B1EE4123D05E875215"/>
    <w:rsid w:val="00E137FE"/>
    <w:rPr>
      <w:rFonts w:ascii="Calibri" w:eastAsia="Calibri" w:hAnsi="Calibri" w:cs="Times New Roman"/>
      <w:lang w:eastAsia="en-US"/>
    </w:rPr>
  </w:style>
  <w:style w:type="paragraph" w:customStyle="1" w:styleId="F563A7099EE24239B0136F0FCA0C3ADE15">
    <w:name w:val="F563A7099EE24239B0136F0FCA0C3ADE15"/>
    <w:rsid w:val="00E137FE"/>
    <w:rPr>
      <w:rFonts w:ascii="Calibri" w:eastAsia="Calibri" w:hAnsi="Calibri" w:cs="Times New Roman"/>
      <w:lang w:eastAsia="en-US"/>
    </w:rPr>
  </w:style>
  <w:style w:type="paragraph" w:customStyle="1" w:styleId="450CC22C95544DCCAE393B49B11DAB9C5">
    <w:name w:val="450CC22C95544DCCAE393B49B11DAB9C5"/>
    <w:rsid w:val="00E137FE"/>
    <w:rPr>
      <w:rFonts w:ascii="Calibri" w:eastAsia="Calibri" w:hAnsi="Calibri" w:cs="Times New Roman"/>
      <w:lang w:eastAsia="en-US"/>
    </w:rPr>
  </w:style>
  <w:style w:type="paragraph" w:customStyle="1" w:styleId="569A0305F62A4C9285D39F7B4915B4FF5">
    <w:name w:val="569A0305F62A4C9285D39F7B4915B4FF5"/>
    <w:rsid w:val="00E137FE"/>
    <w:rPr>
      <w:rFonts w:ascii="Calibri" w:eastAsia="Calibri" w:hAnsi="Calibri" w:cs="Times New Roman"/>
      <w:lang w:eastAsia="en-US"/>
    </w:rPr>
  </w:style>
  <w:style w:type="paragraph" w:customStyle="1" w:styleId="F610504B721F42A6BD39E37679E73E875">
    <w:name w:val="F610504B721F42A6BD39E37679E73E875"/>
    <w:rsid w:val="00E137FE"/>
    <w:rPr>
      <w:rFonts w:ascii="Calibri" w:eastAsia="Calibri" w:hAnsi="Calibri" w:cs="Times New Roman"/>
      <w:lang w:eastAsia="en-US"/>
    </w:rPr>
  </w:style>
  <w:style w:type="paragraph" w:customStyle="1" w:styleId="E37B19B536F24A3083DDA6E0DAF55F505">
    <w:name w:val="E37B19B536F24A3083DDA6E0DAF55F505"/>
    <w:rsid w:val="00E137FE"/>
    <w:rPr>
      <w:rFonts w:ascii="Calibri" w:eastAsia="Calibri" w:hAnsi="Calibri" w:cs="Times New Roman"/>
      <w:lang w:eastAsia="en-US"/>
    </w:rPr>
  </w:style>
  <w:style w:type="paragraph" w:customStyle="1" w:styleId="E2E46101E03043D1A7709C3D101D1DE630">
    <w:name w:val="E2E46101E03043D1A7709C3D101D1DE630"/>
    <w:rsid w:val="00E137FE"/>
    <w:rPr>
      <w:rFonts w:ascii="Calibri" w:eastAsia="Calibri" w:hAnsi="Calibri" w:cs="Times New Roman"/>
      <w:lang w:eastAsia="en-US"/>
    </w:rPr>
  </w:style>
  <w:style w:type="paragraph" w:customStyle="1" w:styleId="618F1B0F22C74A3D9BFC5EB4C60E37FB30">
    <w:name w:val="618F1B0F22C74A3D9BFC5EB4C60E37FB30"/>
    <w:rsid w:val="00E137FE"/>
    <w:rPr>
      <w:rFonts w:ascii="Calibri" w:eastAsia="Calibri" w:hAnsi="Calibri" w:cs="Times New Roman"/>
      <w:lang w:eastAsia="en-US"/>
    </w:rPr>
  </w:style>
  <w:style w:type="paragraph" w:customStyle="1" w:styleId="3E1FBA35A5864F488ACF0C96D659CA0E30">
    <w:name w:val="3E1FBA35A5864F488ACF0C96D659CA0E30"/>
    <w:rsid w:val="00E137FE"/>
    <w:rPr>
      <w:rFonts w:ascii="Calibri" w:eastAsia="Calibri" w:hAnsi="Calibri" w:cs="Times New Roman"/>
      <w:lang w:eastAsia="en-US"/>
    </w:rPr>
  </w:style>
  <w:style w:type="paragraph" w:customStyle="1" w:styleId="8E90BFD8B6C54A60AE2354496863EAF416">
    <w:name w:val="8E90BFD8B6C54A60AE2354496863EAF416"/>
    <w:rsid w:val="00E137FE"/>
    <w:rPr>
      <w:rFonts w:ascii="Calibri" w:eastAsia="Calibri" w:hAnsi="Calibri" w:cs="Times New Roman"/>
      <w:lang w:eastAsia="en-US"/>
    </w:rPr>
  </w:style>
  <w:style w:type="paragraph" w:customStyle="1" w:styleId="782AF7CF9D974F47BA1DEEF858A0FB5630">
    <w:name w:val="782AF7CF9D974F47BA1DEEF858A0FB5630"/>
    <w:rsid w:val="00E137FE"/>
    <w:rPr>
      <w:rFonts w:ascii="Calibri" w:eastAsia="Calibri" w:hAnsi="Calibri" w:cs="Times New Roman"/>
      <w:lang w:eastAsia="en-US"/>
    </w:rPr>
  </w:style>
  <w:style w:type="paragraph" w:customStyle="1" w:styleId="9A81A584CC844E8F885B1859B51395641">
    <w:name w:val="9A81A584CC844E8F885B1859B51395641"/>
    <w:rsid w:val="00E137FE"/>
    <w:rPr>
      <w:rFonts w:ascii="Calibri" w:eastAsia="Calibri" w:hAnsi="Calibri" w:cs="Times New Roman"/>
      <w:lang w:eastAsia="en-US"/>
    </w:rPr>
  </w:style>
  <w:style w:type="paragraph" w:customStyle="1" w:styleId="387039D5B0C049DE88C86358122CC6B930">
    <w:name w:val="387039D5B0C049DE88C86358122CC6B930"/>
    <w:rsid w:val="00E137FE"/>
    <w:rPr>
      <w:rFonts w:ascii="Calibri" w:eastAsia="Calibri" w:hAnsi="Calibri" w:cs="Times New Roman"/>
      <w:lang w:eastAsia="en-US"/>
    </w:rPr>
  </w:style>
  <w:style w:type="paragraph" w:customStyle="1" w:styleId="2472A076F6CB492589C384D75A5F5CFC30">
    <w:name w:val="2472A076F6CB492589C384D75A5F5CFC30"/>
    <w:rsid w:val="00E137FE"/>
    <w:rPr>
      <w:rFonts w:ascii="Calibri" w:eastAsia="Calibri" w:hAnsi="Calibri" w:cs="Times New Roman"/>
      <w:lang w:eastAsia="en-US"/>
    </w:rPr>
  </w:style>
  <w:style w:type="paragraph" w:customStyle="1" w:styleId="C1A13FDE4ACC419F85760B9AA71877ED30">
    <w:name w:val="C1A13FDE4ACC419F85760B9AA71877ED30"/>
    <w:rsid w:val="00E137FE"/>
    <w:rPr>
      <w:rFonts w:ascii="Calibri" w:eastAsia="Calibri" w:hAnsi="Calibri" w:cs="Times New Roman"/>
      <w:lang w:eastAsia="en-US"/>
    </w:rPr>
  </w:style>
  <w:style w:type="paragraph" w:customStyle="1" w:styleId="A2DE6EB7A9954A5597CECAEA4FEF534530">
    <w:name w:val="A2DE6EB7A9954A5597CECAEA4FEF534530"/>
    <w:rsid w:val="00E137FE"/>
    <w:rPr>
      <w:rFonts w:ascii="Calibri" w:eastAsia="Calibri" w:hAnsi="Calibri" w:cs="Times New Roman"/>
      <w:lang w:eastAsia="en-US"/>
    </w:rPr>
  </w:style>
  <w:style w:type="paragraph" w:customStyle="1" w:styleId="E1BB44031D284221B3C30DA962551E8A30">
    <w:name w:val="E1BB44031D284221B3C30DA962551E8A30"/>
    <w:rsid w:val="00E137FE"/>
    <w:rPr>
      <w:rFonts w:ascii="Calibri" w:eastAsia="Calibri" w:hAnsi="Calibri" w:cs="Times New Roman"/>
      <w:lang w:eastAsia="en-US"/>
    </w:rPr>
  </w:style>
  <w:style w:type="paragraph" w:customStyle="1" w:styleId="FB8EC64785284435A614F665B062DC2929">
    <w:name w:val="FB8EC64785284435A614F665B062DC2929"/>
    <w:rsid w:val="00E137FE"/>
    <w:rPr>
      <w:rFonts w:ascii="Calibri" w:eastAsia="Calibri" w:hAnsi="Calibri" w:cs="Times New Roman"/>
      <w:lang w:eastAsia="en-US"/>
    </w:rPr>
  </w:style>
  <w:style w:type="paragraph" w:customStyle="1" w:styleId="07DF6FC3A73F4D3EA6A069D99307273316">
    <w:name w:val="07DF6FC3A73F4D3EA6A069D99307273316"/>
    <w:rsid w:val="00E137FE"/>
    <w:rPr>
      <w:rFonts w:ascii="Calibri" w:eastAsia="Calibri" w:hAnsi="Calibri" w:cs="Times New Roman"/>
      <w:lang w:eastAsia="en-US"/>
    </w:rPr>
  </w:style>
  <w:style w:type="paragraph" w:customStyle="1" w:styleId="99E6EF0CD3DB4F06BE609464CCDA848316">
    <w:name w:val="99E6EF0CD3DB4F06BE609464CCDA848316"/>
    <w:rsid w:val="00E137FE"/>
    <w:rPr>
      <w:rFonts w:ascii="Calibri" w:eastAsia="Calibri" w:hAnsi="Calibri" w:cs="Times New Roman"/>
      <w:lang w:eastAsia="en-US"/>
    </w:rPr>
  </w:style>
  <w:style w:type="paragraph" w:customStyle="1" w:styleId="A2FCA2A25A7E4C869D13B5BF5DB2FB0618">
    <w:name w:val="A2FCA2A25A7E4C869D13B5BF5DB2FB0618"/>
    <w:rsid w:val="00E137FE"/>
    <w:rPr>
      <w:rFonts w:ascii="Calibri" w:eastAsia="Calibri" w:hAnsi="Calibri" w:cs="Times New Roman"/>
      <w:lang w:eastAsia="en-US"/>
    </w:rPr>
  </w:style>
  <w:style w:type="paragraph" w:customStyle="1" w:styleId="BCFEACCE17D744A5A18A8907DDC34A5720">
    <w:name w:val="BCFEACCE17D744A5A18A8907DDC34A5720"/>
    <w:rsid w:val="00E137FE"/>
    <w:rPr>
      <w:rFonts w:ascii="Calibri" w:eastAsia="Calibri" w:hAnsi="Calibri" w:cs="Times New Roman"/>
      <w:lang w:eastAsia="en-US"/>
    </w:rPr>
  </w:style>
  <w:style w:type="paragraph" w:customStyle="1" w:styleId="FFD483D4CDB749D2AD0A7772187EA15116">
    <w:name w:val="FFD483D4CDB749D2AD0A7772187EA15116"/>
    <w:rsid w:val="00E137FE"/>
    <w:rPr>
      <w:rFonts w:ascii="Calibri" w:eastAsia="Calibri" w:hAnsi="Calibri" w:cs="Times New Roman"/>
      <w:lang w:eastAsia="en-US"/>
    </w:rPr>
  </w:style>
  <w:style w:type="paragraph" w:customStyle="1" w:styleId="963DB99D93404E65B315DCA84B00F43816">
    <w:name w:val="963DB99D93404E65B315DCA84B00F43816"/>
    <w:rsid w:val="00E137FE"/>
    <w:rPr>
      <w:rFonts w:ascii="Calibri" w:eastAsia="Calibri" w:hAnsi="Calibri" w:cs="Times New Roman"/>
      <w:lang w:eastAsia="en-US"/>
    </w:rPr>
  </w:style>
  <w:style w:type="paragraph" w:customStyle="1" w:styleId="CF305FFE51C942DFB16757437920318E15">
    <w:name w:val="CF305FFE51C942DFB16757437920318E15"/>
    <w:rsid w:val="00E137FE"/>
    <w:rPr>
      <w:rFonts w:ascii="Calibri" w:eastAsia="Calibri" w:hAnsi="Calibri" w:cs="Times New Roman"/>
      <w:lang w:eastAsia="en-US"/>
    </w:rPr>
  </w:style>
  <w:style w:type="paragraph" w:customStyle="1" w:styleId="78E035ECE66C4D8AAB23A364E52FF51615">
    <w:name w:val="78E035ECE66C4D8AAB23A364E52FF51615"/>
    <w:rsid w:val="00E137FE"/>
    <w:rPr>
      <w:rFonts w:ascii="Calibri" w:eastAsia="Calibri" w:hAnsi="Calibri" w:cs="Times New Roman"/>
      <w:lang w:eastAsia="en-US"/>
    </w:rPr>
  </w:style>
  <w:style w:type="paragraph" w:customStyle="1" w:styleId="1B13F64062C54AC6A4E991B14D26B47A8">
    <w:name w:val="1B13F64062C54AC6A4E991B14D26B47A8"/>
    <w:rsid w:val="00E137FE"/>
    <w:rPr>
      <w:rFonts w:ascii="Calibri" w:eastAsia="Calibri" w:hAnsi="Calibri" w:cs="Times New Roman"/>
      <w:lang w:eastAsia="en-US"/>
    </w:rPr>
  </w:style>
  <w:style w:type="paragraph" w:customStyle="1" w:styleId="ED5D91EF62FF4B699E684B731B3683528">
    <w:name w:val="ED5D91EF62FF4B699E684B731B3683528"/>
    <w:rsid w:val="00E137FE"/>
    <w:rPr>
      <w:rFonts w:ascii="Calibri" w:eastAsia="Calibri" w:hAnsi="Calibri" w:cs="Times New Roman"/>
      <w:lang w:eastAsia="en-US"/>
    </w:rPr>
  </w:style>
  <w:style w:type="paragraph" w:customStyle="1" w:styleId="D95D13CD9EBE4DF8B1EE4123D05E875216">
    <w:name w:val="D95D13CD9EBE4DF8B1EE4123D05E875216"/>
    <w:rsid w:val="00E137FE"/>
    <w:rPr>
      <w:rFonts w:ascii="Calibri" w:eastAsia="Calibri" w:hAnsi="Calibri" w:cs="Times New Roman"/>
      <w:lang w:eastAsia="en-US"/>
    </w:rPr>
  </w:style>
  <w:style w:type="paragraph" w:customStyle="1" w:styleId="F563A7099EE24239B0136F0FCA0C3ADE16">
    <w:name w:val="F563A7099EE24239B0136F0FCA0C3ADE16"/>
    <w:rsid w:val="00E137FE"/>
    <w:rPr>
      <w:rFonts w:ascii="Calibri" w:eastAsia="Calibri" w:hAnsi="Calibri" w:cs="Times New Roman"/>
      <w:lang w:eastAsia="en-US"/>
    </w:rPr>
  </w:style>
  <w:style w:type="paragraph" w:customStyle="1" w:styleId="E2E46101E03043D1A7709C3D101D1DE631">
    <w:name w:val="E2E46101E03043D1A7709C3D101D1DE631"/>
    <w:rsid w:val="00E137FE"/>
    <w:rPr>
      <w:rFonts w:ascii="Calibri" w:eastAsia="Calibri" w:hAnsi="Calibri" w:cs="Times New Roman"/>
      <w:lang w:eastAsia="en-US"/>
    </w:rPr>
  </w:style>
  <w:style w:type="paragraph" w:customStyle="1" w:styleId="618F1B0F22C74A3D9BFC5EB4C60E37FB31">
    <w:name w:val="618F1B0F22C74A3D9BFC5EB4C60E37FB31"/>
    <w:rsid w:val="00E137FE"/>
    <w:rPr>
      <w:rFonts w:ascii="Calibri" w:eastAsia="Calibri" w:hAnsi="Calibri" w:cs="Times New Roman"/>
      <w:lang w:eastAsia="en-US"/>
    </w:rPr>
  </w:style>
  <w:style w:type="paragraph" w:customStyle="1" w:styleId="3E1FBA35A5864F488ACF0C96D659CA0E31">
    <w:name w:val="3E1FBA35A5864F488ACF0C96D659CA0E31"/>
    <w:rsid w:val="00E137FE"/>
    <w:rPr>
      <w:rFonts w:ascii="Calibri" w:eastAsia="Calibri" w:hAnsi="Calibri" w:cs="Times New Roman"/>
      <w:lang w:eastAsia="en-US"/>
    </w:rPr>
  </w:style>
  <w:style w:type="paragraph" w:customStyle="1" w:styleId="8E90BFD8B6C54A60AE2354496863EAF417">
    <w:name w:val="8E90BFD8B6C54A60AE2354496863EAF417"/>
    <w:rsid w:val="00E137FE"/>
    <w:rPr>
      <w:rFonts w:ascii="Calibri" w:eastAsia="Calibri" w:hAnsi="Calibri" w:cs="Times New Roman"/>
      <w:lang w:eastAsia="en-US"/>
    </w:rPr>
  </w:style>
  <w:style w:type="paragraph" w:customStyle="1" w:styleId="782AF7CF9D974F47BA1DEEF858A0FB5631">
    <w:name w:val="782AF7CF9D974F47BA1DEEF858A0FB5631"/>
    <w:rsid w:val="00E137FE"/>
    <w:rPr>
      <w:rFonts w:ascii="Calibri" w:eastAsia="Calibri" w:hAnsi="Calibri" w:cs="Times New Roman"/>
      <w:lang w:eastAsia="en-US"/>
    </w:rPr>
  </w:style>
  <w:style w:type="paragraph" w:customStyle="1" w:styleId="9A81A584CC844E8F885B1859B51395642">
    <w:name w:val="9A81A584CC844E8F885B1859B51395642"/>
    <w:rsid w:val="00E137FE"/>
    <w:rPr>
      <w:rFonts w:ascii="Calibri" w:eastAsia="Calibri" w:hAnsi="Calibri" w:cs="Times New Roman"/>
      <w:lang w:eastAsia="en-US"/>
    </w:rPr>
  </w:style>
  <w:style w:type="paragraph" w:customStyle="1" w:styleId="387039D5B0C049DE88C86358122CC6B931">
    <w:name w:val="387039D5B0C049DE88C86358122CC6B931"/>
    <w:rsid w:val="00E137FE"/>
    <w:rPr>
      <w:rFonts w:ascii="Calibri" w:eastAsia="Calibri" w:hAnsi="Calibri" w:cs="Times New Roman"/>
      <w:lang w:eastAsia="en-US"/>
    </w:rPr>
  </w:style>
  <w:style w:type="paragraph" w:customStyle="1" w:styleId="2472A076F6CB492589C384D75A5F5CFC31">
    <w:name w:val="2472A076F6CB492589C384D75A5F5CFC31"/>
    <w:rsid w:val="00E137FE"/>
    <w:rPr>
      <w:rFonts w:ascii="Calibri" w:eastAsia="Calibri" w:hAnsi="Calibri" w:cs="Times New Roman"/>
      <w:lang w:eastAsia="en-US"/>
    </w:rPr>
  </w:style>
  <w:style w:type="paragraph" w:customStyle="1" w:styleId="C1A13FDE4ACC419F85760B9AA71877ED31">
    <w:name w:val="C1A13FDE4ACC419F85760B9AA71877ED31"/>
    <w:rsid w:val="00E137FE"/>
    <w:rPr>
      <w:rFonts w:ascii="Calibri" w:eastAsia="Calibri" w:hAnsi="Calibri" w:cs="Times New Roman"/>
      <w:lang w:eastAsia="en-US"/>
    </w:rPr>
  </w:style>
  <w:style w:type="paragraph" w:customStyle="1" w:styleId="A2DE6EB7A9954A5597CECAEA4FEF534531">
    <w:name w:val="A2DE6EB7A9954A5597CECAEA4FEF534531"/>
    <w:rsid w:val="00E137FE"/>
    <w:rPr>
      <w:rFonts w:ascii="Calibri" w:eastAsia="Calibri" w:hAnsi="Calibri" w:cs="Times New Roman"/>
      <w:lang w:eastAsia="en-US"/>
    </w:rPr>
  </w:style>
  <w:style w:type="paragraph" w:customStyle="1" w:styleId="E1BB44031D284221B3C30DA962551E8A31">
    <w:name w:val="E1BB44031D284221B3C30DA962551E8A31"/>
    <w:rsid w:val="00E137FE"/>
    <w:rPr>
      <w:rFonts w:ascii="Calibri" w:eastAsia="Calibri" w:hAnsi="Calibri" w:cs="Times New Roman"/>
      <w:lang w:eastAsia="en-US"/>
    </w:rPr>
  </w:style>
  <w:style w:type="paragraph" w:customStyle="1" w:styleId="FB8EC64785284435A614F665B062DC2930">
    <w:name w:val="FB8EC64785284435A614F665B062DC2930"/>
    <w:rsid w:val="00E137FE"/>
    <w:rPr>
      <w:rFonts w:ascii="Calibri" w:eastAsia="Calibri" w:hAnsi="Calibri" w:cs="Times New Roman"/>
      <w:lang w:eastAsia="en-US"/>
    </w:rPr>
  </w:style>
  <w:style w:type="paragraph" w:customStyle="1" w:styleId="07DF6FC3A73F4D3EA6A069D99307273317">
    <w:name w:val="07DF6FC3A73F4D3EA6A069D99307273317"/>
    <w:rsid w:val="00E137FE"/>
    <w:rPr>
      <w:rFonts w:ascii="Calibri" w:eastAsia="Calibri" w:hAnsi="Calibri" w:cs="Times New Roman"/>
      <w:lang w:eastAsia="en-US"/>
    </w:rPr>
  </w:style>
  <w:style w:type="paragraph" w:customStyle="1" w:styleId="99E6EF0CD3DB4F06BE609464CCDA848317">
    <w:name w:val="99E6EF0CD3DB4F06BE609464CCDA848317"/>
    <w:rsid w:val="00E137FE"/>
    <w:rPr>
      <w:rFonts w:ascii="Calibri" w:eastAsia="Calibri" w:hAnsi="Calibri" w:cs="Times New Roman"/>
      <w:lang w:eastAsia="en-US"/>
    </w:rPr>
  </w:style>
  <w:style w:type="paragraph" w:customStyle="1" w:styleId="A2FCA2A25A7E4C869D13B5BF5DB2FB0619">
    <w:name w:val="A2FCA2A25A7E4C869D13B5BF5DB2FB0619"/>
    <w:rsid w:val="00E137FE"/>
    <w:rPr>
      <w:rFonts w:ascii="Calibri" w:eastAsia="Calibri" w:hAnsi="Calibri" w:cs="Times New Roman"/>
      <w:lang w:eastAsia="en-US"/>
    </w:rPr>
  </w:style>
  <w:style w:type="paragraph" w:customStyle="1" w:styleId="BCFEACCE17D744A5A18A8907DDC34A5721">
    <w:name w:val="BCFEACCE17D744A5A18A8907DDC34A5721"/>
    <w:rsid w:val="00E137FE"/>
    <w:rPr>
      <w:rFonts w:ascii="Calibri" w:eastAsia="Calibri" w:hAnsi="Calibri" w:cs="Times New Roman"/>
      <w:lang w:eastAsia="en-US"/>
    </w:rPr>
  </w:style>
  <w:style w:type="paragraph" w:customStyle="1" w:styleId="FFD483D4CDB749D2AD0A7772187EA15117">
    <w:name w:val="FFD483D4CDB749D2AD0A7772187EA15117"/>
    <w:rsid w:val="00E137FE"/>
    <w:rPr>
      <w:rFonts w:ascii="Calibri" w:eastAsia="Calibri" w:hAnsi="Calibri" w:cs="Times New Roman"/>
      <w:lang w:eastAsia="en-US"/>
    </w:rPr>
  </w:style>
  <w:style w:type="paragraph" w:customStyle="1" w:styleId="963DB99D93404E65B315DCA84B00F43817">
    <w:name w:val="963DB99D93404E65B315DCA84B00F43817"/>
    <w:rsid w:val="00E137FE"/>
    <w:rPr>
      <w:rFonts w:ascii="Calibri" w:eastAsia="Calibri" w:hAnsi="Calibri" w:cs="Times New Roman"/>
      <w:lang w:eastAsia="en-US"/>
    </w:rPr>
  </w:style>
  <w:style w:type="paragraph" w:customStyle="1" w:styleId="CF305FFE51C942DFB16757437920318E16">
    <w:name w:val="CF305FFE51C942DFB16757437920318E16"/>
    <w:rsid w:val="00E137FE"/>
    <w:rPr>
      <w:rFonts w:ascii="Calibri" w:eastAsia="Calibri" w:hAnsi="Calibri" w:cs="Times New Roman"/>
      <w:lang w:eastAsia="en-US"/>
    </w:rPr>
  </w:style>
  <w:style w:type="paragraph" w:customStyle="1" w:styleId="78E035ECE66C4D8AAB23A364E52FF51616">
    <w:name w:val="78E035ECE66C4D8AAB23A364E52FF51616"/>
    <w:rsid w:val="00E137FE"/>
    <w:rPr>
      <w:rFonts w:ascii="Calibri" w:eastAsia="Calibri" w:hAnsi="Calibri" w:cs="Times New Roman"/>
      <w:lang w:eastAsia="en-US"/>
    </w:rPr>
  </w:style>
  <w:style w:type="paragraph" w:customStyle="1" w:styleId="1B13F64062C54AC6A4E991B14D26B47A9">
    <w:name w:val="1B13F64062C54AC6A4E991B14D26B47A9"/>
    <w:rsid w:val="00E137FE"/>
    <w:rPr>
      <w:rFonts w:ascii="Calibri" w:eastAsia="Calibri" w:hAnsi="Calibri" w:cs="Times New Roman"/>
      <w:lang w:eastAsia="en-US"/>
    </w:rPr>
  </w:style>
  <w:style w:type="paragraph" w:customStyle="1" w:styleId="ED5D91EF62FF4B699E684B731B3683529">
    <w:name w:val="ED5D91EF62FF4B699E684B731B3683529"/>
    <w:rsid w:val="00E137FE"/>
    <w:rPr>
      <w:rFonts w:ascii="Calibri" w:eastAsia="Calibri" w:hAnsi="Calibri" w:cs="Times New Roman"/>
      <w:lang w:eastAsia="en-US"/>
    </w:rPr>
  </w:style>
  <w:style w:type="paragraph" w:customStyle="1" w:styleId="D95D13CD9EBE4DF8B1EE4123D05E875217">
    <w:name w:val="D95D13CD9EBE4DF8B1EE4123D05E875217"/>
    <w:rsid w:val="00E137FE"/>
    <w:rPr>
      <w:rFonts w:ascii="Calibri" w:eastAsia="Calibri" w:hAnsi="Calibri" w:cs="Times New Roman"/>
      <w:lang w:eastAsia="en-US"/>
    </w:rPr>
  </w:style>
  <w:style w:type="paragraph" w:customStyle="1" w:styleId="F563A7099EE24239B0136F0FCA0C3ADE17">
    <w:name w:val="F563A7099EE24239B0136F0FCA0C3ADE17"/>
    <w:rsid w:val="00E137FE"/>
    <w:rPr>
      <w:rFonts w:ascii="Calibri" w:eastAsia="Calibri" w:hAnsi="Calibri" w:cs="Times New Roman"/>
      <w:lang w:eastAsia="en-US"/>
    </w:rPr>
  </w:style>
  <w:style w:type="paragraph" w:customStyle="1" w:styleId="450CC22C95544DCCAE393B49B11DAB9C6">
    <w:name w:val="450CC22C95544DCCAE393B49B11DAB9C6"/>
    <w:rsid w:val="00E137FE"/>
    <w:rPr>
      <w:rFonts w:ascii="Calibri" w:eastAsia="Calibri" w:hAnsi="Calibri" w:cs="Times New Roman"/>
      <w:lang w:eastAsia="en-US"/>
    </w:rPr>
  </w:style>
  <w:style w:type="paragraph" w:customStyle="1" w:styleId="569A0305F62A4C9285D39F7B4915B4FF6">
    <w:name w:val="569A0305F62A4C9285D39F7B4915B4FF6"/>
    <w:rsid w:val="00E137FE"/>
    <w:rPr>
      <w:rFonts w:ascii="Calibri" w:eastAsia="Calibri" w:hAnsi="Calibri" w:cs="Times New Roman"/>
      <w:lang w:eastAsia="en-US"/>
    </w:rPr>
  </w:style>
  <w:style w:type="paragraph" w:customStyle="1" w:styleId="F610504B721F42A6BD39E37679E73E876">
    <w:name w:val="F610504B721F42A6BD39E37679E73E876"/>
    <w:rsid w:val="00E137FE"/>
    <w:rPr>
      <w:rFonts w:ascii="Calibri" w:eastAsia="Calibri" w:hAnsi="Calibri" w:cs="Times New Roman"/>
      <w:lang w:eastAsia="en-US"/>
    </w:rPr>
  </w:style>
  <w:style w:type="paragraph" w:customStyle="1" w:styleId="E37B19B536F24A3083DDA6E0DAF55F506">
    <w:name w:val="E37B19B536F24A3083DDA6E0DAF55F506"/>
    <w:rsid w:val="00E137FE"/>
    <w:rPr>
      <w:rFonts w:ascii="Calibri" w:eastAsia="Calibri" w:hAnsi="Calibri" w:cs="Times New Roman"/>
      <w:lang w:eastAsia="en-US"/>
    </w:rPr>
  </w:style>
  <w:style w:type="paragraph" w:customStyle="1" w:styleId="E2E46101E03043D1A7709C3D101D1DE632">
    <w:name w:val="E2E46101E03043D1A7709C3D101D1DE632"/>
    <w:rsid w:val="00E137FE"/>
    <w:rPr>
      <w:rFonts w:ascii="Calibri" w:eastAsia="Calibri" w:hAnsi="Calibri" w:cs="Times New Roman"/>
      <w:lang w:eastAsia="en-US"/>
    </w:rPr>
  </w:style>
  <w:style w:type="paragraph" w:customStyle="1" w:styleId="618F1B0F22C74A3D9BFC5EB4C60E37FB32">
    <w:name w:val="618F1B0F22C74A3D9BFC5EB4C60E37FB32"/>
    <w:rsid w:val="00E137FE"/>
    <w:rPr>
      <w:rFonts w:ascii="Calibri" w:eastAsia="Calibri" w:hAnsi="Calibri" w:cs="Times New Roman"/>
      <w:lang w:eastAsia="en-US"/>
    </w:rPr>
  </w:style>
  <w:style w:type="paragraph" w:customStyle="1" w:styleId="3E1FBA35A5864F488ACF0C96D659CA0E32">
    <w:name w:val="3E1FBA35A5864F488ACF0C96D659CA0E32"/>
    <w:rsid w:val="00E137FE"/>
    <w:rPr>
      <w:rFonts w:ascii="Calibri" w:eastAsia="Calibri" w:hAnsi="Calibri" w:cs="Times New Roman"/>
      <w:lang w:eastAsia="en-US"/>
    </w:rPr>
  </w:style>
  <w:style w:type="paragraph" w:customStyle="1" w:styleId="8E90BFD8B6C54A60AE2354496863EAF418">
    <w:name w:val="8E90BFD8B6C54A60AE2354496863EAF418"/>
    <w:rsid w:val="00E137FE"/>
    <w:rPr>
      <w:rFonts w:ascii="Calibri" w:eastAsia="Calibri" w:hAnsi="Calibri" w:cs="Times New Roman"/>
      <w:lang w:eastAsia="en-US"/>
    </w:rPr>
  </w:style>
  <w:style w:type="paragraph" w:customStyle="1" w:styleId="782AF7CF9D974F47BA1DEEF858A0FB5632">
    <w:name w:val="782AF7CF9D974F47BA1DEEF858A0FB5632"/>
    <w:rsid w:val="00E137FE"/>
    <w:rPr>
      <w:rFonts w:ascii="Calibri" w:eastAsia="Calibri" w:hAnsi="Calibri" w:cs="Times New Roman"/>
      <w:lang w:eastAsia="en-US"/>
    </w:rPr>
  </w:style>
  <w:style w:type="paragraph" w:customStyle="1" w:styleId="9A81A584CC844E8F885B1859B51395643">
    <w:name w:val="9A81A584CC844E8F885B1859B51395643"/>
    <w:rsid w:val="00E137FE"/>
    <w:rPr>
      <w:rFonts w:ascii="Calibri" w:eastAsia="Calibri" w:hAnsi="Calibri" w:cs="Times New Roman"/>
      <w:lang w:eastAsia="en-US"/>
    </w:rPr>
  </w:style>
  <w:style w:type="paragraph" w:customStyle="1" w:styleId="387039D5B0C049DE88C86358122CC6B932">
    <w:name w:val="387039D5B0C049DE88C86358122CC6B932"/>
    <w:rsid w:val="00E137FE"/>
    <w:rPr>
      <w:rFonts w:ascii="Calibri" w:eastAsia="Calibri" w:hAnsi="Calibri" w:cs="Times New Roman"/>
      <w:lang w:eastAsia="en-US"/>
    </w:rPr>
  </w:style>
  <w:style w:type="paragraph" w:customStyle="1" w:styleId="2472A076F6CB492589C384D75A5F5CFC32">
    <w:name w:val="2472A076F6CB492589C384D75A5F5CFC32"/>
    <w:rsid w:val="00E137FE"/>
    <w:rPr>
      <w:rFonts w:ascii="Calibri" w:eastAsia="Calibri" w:hAnsi="Calibri" w:cs="Times New Roman"/>
      <w:lang w:eastAsia="en-US"/>
    </w:rPr>
  </w:style>
  <w:style w:type="paragraph" w:customStyle="1" w:styleId="C1A13FDE4ACC419F85760B9AA71877ED32">
    <w:name w:val="C1A13FDE4ACC419F85760B9AA71877ED32"/>
    <w:rsid w:val="00E137FE"/>
    <w:rPr>
      <w:rFonts w:ascii="Calibri" w:eastAsia="Calibri" w:hAnsi="Calibri" w:cs="Times New Roman"/>
      <w:lang w:eastAsia="en-US"/>
    </w:rPr>
  </w:style>
  <w:style w:type="paragraph" w:customStyle="1" w:styleId="A2DE6EB7A9954A5597CECAEA4FEF534532">
    <w:name w:val="A2DE6EB7A9954A5597CECAEA4FEF534532"/>
    <w:rsid w:val="00E137FE"/>
    <w:rPr>
      <w:rFonts w:ascii="Calibri" w:eastAsia="Calibri" w:hAnsi="Calibri" w:cs="Times New Roman"/>
      <w:lang w:eastAsia="en-US"/>
    </w:rPr>
  </w:style>
  <w:style w:type="paragraph" w:customStyle="1" w:styleId="E1BB44031D284221B3C30DA962551E8A32">
    <w:name w:val="E1BB44031D284221B3C30DA962551E8A32"/>
    <w:rsid w:val="00E137FE"/>
    <w:rPr>
      <w:rFonts w:ascii="Calibri" w:eastAsia="Calibri" w:hAnsi="Calibri" w:cs="Times New Roman"/>
      <w:lang w:eastAsia="en-US"/>
    </w:rPr>
  </w:style>
  <w:style w:type="paragraph" w:customStyle="1" w:styleId="FB8EC64785284435A614F665B062DC2931">
    <w:name w:val="FB8EC64785284435A614F665B062DC2931"/>
    <w:rsid w:val="00E137FE"/>
    <w:rPr>
      <w:rFonts w:ascii="Calibri" w:eastAsia="Calibri" w:hAnsi="Calibri" w:cs="Times New Roman"/>
      <w:lang w:eastAsia="en-US"/>
    </w:rPr>
  </w:style>
  <w:style w:type="paragraph" w:customStyle="1" w:styleId="07DF6FC3A73F4D3EA6A069D99307273318">
    <w:name w:val="07DF6FC3A73F4D3EA6A069D99307273318"/>
    <w:rsid w:val="00E137FE"/>
    <w:rPr>
      <w:rFonts w:ascii="Calibri" w:eastAsia="Calibri" w:hAnsi="Calibri" w:cs="Times New Roman"/>
      <w:lang w:eastAsia="en-US"/>
    </w:rPr>
  </w:style>
  <w:style w:type="paragraph" w:customStyle="1" w:styleId="99E6EF0CD3DB4F06BE609464CCDA848318">
    <w:name w:val="99E6EF0CD3DB4F06BE609464CCDA848318"/>
    <w:rsid w:val="00E137FE"/>
    <w:rPr>
      <w:rFonts w:ascii="Calibri" w:eastAsia="Calibri" w:hAnsi="Calibri" w:cs="Times New Roman"/>
      <w:lang w:eastAsia="en-US"/>
    </w:rPr>
  </w:style>
  <w:style w:type="paragraph" w:customStyle="1" w:styleId="A2FCA2A25A7E4C869D13B5BF5DB2FB0620">
    <w:name w:val="A2FCA2A25A7E4C869D13B5BF5DB2FB0620"/>
    <w:rsid w:val="00E137FE"/>
    <w:rPr>
      <w:rFonts w:ascii="Calibri" w:eastAsia="Calibri" w:hAnsi="Calibri" w:cs="Times New Roman"/>
      <w:lang w:eastAsia="en-US"/>
    </w:rPr>
  </w:style>
  <w:style w:type="paragraph" w:customStyle="1" w:styleId="BCFEACCE17D744A5A18A8907DDC34A5722">
    <w:name w:val="BCFEACCE17D744A5A18A8907DDC34A5722"/>
    <w:rsid w:val="00E137FE"/>
    <w:rPr>
      <w:rFonts w:ascii="Calibri" w:eastAsia="Calibri" w:hAnsi="Calibri" w:cs="Times New Roman"/>
      <w:lang w:eastAsia="en-US"/>
    </w:rPr>
  </w:style>
  <w:style w:type="paragraph" w:customStyle="1" w:styleId="FFD483D4CDB749D2AD0A7772187EA15118">
    <w:name w:val="FFD483D4CDB749D2AD0A7772187EA15118"/>
    <w:rsid w:val="00E137FE"/>
    <w:rPr>
      <w:rFonts w:ascii="Calibri" w:eastAsia="Calibri" w:hAnsi="Calibri" w:cs="Times New Roman"/>
      <w:lang w:eastAsia="en-US"/>
    </w:rPr>
  </w:style>
  <w:style w:type="paragraph" w:customStyle="1" w:styleId="963DB99D93404E65B315DCA84B00F43818">
    <w:name w:val="963DB99D93404E65B315DCA84B00F43818"/>
    <w:rsid w:val="00E137FE"/>
    <w:rPr>
      <w:rFonts w:ascii="Calibri" w:eastAsia="Calibri" w:hAnsi="Calibri" w:cs="Times New Roman"/>
      <w:lang w:eastAsia="en-US"/>
    </w:rPr>
  </w:style>
  <w:style w:type="paragraph" w:customStyle="1" w:styleId="CF305FFE51C942DFB16757437920318E17">
    <w:name w:val="CF305FFE51C942DFB16757437920318E17"/>
    <w:rsid w:val="00E137FE"/>
    <w:rPr>
      <w:rFonts w:ascii="Calibri" w:eastAsia="Calibri" w:hAnsi="Calibri" w:cs="Times New Roman"/>
      <w:lang w:eastAsia="en-US"/>
    </w:rPr>
  </w:style>
  <w:style w:type="paragraph" w:customStyle="1" w:styleId="78E035ECE66C4D8AAB23A364E52FF51617">
    <w:name w:val="78E035ECE66C4D8AAB23A364E52FF51617"/>
    <w:rsid w:val="00E137FE"/>
    <w:rPr>
      <w:rFonts w:ascii="Calibri" w:eastAsia="Calibri" w:hAnsi="Calibri" w:cs="Times New Roman"/>
      <w:lang w:eastAsia="en-US"/>
    </w:rPr>
  </w:style>
  <w:style w:type="paragraph" w:customStyle="1" w:styleId="1B13F64062C54AC6A4E991B14D26B47A10">
    <w:name w:val="1B13F64062C54AC6A4E991B14D26B47A10"/>
    <w:rsid w:val="00E137FE"/>
    <w:rPr>
      <w:rFonts w:ascii="Calibri" w:eastAsia="Calibri" w:hAnsi="Calibri" w:cs="Times New Roman"/>
      <w:lang w:eastAsia="en-US"/>
    </w:rPr>
  </w:style>
  <w:style w:type="paragraph" w:customStyle="1" w:styleId="ED5D91EF62FF4B699E684B731B36835210">
    <w:name w:val="ED5D91EF62FF4B699E684B731B36835210"/>
    <w:rsid w:val="00E137FE"/>
    <w:rPr>
      <w:rFonts w:ascii="Calibri" w:eastAsia="Calibri" w:hAnsi="Calibri" w:cs="Times New Roman"/>
      <w:lang w:eastAsia="en-US"/>
    </w:rPr>
  </w:style>
  <w:style w:type="paragraph" w:customStyle="1" w:styleId="D95D13CD9EBE4DF8B1EE4123D05E875218">
    <w:name w:val="D95D13CD9EBE4DF8B1EE4123D05E875218"/>
    <w:rsid w:val="00E137FE"/>
    <w:rPr>
      <w:rFonts w:ascii="Calibri" w:eastAsia="Calibri" w:hAnsi="Calibri" w:cs="Times New Roman"/>
      <w:lang w:eastAsia="en-US"/>
    </w:rPr>
  </w:style>
  <w:style w:type="paragraph" w:customStyle="1" w:styleId="F563A7099EE24239B0136F0FCA0C3ADE18">
    <w:name w:val="F563A7099EE24239B0136F0FCA0C3ADE18"/>
    <w:rsid w:val="00E137FE"/>
    <w:rPr>
      <w:rFonts w:ascii="Calibri" w:eastAsia="Calibri" w:hAnsi="Calibri" w:cs="Times New Roman"/>
      <w:lang w:eastAsia="en-US"/>
    </w:rPr>
  </w:style>
  <w:style w:type="paragraph" w:customStyle="1" w:styleId="450CC22C95544DCCAE393B49B11DAB9C7">
    <w:name w:val="450CC22C95544DCCAE393B49B11DAB9C7"/>
    <w:rsid w:val="00E137FE"/>
    <w:rPr>
      <w:rFonts w:ascii="Calibri" w:eastAsia="Calibri" w:hAnsi="Calibri" w:cs="Times New Roman"/>
      <w:lang w:eastAsia="en-US"/>
    </w:rPr>
  </w:style>
  <w:style w:type="paragraph" w:customStyle="1" w:styleId="569A0305F62A4C9285D39F7B4915B4FF7">
    <w:name w:val="569A0305F62A4C9285D39F7B4915B4FF7"/>
    <w:rsid w:val="00E137FE"/>
    <w:rPr>
      <w:rFonts w:ascii="Calibri" w:eastAsia="Calibri" w:hAnsi="Calibri" w:cs="Times New Roman"/>
      <w:lang w:eastAsia="en-US"/>
    </w:rPr>
  </w:style>
  <w:style w:type="paragraph" w:customStyle="1" w:styleId="F610504B721F42A6BD39E37679E73E877">
    <w:name w:val="F610504B721F42A6BD39E37679E73E877"/>
    <w:rsid w:val="00E137FE"/>
    <w:rPr>
      <w:rFonts w:ascii="Calibri" w:eastAsia="Calibri" w:hAnsi="Calibri" w:cs="Times New Roman"/>
      <w:lang w:eastAsia="en-US"/>
    </w:rPr>
  </w:style>
  <w:style w:type="paragraph" w:customStyle="1" w:styleId="E37B19B536F24A3083DDA6E0DAF55F507">
    <w:name w:val="E37B19B536F24A3083DDA6E0DAF55F507"/>
    <w:rsid w:val="00E137FE"/>
    <w:rPr>
      <w:rFonts w:ascii="Calibri" w:eastAsia="Calibri" w:hAnsi="Calibri" w:cs="Times New Roman"/>
      <w:lang w:eastAsia="en-US"/>
    </w:rPr>
  </w:style>
  <w:style w:type="paragraph" w:customStyle="1" w:styleId="27950D3F172045888CB6CEA6EF5D384D">
    <w:name w:val="27950D3F172045888CB6CEA6EF5D384D"/>
    <w:rsid w:val="00E137FE"/>
  </w:style>
  <w:style w:type="paragraph" w:customStyle="1" w:styleId="E2E46101E03043D1A7709C3D101D1DE633">
    <w:name w:val="E2E46101E03043D1A7709C3D101D1DE633"/>
    <w:rsid w:val="00E137FE"/>
    <w:rPr>
      <w:rFonts w:ascii="Calibri" w:eastAsia="Calibri" w:hAnsi="Calibri" w:cs="Times New Roman"/>
      <w:lang w:eastAsia="en-US"/>
    </w:rPr>
  </w:style>
  <w:style w:type="paragraph" w:customStyle="1" w:styleId="618F1B0F22C74A3D9BFC5EB4C60E37FB33">
    <w:name w:val="618F1B0F22C74A3D9BFC5EB4C60E37FB33"/>
    <w:rsid w:val="00E137FE"/>
    <w:rPr>
      <w:rFonts w:ascii="Calibri" w:eastAsia="Calibri" w:hAnsi="Calibri" w:cs="Times New Roman"/>
      <w:lang w:eastAsia="en-US"/>
    </w:rPr>
  </w:style>
  <w:style w:type="paragraph" w:customStyle="1" w:styleId="3E1FBA35A5864F488ACF0C96D659CA0E33">
    <w:name w:val="3E1FBA35A5864F488ACF0C96D659CA0E33"/>
    <w:rsid w:val="00E137FE"/>
    <w:rPr>
      <w:rFonts w:ascii="Calibri" w:eastAsia="Calibri" w:hAnsi="Calibri" w:cs="Times New Roman"/>
      <w:lang w:eastAsia="en-US"/>
    </w:rPr>
  </w:style>
  <w:style w:type="paragraph" w:customStyle="1" w:styleId="8E90BFD8B6C54A60AE2354496863EAF419">
    <w:name w:val="8E90BFD8B6C54A60AE2354496863EAF419"/>
    <w:rsid w:val="00E137FE"/>
    <w:rPr>
      <w:rFonts w:ascii="Calibri" w:eastAsia="Calibri" w:hAnsi="Calibri" w:cs="Times New Roman"/>
      <w:lang w:eastAsia="en-US"/>
    </w:rPr>
  </w:style>
  <w:style w:type="paragraph" w:customStyle="1" w:styleId="782AF7CF9D974F47BA1DEEF858A0FB5633">
    <w:name w:val="782AF7CF9D974F47BA1DEEF858A0FB5633"/>
    <w:rsid w:val="00E137FE"/>
    <w:rPr>
      <w:rFonts w:ascii="Calibri" w:eastAsia="Calibri" w:hAnsi="Calibri" w:cs="Times New Roman"/>
      <w:lang w:eastAsia="en-US"/>
    </w:rPr>
  </w:style>
  <w:style w:type="paragraph" w:customStyle="1" w:styleId="9A81A584CC844E8F885B1859B51395644">
    <w:name w:val="9A81A584CC844E8F885B1859B51395644"/>
    <w:rsid w:val="00E137FE"/>
    <w:rPr>
      <w:rFonts w:ascii="Calibri" w:eastAsia="Calibri" w:hAnsi="Calibri" w:cs="Times New Roman"/>
      <w:lang w:eastAsia="en-US"/>
    </w:rPr>
  </w:style>
  <w:style w:type="paragraph" w:customStyle="1" w:styleId="387039D5B0C049DE88C86358122CC6B933">
    <w:name w:val="387039D5B0C049DE88C86358122CC6B933"/>
    <w:rsid w:val="00E137FE"/>
    <w:rPr>
      <w:rFonts w:ascii="Calibri" w:eastAsia="Calibri" w:hAnsi="Calibri" w:cs="Times New Roman"/>
      <w:lang w:eastAsia="en-US"/>
    </w:rPr>
  </w:style>
  <w:style w:type="paragraph" w:customStyle="1" w:styleId="2472A076F6CB492589C384D75A5F5CFC33">
    <w:name w:val="2472A076F6CB492589C384D75A5F5CFC33"/>
    <w:rsid w:val="00E137FE"/>
    <w:rPr>
      <w:rFonts w:ascii="Calibri" w:eastAsia="Calibri" w:hAnsi="Calibri" w:cs="Times New Roman"/>
      <w:lang w:eastAsia="en-US"/>
    </w:rPr>
  </w:style>
  <w:style w:type="paragraph" w:customStyle="1" w:styleId="C1A13FDE4ACC419F85760B9AA71877ED33">
    <w:name w:val="C1A13FDE4ACC419F85760B9AA71877ED33"/>
    <w:rsid w:val="00E137FE"/>
    <w:rPr>
      <w:rFonts w:ascii="Calibri" w:eastAsia="Calibri" w:hAnsi="Calibri" w:cs="Times New Roman"/>
      <w:lang w:eastAsia="en-US"/>
    </w:rPr>
  </w:style>
  <w:style w:type="paragraph" w:customStyle="1" w:styleId="A2DE6EB7A9954A5597CECAEA4FEF534533">
    <w:name w:val="A2DE6EB7A9954A5597CECAEA4FEF534533"/>
    <w:rsid w:val="00E137FE"/>
    <w:rPr>
      <w:rFonts w:ascii="Calibri" w:eastAsia="Calibri" w:hAnsi="Calibri" w:cs="Times New Roman"/>
      <w:lang w:eastAsia="en-US"/>
    </w:rPr>
  </w:style>
  <w:style w:type="paragraph" w:customStyle="1" w:styleId="E1BB44031D284221B3C30DA962551E8A33">
    <w:name w:val="E1BB44031D284221B3C30DA962551E8A33"/>
    <w:rsid w:val="00E137FE"/>
    <w:rPr>
      <w:rFonts w:ascii="Calibri" w:eastAsia="Calibri" w:hAnsi="Calibri" w:cs="Times New Roman"/>
      <w:lang w:eastAsia="en-US"/>
    </w:rPr>
  </w:style>
  <w:style w:type="paragraph" w:customStyle="1" w:styleId="FB8EC64785284435A614F665B062DC2932">
    <w:name w:val="FB8EC64785284435A614F665B062DC2932"/>
    <w:rsid w:val="00E137FE"/>
    <w:rPr>
      <w:rFonts w:ascii="Calibri" w:eastAsia="Calibri" w:hAnsi="Calibri" w:cs="Times New Roman"/>
      <w:lang w:eastAsia="en-US"/>
    </w:rPr>
  </w:style>
  <w:style w:type="paragraph" w:customStyle="1" w:styleId="07DF6FC3A73F4D3EA6A069D99307273319">
    <w:name w:val="07DF6FC3A73F4D3EA6A069D99307273319"/>
    <w:rsid w:val="00E137FE"/>
    <w:rPr>
      <w:rFonts w:ascii="Calibri" w:eastAsia="Calibri" w:hAnsi="Calibri" w:cs="Times New Roman"/>
      <w:lang w:eastAsia="en-US"/>
    </w:rPr>
  </w:style>
  <w:style w:type="paragraph" w:customStyle="1" w:styleId="99E6EF0CD3DB4F06BE609464CCDA848319">
    <w:name w:val="99E6EF0CD3DB4F06BE609464CCDA848319"/>
    <w:rsid w:val="00E137FE"/>
    <w:rPr>
      <w:rFonts w:ascii="Calibri" w:eastAsia="Calibri" w:hAnsi="Calibri" w:cs="Times New Roman"/>
      <w:lang w:eastAsia="en-US"/>
    </w:rPr>
  </w:style>
  <w:style w:type="paragraph" w:customStyle="1" w:styleId="27950D3F172045888CB6CEA6EF5D384D1">
    <w:name w:val="27950D3F172045888CB6CEA6EF5D384D1"/>
    <w:rsid w:val="00E137FE"/>
    <w:rPr>
      <w:rFonts w:ascii="Calibri" w:eastAsia="Calibri" w:hAnsi="Calibri" w:cs="Times New Roman"/>
      <w:lang w:eastAsia="en-US"/>
    </w:rPr>
  </w:style>
  <w:style w:type="paragraph" w:customStyle="1" w:styleId="A2FCA2A25A7E4C869D13B5BF5DB2FB0621">
    <w:name w:val="A2FCA2A25A7E4C869D13B5BF5DB2FB0621"/>
    <w:rsid w:val="00E137FE"/>
    <w:rPr>
      <w:rFonts w:ascii="Calibri" w:eastAsia="Calibri" w:hAnsi="Calibri" w:cs="Times New Roman"/>
      <w:lang w:eastAsia="en-US"/>
    </w:rPr>
  </w:style>
  <w:style w:type="paragraph" w:customStyle="1" w:styleId="BCFEACCE17D744A5A18A8907DDC34A5723">
    <w:name w:val="BCFEACCE17D744A5A18A8907DDC34A5723"/>
    <w:rsid w:val="00E137FE"/>
    <w:rPr>
      <w:rFonts w:ascii="Calibri" w:eastAsia="Calibri" w:hAnsi="Calibri" w:cs="Times New Roman"/>
      <w:lang w:eastAsia="en-US"/>
    </w:rPr>
  </w:style>
  <w:style w:type="paragraph" w:customStyle="1" w:styleId="FFD483D4CDB749D2AD0A7772187EA15119">
    <w:name w:val="FFD483D4CDB749D2AD0A7772187EA15119"/>
    <w:rsid w:val="00E137FE"/>
    <w:rPr>
      <w:rFonts w:ascii="Calibri" w:eastAsia="Calibri" w:hAnsi="Calibri" w:cs="Times New Roman"/>
      <w:lang w:eastAsia="en-US"/>
    </w:rPr>
  </w:style>
  <w:style w:type="paragraph" w:customStyle="1" w:styleId="963DB99D93404E65B315DCA84B00F43819">
    <w:name w:val="963DB99D93404E65B315DCA84B00F43819"/>
    <w:rsid w:val="00E137FE"/>
    <w:rPr>
      <w:rFonts w:ascii="Calibri" w:eastAsia="Calibri" w:hAnsi="Calibri" w:cs="Times New Roman"/>
      <w:lang w:eastAsia="en-US"/>
    </w:rPr>
  </w:style>
  <w:style w:type="paragraph" w:customStyle="1" w:styleId="CF305FFE51C942DFB16757437920318E18">
    <w:name w:val="CF305FFE51C942DFB16757437920318E18"/>
    <w:rsid w:val="00E137FE"/>
    <w:rPr>
      <w:rFonts w:ascii="Calibri" w:eastAsia="Calibri" w:hAnsi="Calibri" w:cs="Times New Roman"/>
      <w:lang w:eastAsia="en-US"/>
    </w:rPr>
  </w:style>
  <w:style w:type="paragraph" w:customStyle="1" w:styleId="78E035ECE66C4D8AAB23A364E52FF51618">
    <w:name w:val="78E035ECE66C4D8AAB23A364E52FF51618"/>
    <w:rsid w:val="00E137FE"/>
    <w:rPr>
      <w:rFonts w:ascii="Calibri" w:eastAsia="Calibri" w:hAnsi="Calibri" w:cs="Times New Roman"/>
      <w:lang w:eastAsia="en-US"/>
    </w:rPr>
  </w:style>
  <w:style w:type="paragraph" w:customStyle="1" w:styleId="1B13F64062C54AC6A4E991B14D26B47A11">
    <w:name w:val="1B13F64062C54AC6A4E991B14D26B47A11"/>
    <w:rsid w:val="00E137FE"/>
    <w:rPr>
      <w:rFonts w:ascii="Calibri" w:eastAsia="Calibri" w:hAnsi="Calibri" w:cs="Times New Roman"/>
      <w:lang w:eastAsia="en-US"/>
    </w:rPr>
  </w:style>
  <w:style w:type="paragraph" w:customStyle="1" w:styleId="ED5D91EF62FF4B699E684B731B36835211">
    <w:name w:val="ED5D91EF62FF4B699E684B731B36835211"/>
    <w:rsid w:val="00E137FE"/>
    <w:rPr>
      <w:rFonts w:ascii="Calibri" w:eastAsia="Calibri" w:hAnsi="Calibri" w:cs="Times New Roman"/>
      <w:lang w:eastAsia="en-US"/>
    </w:rPr>
  </w:style>
  <w:style w:type="paragraph" w:customStyle="1" w:styleId="D95D13CD9EBE4DF8B1EE4123D05E875219">
    <w:name w:val="D95D13CD9EBE4DF8B1EE4123D05E875219"/>
    <w:rsid w:val="00E137FE"/>
    <w:rPr>
      <w:rFonts w:ascii="Calibri" w:eastAsia="Calibri" w:hAnsi="Calibri" w:cs="Times New Roman"/>
      <w:lang w:eastAsia="en-US"/>
    </w:rPr>
  </w:style>
  <w:style w:type="paragraph" w:customStyle="1" w:styleId="F563A7099EE24239B0136F0FCA0C3ADE19">
    <w:name w:val="F563A7099EE24239B0136F0FCA0C3ADE19"/>
    <w:rsid w:val="00E137FE"/>
    <w:rPr>
      <w:rFonts w:ascii="Calibri" w:eastAsia="Calibri" w:hAnsi="Calibri" w:cs="Times New Roman"/>
      <w:lang w:eastAsia="en-US"/>
    </w:rPr>
  </w:style>
  <w:style w:type="paragraph" w:customStyle="1" w:styleId="450CC22C95544DCCAE393B49B11DAB9C8">
    <w:name w:val="450CC22C95544DCCAE393B49B11DAB9C8"/>
    <w:rsid w:val="00E137FE"/>
    <w:rPr>
      <w:rFonts w:ascii="Calibri" w:eastAsia="Calibri" w:hAnsi="Calibri" w:cs="Times New Roman"/>
      <w:lang w:eastAsia="en-US"/>
    </w:rPr>
  </w:style>
  <w:style w:type="paragraph" w:customStyle="1" w:styleId="569A0305F62A4C9285D39F7B4915B4FF8">
    <w:name w:val="569A0305F62A4C9285D39F7B4915B4FF8"/>
    <w:rsid w:val="00E137FE"/>
    <w:rPr>
      <w:rFonts w:ascii="Calibri" w:eastAsia="Calibri" w:hAnsi="Calibri" w:cs="Times New Roman"/>
      <w:lang w:eastAsia="en-US"/>
    </w:rPr>
  </w:style>
  <w:style w:type="paragraph" w:customStyle="1" w:styleId="F610504B721F42A6BD39E37679E73E878">
    <w:name w:val="F610504B721F42A6BD39E37679E73E878"/>
    <w:rsid w:val="00E137FE"/>
    <w:rPr>
      <w:rFonts w:ascii="Calibri" w:eastAsia="Calibri" w:hAnsi="Calibri" w:cs="Times New Roman"/>
      <w:lang w:eastAsia="en-US"/>
    </w:rPr>
  </w:style>
  <w:style w:type="paragraph" w:customStyle="1" w:styleId="E37B19B536F24A3083DDA6E0DAF55F508">
    <w:name w:val="E37B19B536F24A3083DDA6E0DAF55F508"/>
    <w:rsid w:val="00E137FE"/>
    <w:rPr>
      <w:rFonts w:ascii="Calibri" w:eastAsia="Calibri" w:hAnsi="Calibri" w:cs="Times New Roman"/>
      <w:lang w:eastAsia="en-US"/>
    </w:rPr>
  </w:style>
  <w:style w:type="paragraph" w:customStyle="1" w:styleId="98191DCC8FC54742A79F22870AE77419">
    <w:name w:val="98191DCC8FC54742A79F22870AE77419"/>
    <w:rsid w:val="00E137FE"/>
  </w:style>
  <w:style w:type="paragraph" w:customStyle="1" w:styleId="7AB816C5E6E447499E0AC739BF9013DB">
    <w:name w:val="7AB816C5E6E447499E0AC739BF9013DB"/>
    <w:rsid w:val="00E137FE"/>
  </w:style>
  <w:style w:type="paragraph" w:customStyle="1" w:styleId="E2E46101E03043D1A7709C3D101D1DE634">
    <w:name w:val="E2E46101E03043D1A7709C3D101D1DE634"/>
    <w:rsid w:val="00E137FE"/>
    <w:rPr>
      <w:rFonts w:ascii="Calibri" w:eastAsia="Calibri" w:hAnsi="Calibri" w:cs="Times New Roman"/>
      <w:lang w:eastAsia="en-US"/>
    </w:rPr>
  </w:style>
  <w:style w:type="paragraph" w:customStyle="1" w:styleId="618F1B0F22C74A3D9BFC5EB4C60E37FB34">
    <w:name w:val="618F1B0F22C74A3D9BFC5EB4C60E37FB34"/>
    <w:rsid w:val="00E137FE"/>
    <w:rPr>
      <w:rFonts w:ascii="Calibri" w:eastAsia="Calibri" w:hAnsi="Calibri" w:cs="Times New Roman"/>
      <w:lang w:eastAsia="en-US"/>
    </w:rPr>
  </w:style>
  <w:style w:type="paragraph" w:customStyle="1" w:styleId="3E1FBA35A5864F488ACF0C96D659CA0E34">
    <w:name w:val="3E1FBA35A5864F488ACF0C96D659CA0E34"/>
    <w:rsid w:val="00E137FE"/>
    <w:rPr>
      <w:rFonts w:ascii="Calibri" w:eastAsia="Calibri" w:hAnsi="Calibri" w:cs="Times New Roman"/>
      <w:lang w:eastAsia="en-US"/>
    </w:rPr>
  </w:style>
  <w:style w:type="paragraph" w:customStyle="1" w:styleId="8E90BFD8B6C54A60AE2354496863EAF420">
    <w:name w:val="8E90BFD8B6C54A60AE2354496863EAF420"/>
    <w:rsid w:val="00E137FE"/>
    <w:rPr>
      <w:rFonts w:ascii="Calibri" w:eastAsia="Calibri" w:hAnsi="Calibri" w:cs="Times New Roman"/>
      <w:lang w:eastAsia="en-US"/>
    </w:rPr>
  </w:style>
  <w:style w:type="paragraph" w:customStyle="1" w:styleId="782AF7CF9D974F47BA1DEEF858A0FB5634">
    <w:name w:val="782AF7CF9D974F47BA1DEEF858A0FB5634"/>
    <w:rsid w:val="00E137FE"/>
    <w:rPr>
      <w:rFonts w:ascii="Calibri" w:eastAsia="Calibri" w:hAnsi="Calibri" w:cs="Times New Roman"/>
      <w:lang w:eastAsia="en-US"/>
    </w:rPr>
  </w:style>
  <w:style w:type="paragraph" w:customStyle="1" w:styleId="9A81A584CC844E8F885B1859B51395645">
    <w:name w:val="9A81A584CC844E8F885B1859B51395645"/>
    <w:rsid w:val="00E137FE"/>
    <w:rPr>
      <w:rFonts w:ascii="Calibri" w:eastAsia="Calibri" w:hAnsi="Calibri" w:cs="Times New Roman"/>
      <w:lang w:eastAsia="en-US"/>
    </w:rPr>
  </w:style>
  <w:style w:type="paragraph" w:customStyle="1" w:styleId="387039D5B0C049DE88C86358122CC6B934">
    <w:name w:val="387039D5B0C049DE88C86358122CC6B934"/>
    <w:rsid w:val="00E137FE"/>
    <w:rPr>
      <w:rFonts w:ascii="Calibri" w:eastAsia="Calibri" w:hAnsi="Calibri" w:cs="Times New Roman"/>
      <w:lang w:eastAsia="en-US"/>
    </w:rPr>
  </w:style>
  <w:style w:type="paragraph" w:customStyle="1" w:styleId="2472A076F6CB492589C384D75A5F5CFC34">
    <w:name w:val="2472A076F6CB492589C384D75A5F5CFC34"/>
    <w:rsid w:val="00E137FE"/>
    <w:rPr>
      <w:rFonts w:ascii="Calibri" w:eastAsia="Calibri" w:hAnsi="Calibri" w:cs="Times New Roman"/>
      <w:lang w:eastAsia="en-US"/>
    </w:rPr>
  </w:style>
  <w:style w:type="paragraph" w:customStyle="1" w:styleId="C1A13FDE4ACC419F85760B9AA71877ED34">
    <w:name w:val="C1A13FDE4ACC419F85760B9AA71877ED34"/>
    <w:rsid w:val="00E137FE"/>
    <w:rPr>
      <w:rFonts w:ascii="Calibri" w:eastAsia="Calibri" w:hAnsi="Calibri" w:cs="Times New Roman"/>
      <w:lang w:eastAsia="en-US"/>
    </w:rPr>
  </w:style>
  <w:style w:type="paragraph" w:customStyle="1" w:styleId="A2DE6EB7A9954A5597CECAEA4FEF534534">
    <w:name w:val="A2DE6EB7A9954A5597CECAEA4FEF534534"/>
    <w:rsid w:val="00E137FE"/>
    <w:rPr>
      <w:rFonts w:ascii="Calibri" w:eastAsia="Calibri" w:hAnsi="Calibri" w:cs="Times New Roman"/>
      <w:lang w:eastAsia="en-US"/>
    </w:rPr>
  </w:style>
  <w:style w:type="paragraph" w:customStyle="1" w:styleId="E1BB44031D284221B3C30DA962551E8A34">
    <w:name w:val="E1BB44031D284221B3C30DA962551E8A34"/>
    <w:rsid w:val="00E137FE"/>
    <w:rPr>
      <w:rFonts w:ascii="Calibri" w:eastAsia="Calibri" w:hAnsi="Calibri" w:cs="Times New Roman"/>
      <w:lang w:eastAsia="en-US"/>
    </w:rPr>
  </w:style>
  <w:style w:type="paragraph" w:customStyle="1" w:styleId="FB8EC64785284435A614F665B062DC2933">
    <w:name w:val="FB8EC64785284435A614F665B062DC2933"/>
    <w:rsid w:val="00E137FE"/>
    <w:rPr>
      <w:rFonts w:ascii="Calibri" w:eastAsia="Calibri" w:hAnsi="Calibri" w:cs="Times New Roman"/>
      <w:lang w:eastAsia="en-US"/>
    </w:rPr>
  </w:style>
  <w:style w:type="paragraph" w:customStyle="1" w:styleId="07DF6FC3A73F4D3EA6A069D99307273320">
    <w:name w:val="07DF6FC3A73F4D3EA6A069D99307273320"/>
    <w:rsid w:val="00E137FE"/>
    <w:rPr>
      <w:rFonts w:ascii="Calibri" w:eastAsia="Calibri" w:hAnsi="Calibri" w:cs="Times New Roman"/>
      <w:lang w:eastAsia="en-US"/>
    </w:rPr>
  </w:style>
  <w:style w:type="paragraph" w:customStyle="1" w:styleId="99E6EF0CD3DB4F06BE609464CCDA848320">
    <w:name w:val="99E6EF0CD3DB4F06BE609464CCDA848320"/>
    <w:rsid w:val="00E137FE"/>
    <w:rPr>
      <w:rFonts w:ascii="Calibri" w:eastAsia="Calibri" w:hAnsi="Calibri" w:cs="Times New Roman"/>
      <w:lang w:eastAsia="en-US"/>
    </w:rPr>
  </w:style>
  <w:style w:type="paragraph" w:customStyle="1" w:styleId="27950D3F172045888CB6CEA6EF5D384D2">
    <w:name w:val="27950D3F172045888CB6CEA6EF5D384D2"/>
    <w:rsid w:val="00E137FE"/>
    <w:rPr>
      <w:rFonts w:ascii="Calibri" w:eastAsia="Calibri" w:hAnsi="Calibri" w:cs="Times New Roman"/>
      <w:lang w:eastAsia="en-US"/>
    </w:rPr>
  </w:style>
  <w:style w:type="paragraph" w:customStyle="1" w:styleId="A2FCA2A25A7E4C869D13B5BF5DB2FB0622">
    <w:name w:val="A2FCA2A25A7E4C869D13B5BF5DB2FB0622"/>
    <w:rsid w:val="00E137FE"/>
    <w:rPr>
      <w:rFonts w:ascii="Calibri" w:eastAsia="Calibri" w:hAnsi="Calibri" w:cs="Times New Roman"/>
      <w:lang w:eastAsia="en-US"/>
    </w:rPr>
  </w:style>
  <w:style w:type="paragraph" w:customStyle="1" w:styleId="98191DCC8FC54742A79F22870AE774191">
    <w:name w:val="98191DCC8FC54742A79F22870AE774191"/>
    <w:rsid w:val="00E137FE"/>
    <w:rPr>
      <w:rFonts w:ascii="Calibri" w:eastAsia="Calibri" w:hAnsi="Calibri" w:cs="Times New Roman"/>
      <w:lang w:eastAsia="en-US"/>
    </w:rPr>
  </w:style>
  <w:style w:type="paragraph" w:customStyle="1" w:styleId="7AB816C5E6E447499E0AC739BF9013DB1">
    <w:name w:val="7AB816C5E6E447499E0AC739BF9013DB1"/>
    <w:rsid w:val="00E137FE"/>
    <w:rPr>
      <w:rFonts w:ascii="Calibri" w:eastAsia="Calibri" w:hAnsi="Calibri" w:cs="Times New Roman"/>
      <w:lang w:eastAsia="en-US"/>
    </w:rPr>
  </w:style>
  <w:style w:type="paragraph" w:customStyle="1" w:styleId="FFD483D4CDB749D2AD0A7772187EA15120">
    <w:name w:val="FFD483D4CDB749D2AD0A7772187EA15120"/>
    <w:rsid w:val="00E137FE"/>
    <w:rPr>
      <w:rFonts w:ascii="Calibri" w:eastAsia="Calibri" w:hAnsi="Calibri" w:cs="Times New Roman"/>
      <w:lang w:eastAsia="en-US"/>
    </w:rPr>
  </w:style>
  <w:style w:type="paragraph" w:customStyle="1" w:styleId="963DB99D93404E65B315DCA84B00F43820">
    <w:name w:val="963DB99D93404E65B315DCA84B00F43820"/>
    <w:rsid w:val="00E137FE"/>
    <w:rPr>
      <w:rFonts w:ascii="Calibri" w:eastAsia="Calibri" w:hAnsi="Calibri" w:cs="Times New Roman"/>
      <w:lang w:eastAsia="en-US"/>
    </w:rPr>
  </w:style>
  <w:style w:type="paragraph" w:customStyle="1" w:styleId="CF305FFE51C942DFB16757437920318E19">
    <w:name w:val="CF305FFE51C942DFB16757437920318E19"/>
    <w:rsid w:val="00E137FE"/>
    <w:rPr>
      <w:rFonts w:ascii="Calibri" w:eastAsia="Calibri" w:hAnsi="Calibri" w:cs="Times New Roman"/>
      <w:lang w:eastAsia="en-US"/>
    </w:rPr>
  </w:style>
  <w:style w:type="paragraph" w:customStyle="1" w:styleId="78E035ECE66C4D8AAB23A364E52FF51619">
    <w:name w:val="78E035ECE66C4D8AAB23A364E52FF51619"/>
    <w:rsid w:val="00E137FE"/>
    <w:rPr>
      <w:rFonts w:ascii="Calibri" w:eastAsia="Calibri" w:hAnsi="Calibri" w:cs="Times New Roman"/>
      <w:lang w:eastAsia="en-US"/>
    </w:rPr>
  </w:style>
  <w:style w:type="paragraph" w:customStyle="1" w:styleId="1B13F64062C54AC6A4E991B14D26B47A12">
    <w:name w:val="1B13F64062C54AC6A4E991B14D26B47A12"/>
    <w:rsid w:val="00E137FE"/>
    <w:rPr>
      <w:rFonts w:ascii="Calibri" w:eastAsia="Calibri" w:hAnsi="Calibri" w:cs="Times New Roman"/>
      <w:lang w:eastAsia="en-US"/>
    </w:rPr>
  </w:style>
  <w:style w:type="paragraph" w:customStyle="1" w:styleId="ED5D91EF62FF4B699E684B731B36835212">
    <w:name w:val="ED5D91EF62FF4B699E684B731B36835212"/>
    <w:rsid w:val="00E137FE"/>
    <w:rPr>
      <w:rFonts w:ascii="Calibri" w:eastAsia="Calibri" w:hAnsi="Calibri" w:cs="Times New Roman"/>
      <w:lang w:eastAsia="en-US"/>
    </w:rPr>
  </w:style>
  <w:style w:type="paragraph" w:customStyle="1" w:styleId="D95D13CD9EBE4DF8B1EE4123D05E875220">
    <w:name w:val="D95D13CD9EBE4DF8B1EE4123D05E875220"/>
    <w:rsid w:val="00E137FE"/>
    <w:rPr>
      <w:rFonts w:ascii="Calibri" w:eastAsia="Calibri" w:hAnsi="Calibri" w:cs="Times New Roman"/>
      <w:lang w:eastAsia="en-US"/>
    </w:rPr>
  </w:style>
  <w:style w:type="paragraph" w:customStyle="1" w:styleId="F563A7099EE24239B0136F0FCA0C3ADE20">
    <w:name w:val="F563A7099EE24239B0136F0FCA0C3ADE20"/>
    <w:rsid w:val="00E137FE"/>
    <w:rPr>
      <w:rFonts w:ascii="Calibri" w:eastAsia="Calibri" w:hAnsi="Calibri" w:cs="Times New Roman"/>
      <w:lang w:eastAsia="en-US"/>
    </w:rPr>
  </w:style>
  <w:style w:type="paragraph" w:customStyle="1" w:styleId="450CC22C95544DCCAE393B49B11DAB9C9">
    <w:name w:val="450CC22C95544DCCAE393B49B11DAB9C9"/>
    <w:rsid w:val="00E137FE"/>
    <w:rPr>
      <w:rFonts w:ascii="Calibri" w:eastAsia="Calibri" w:hAnsi="Calibri" w:cs="Times New Roman"/>
      <w:lang w:eastAsia="en-US"/>
    </w:rPr>
  </w:style>
  <w:style w:type="paragraph" w:customStyle="1" w:styleId="569A0305F62A4C9285D39F7B4915B4FF9">
    <w:name w:val="569A0305F62A4C9285D39F7B4915B4FF9"/>
    <w:rsid w:val="00E137FE"/>
    <w:rPr>
      <w:rFonts w:ascii="Calibri" w:eastAsia="Calibri" w:hAnsi="Calibri" w:cs="Times New Roman"/>
      <w:lang w:eastAsia="en-US"/>
    </w:rPr>
  </w:style>
  <w:style w:type="paragraph" w:customStyle="1" w:styleId="F610504B721F42A6BD39E37679E73E879">
    <w:name w:val="F610504B721F42A6BD39E37679E73E879"/>
    <w:rsid w:val="00E137FE"/>
    <w:rPr>
      <w:rFonts w:ascii="Calibri" w:eastAsia="Calibri" w:hAnsi="Calibri" w:cs="Times New Roman"/>
      <w:lang w:eastAsia="en-US"/>
    </w:rPr>
  </w:style>
  <w:style w:type="paragraph" w:customStyle="1" w:styleId="E37B19B536F24A3083DDA6E0DAF55F509">
    <w:name w:val="E37B19B536F24A3083DDA6E0DAF55F509"/>
    <w:rsid w:val="00E137FE"/>
    <w:rPr>
      <w:rFonts w:ascii="Calibri" w:eastAsia="Calibri" w:hAnsi="Calibri" w:cs="Times New Roman"/>
      <w:lang w:eastAsia="en-US"/>
    </w:rPr>
  </w:style>
  <w:style w:type="paragraph" w:customStyle="1" w:styleId="E2E46101E03043D1A7709C3D101D1DE635">
    <w:name w:val="E2E46101E03043D1A7709C3D101D1DE635"/>
    <w:rsid w:val="00E137FE"/>
    <w:rPr>
      <w:rFonts w:ascii="Calibri" w:eastAsia="Calibri" w:hAnsi="Calibri" w:cs="Times New Roman"/>
      <w:lang w:eastAsia="en-US"/>
    </w:rPr>
  </w:style>
  <w:style w:type="paragraph" w:customStyle="1" w:styleId="618F1B0F22C74A3D9BFC5EB4C60E37FB35">
    <w:name w:val="618F1B0F22C74A3D9BFC5EB4C60E37FB35"/>
    <w:rsid w:val="00E137FE"/>
    <w:rPr>
      <w:rFonts w:ascii="Calibri" w:eastAsia="Calibri" w:hAnsi="Calibri" w:cs="Times New Roman"/>
      <w:lang w:eastAsia="en-US"/>
    </w:rPr>
  </w:style>
  <w:style w:type="paragraph" w:customStyle="1" w:styleId="3E1FBA35A5864F488ACF0C96D659CA0E35">
    <w:name w:val="3E1FBA35A5864F488ACF0C96D659CA0E35"/>
    <w:rsid w:val="00E137FE"/>
    <w:rPr>
      <w:rFonts w:ascii="Calibri" w:eastAsia="Calibri" w:hAnsi="Calibri" w:cs="Times New Roman"/>
      <w:lang w:eastAsia="en-US"/>
    </w:rPr>
  </w:style>
  <w:style w:type="paragraph" w:customStyle="1" w:styleId="8E90BFD8B6C54A60AE2354496863EAF421">
    <w:name w:val="8E90BFD8B6C54A60AE2354496863EAF421"/>
    <w:rsid w:val="00E137FE"/>
    <w:rPr>
      <w:rFonts w:ascii="Calibri" w:eastAsia="Calibri" w:hAnsi="Calibri" w:cs="Times New Roman"/>
      <w:lang w:eastAsia="en-US"/>
    </w:rPr>
  </w:style>
  <w:style w:type="paragraph" w:customStyle="1" w:styleId="782AF7CF9D974F47BA1DEEF858A0FB5635">
    <w:name w:val="782AF7CF9D974F47BA1DEEF858A0FB5635"/>
    <w:rsid w:val="00E137FE"/>
    <w:rPr>
      <w:rFonts w:ascii="Calibri" w:eastAsia="Calibri" w:hAnsi="Calibri" w:cs="Times New Roman"/>
      <w:lang w:eastAsia="en-US"/>
    </w:rPr>
  </w:style>
  <w:style w:type="paragraph" w:customStyle="1" w:styleId="9A81A584CC844E8F885B1859B51395646">
    <w:name w:val="9A81A584CC844E8F885B1859B51395646"/>
    <w:rsid w:val="00E137FE"/>
    <w:rPr>
      <w:rFonts w:ascii="Calibri" w:eastAsia="Calibri" w:hAnsi="Calibri" w:cs="Times New Roman"/>
      <w:lang w:eastAsia="en-US"/>
    </w:rPr>
  </w:style>
  <w:style w:type="paragraph" w:customStyle="1" w:styleId="387039D5B0C049DE88C86358122CC6B935">
    <w:name w:val="387039D5B0C049DE88C86358122CC6B935"/>
    <w:rsid w:val="00E137FE"/>
    <w:rPr>
      <w:rFonts w:ascii="Calibri" w:eastAsia="Calibri" w:hAnsi="Calibri" w:cs="Times New Roman"/>
      <w:lang w:eastAsia="en-US"/>
    </w:rPr>
  </w:style>
  <w:style w:type="paragraph" w:customStyle="1" w:styleId="2472A076F6CB492589C384D75A5F5CFC35">
    <w:name w:val="2472A076F6CB492589C384D75A5F5CFC35"/>
    <w:rsid w:val="00E137FE"/>
    <w:rPr>
      <w:rFonts w:ascii="Calibri" w:eastAsia="Calibri" w:hAnsi="Calibri" w:cs="Times New Roman"/>
      <w:lang w:eastAsia="en-US"/>
    </w:rPr>
  </w:style>
  <w:style w:type="paragraph" w:customStyle="1" w:styleId="C1A13FDE4ACC419F85760B9AA71877ED35">
    <w:name w:val="C1A13FDE4ACC419F85760B9AA71877ED35"/>
    <w:rsid w:val="00E137FE"/>
    <w:rPr>
      <w:rFonts w:ascii="Calibri" w:eastAsia="Calibri" w:hAnsi="Calibri" w:cs="Times New Roman"/>
      <w:lang w:eastAsia="en-US"/>
    </w:rPr>
  </w:style>
  <w:style w:type="paragraph" w:customStyle="1" w:styleId="A2DE6EB7A9954A5597CECAEA4FEF534535">
    <w:name w:val="A2DE6EB7A9954A5597CECAEA4FEF534535"/>
    <w:rsid w:val="00E137FE"/>
    <w:rPr>
      <w:rFonts w:ascii="Calibri" w:eastAsia="Calibri" w:hAnsi="Calibri" w:cs="Times New Roman"/>
      <w:lang w:eastAsia="en-US"/>
    </w:rPr>
  </w:style>
  <w:style w:type="paragraph" w:customStyle="1" w:styleId="E1BB44031D284221B3C30DA962551E8A35">
    <w:name w:val="E1BB44031D284221B3C30DA962551E8A35"/>
    <w:rsid w:val="00E137FE"/>
    <w:rPr>
      <w:rFonts w:ascii="Calibri" w:eastAsia="Calibri" w:hAnsi="Calibri" w:cs="Times New Roman"/>
      <w:lang w:eastAsia="en-US"/>
    </w:rPr>
  </w:style>
  <w:style w:type="paragraph" w:customStyle="1" w:styleId="FB8EC64785284435A614F665B062DC2934">
    <w:name w:val="FB8EC64785284435A614F665B062DC2934"/>
    <w:rsid w:val="00E137FE"/>
    <w:rPr>
      <w:rFonts w:ascii="Calibri" w:eastAsia="Calibri" w:hAnsi="Calibri" w:cs="Times New Roman"/>
      <w:lang w:eastAsia="en-US"/>
    </w:rPr>
  </w:style>
  <w:style w:type="paragraph" w:customStyle="1" w:styleId="07DF6FC3A73F4D3EA6A069D99307273321">
    <w:name w:val="07DF6FC3A73F4D3EA6A069D99307273321"/>
    <w:rsid w:val="00E137FE"/>
    <w:rPr>
      <w:rFonts w:ascii="Calibri" w:eastAsia="Calibri" w:hAnsi="Calibri" w:cs="Times New Roman"/>
      <w:lang w:eastAsia="en-US"/>
    </w:rPr>
  </w:style>
  <w:style w:type="paragraph" w:customStyle="1" w:styleId="99E6EF0CD3DB4F06BE609464CCDA848321">
    <w:name w:val="99E6EF0CD3DB4F06BE609464CCDA848321"/>
    <w:rsid w:val="00E137FE"/>
    <w:rPr>
      <w:rFonts w:ascii="Calibri" w:eastAsia="Calibri" w:hAnsi="Calibri" w:cs="Times New Roman"/>
      <w:lang w:eastAsia="en-US"/>
    </w:rPr>
  </w:style>
  <w:style w:type="paragraph" w:customStyle="1" w:styleId="27950D3F172045888CB6CEA6EF5D384D3">
    <w:name w:val="27950D3F172045888CB6CEA6EF5D384D3"/>
    <w:rsid w:val="00E137FE"/>
    <w:rPr>
      <w:rFonts w:ascii="Calibri" w:eastAsia="Calibri" w:hAnsi="Calibri" w:cs="Times New Roman"/>
      <w:lang w:eastAsia="en-US"/>
    </w:rPr>
  </w:style>
  <w:style w:type="paragraph" w:customStyle="1" w:styleId="A2FCA2A25A7E4C869D13B5BF5DB2FB0623">
    <w:name w:val="A2FCA2A25A7E4C869D13B5BF5DB2FB0623"/>
    <w:rsid w:val="00E137FE"/>
    <w:rPr>
      <w:rFonts w:ascii="Calibri" w:eastAsia="Calibri" w:hAnsi="Calibri" w:cs="Times New Roman"/>
      <w:lang w:eastAsia="en-US"/>
    </w:rPr>
  </w:style>
  <w:style w:type="paragraph" w:customStyle="1" w:styleId="98191DCC8FC54742A79F22870AE774192">
    <w:name w:val="98191DCC8FC54742A79F22870AE774192"/>
    <w:rsid w:val="00E137FE"/>
    <w:rPr>
      <w:rFonts w:ascii="Calibri" w:eastAsia="Calibri" w:hAnsi="Calibri" w:cs="Times New Roman"/>
      <w:lang w:eastAsia="en-US"/>
    </w:rPr>
  </w:style>
  <w:style w:type="paragraph" w:customStyle="1" w:styleId="7AB816C5E6E447499E0AC739BF9013DB2">
    <w:name w:val="7AB816C5E6E447499E0AC739BF9013DB2"/>
    <w:rsid w:val="00E137FE"/>
    <w:rPr>
      <w:rFonts w:ascii="Calibri" w:eastAsia="Calibri" w:hAnsi="Calibri" w:cs="Times New Roman"/>
      <w:lang w:eastAsia="en-US"/>
    </w:rPr>
  </w:style>
  <w:style w:type="paragraph" w:customStyle="1" w:styleId="CF305FFE51C942DFB16757437920318E20">
    <w:name w:val="CF305FFE51C942DFB16757437920318E20"/>
    <w:rsid w:val="00E137FE"/>
    <w:rPr>
      <w:rFonts w:ascii="Calibri" w:eastAsia="Calibri" w:hAnsi="Calibri" w:cs="Times New Roman"/>
      <w:lang w:eastAsia="en-US"/>
    </w:rPr>
  </w:style>
  <w:style w:type="paragraph" w:customStyle="1" w:styleId="78E035ECE66C4D8AAB23A364E52FF51620">
    <w:name w:val="78E035ECE66C4D8AAB23A364E52FF51620"/>
    <w:rsid w:val="00E137FE"/>
    <w:rPr>
      <w:rFonts w:ascii="Calibri" w:eastAsia="Calibri" w:hAnsi="Calibri" w:cs="Times New Roman"/>
      <w:lang w:eastAsia="en-US"/>
    </w:rPr>
  </w:style>
  <w:style w:type="paragraph" w:customStyle="1" w:styleId="1B13F64062C54AC6A4E991B14D26B47A13">
    <w:name w:val="1B13F64062C54AC6A4E991B14D26B47A13"/>
    <w:rsid w:val="00E137FE"/>
    <w:rPr>
      <w:rFonts w:ascii="Calibri" w:eastAsia="Calibri" w:hAnsi="Calibri" w:cs="Times New Roman"/>
      <w:lang w:eastAsia="en-US"/>
    </w:rPr>
  </w:style>
  <w:style w:type="paragraph" w:customStyle="1" w:styleId="ED5D91EF62FF4B699E684B731B36835213">
    <w:name w:val="ED5D91EF62FF4B699E684B731B36835213"/>
    <w:rsid w:val="00E137FE"/>
    <w:rPr>
      <w:rFonts w:ascii="Calibri" w:eastAsia="Calibri" w:hAnsi="Calibri" w:cs="Times New Roman"/>
      <w:lang w:eastAsia="en-US"/>
    </w:rPr>
  </w:style>
  <w:style w:type="paragraph" w:customStyle="1" w:styleId="D95D13CD9EBE4DF8B1EE4123D05E875221">
    <w:name w:val="D95D13CD9EBE4DF8B1EE4123D05E875221"/>
    <w:rsid w:val="00E137FE"/>
    <w:rPr>
      <w:rFonts w:ascii="Calibri" w:eastAsia="Calibri" w:hAnsi="Calibri" w:cs="Times New Roman"/>
      <w:lang w:eastAsia="en-US"/>
    </w:rPr>
  </w:style>
  <w:style w:type="paragraph" w:customStyle="1" w:styleId="F563A7099EE24239B0136F0FCA0C3ADE21">
    <w:name w:val="F563A7099EE24239B0136F0FCA0C3ADE21"/>
    <w:rsid w:val="00E137FE"/>
    <w:rPr>
      <w:rFonts w:ascii="Calibri" w:eastAsia="Calibri" w:hAnsi="Calibri" w:cs="Times New Roman"/>
      <w:lang w:eastAsia="en-US"/>
    </w:rPr>
  </w:style>
  <w:style w:type="paragraph" w:customStyle="1" w:styleId="450CC22C95544DCCAE393B49B11DAB9C10">
    <w:name w:val="450CC22C95544DCCAE393B49B11DAB9C10"/>
    <w:rsid w:val="00E137FE"/>
    <w:rPr>
      <w:rFonts w:ascii="Calibri" w:eastAsia="Calibri" w:hAnsi="Calibri" w:cs="Times New Roman"/>
      <w:lang w:eastAsia="en-US"/>
    </w:rPr>
  </w:style>
  <w:style w:type="paragraph" w:customStyle="1" w:styleId="569A0305F62A4C9285D39F7B4915B4FF10">
    <w:name w:val="569A0305F62A4C9285D39F7B4915B4FF10"/>
    <w:rsid w:val="00E137FE"/>
    <w:rPr>
      <w:rFonts w:ascii="Calibri" w:eastAsia="Calibri" w:hAnsi="Calibri" w:cs="Times New Roman"/>
      <w:lang w:eastAsia="en-US"/>
    </w:rPr>
  </w:style>
  <w:style w:type="paragraph" w:customStyle="1" w:styleId="F610504B721F42A6BD39E37679E73E8710">
    <w:name w:val="F610504B721F42A6BD39E37679E73E8710"/>
    <w:rsid w:val="00E137FE"/>
    <w:rPr>
      <w:rFonts w:ascii="Calibri" w:eastAsia="Calibri" w:hAnsi="Calibri" w:cs="Times New Roman"/>
      <w:lang w:eastAsia="en-US"/>
    </w:rPr>
  </w:style>
  <w:style w:type="paragraph" w:customStyle="1" w:styleId="E37B19B536F24A3083DDA6E0DAF55F5010">
    <w:name w:val="E37B19B536F24A3083DDA6E0DAF55F5010"/>
    <w:rsid w:val="00E137FE"/>
    <w:rPr>
      <w:rFonts w:ascii="Calibri" w:eastAsia="Calibri" w:hAnsi="Calibri" w:cs="Times New Roman"/>
      <w:lang w:eastAsia="en-US"/>
    </w:rPr>
  </w:style>
  <w:style w:type="paragraph" w:customStyle="1" w:styleId="E2E46101E03043D1A7709C3D101D1DE636">
    <w:name w:val="E2E46101E03043D1A7709C3D101D1DE636"/>
    <w:rsid w:val="00E137FE"/>
    <w:rPr>
      <w:rFonts w:ascii="Calibri" w:eastAsia="Calibri" w:hAnsi="Calibri" w:cs="Times New Roman"/>
      <w:lang w:eastAsia="en-US"/>
    </w:rPr>
  </w:style>
  <w:style w:type="paragraph" w:customStyle="1" w:styleId="618F1B0F22C74A3D9BFC5EB4C60E37FB36">
    <w:name w:val="618F1B0F22C74A3D9BFC5EB4C60E37FB36"/>
    <w:rsid w:val="00E137FE"/>
    <w:rPr>
      <w:rFonts w:ascii="Calibri" w:eastAsia="Calibri" w:hAnsi="Calibri" w:cs="Times New Roman"/>
      <w:lang w:eastAsia="en-US"/>
    </w:rPr>
  </w:style>
  <w:style w:type="paragraph" w:customStyle="1" w:styleId="3E1FBA35A5864F488ACF0C96D659CA0E36">
    <w:name w:val="3E1FBA35A5864F488ACF0C96D659CA0E36"/>
    <w:rsid w:val="00E137FE"/>
    <w:rPr>
      <w:rFonts w:ascii="Calibri" w:eastAsia="Calibri" w:hAnsi="Calibri" w:cs="Times New Roman"/>
      <w:lang w:eastAsia="en-US"/>
    </w:rPr>
  </w:style>
  <w:style w:type="paragraph" w:customStyle="1" w:styleId="8E90BFD8B6C54A60AE2354496863EAF422">
    <w:name w:val="8E90BFD8B6C54A60AE2354496863EAF422"/>
    <w:rsid w:val="00E137FE"/>
    <w:rPr>
      <w:rFonts w:ascii="Calibri" w:eastAsia="Calibri" w:hAnsi="Calibri" w:cs="Times New Roman"/>
      <w:lang w:eastAsia="en-US"/>
    </w:rPr>
  </w:style>
  <w:style w:type="paragraph" w:customStyle="1" w:styleId="782AF7CF9D974F47BA1DEEF858A0FB5636">
    <w:name w:val="782AF7CF9D974F47BA1DEEF858A0FB5636"/>
    <w:rsid w:val="00E137FE"/>
    <w:rPr>
      <w:rFonts w:ascii="Calibri" w:eastAsia="Calibri" w:hAnsi="Calibri" w:cs="Times New Roman"/>
      <w:lang w:eastAsia="en-US"/>
    </w:rPr>
  </w:style>
  <w:style w:type="paragraph" w:customStyle="1" w:styleId="9A81A584CC844E8F885B1859B51395647">
    <w:name w:val="9A81A584CC844E8F885B1859B51395647"/>
    <w:rsid w:val="00E137FE"/>
    <w:rPr>
      <w:rFonts w:ascii="Calibri" w:eastAsia="Calibri" w:hAnsi="Calibri" w:cs="Times New Roman"/>
      <w:lang w:eastAsia="en-US"/>
    </w:rPr>
  </w:style>
  <w:style w:type="paragraph" w:customStyle="1" w:styleId="387039D5B0C049DE88C86358122CC6B936">
    <w:name w:val="387039D5B0C049DE88C86358122CC6B936"/>
    <w:rsid w:val="00E137FE"/>
    <w:rPr>
      <w:rFonts w:ascii="Calibri" w:eastAsia="Calibri" w:hAnsi="Calibri" w:cs="Times New Roman"/>
      <w:lang w:eastAsia="en-US"/>
    </w:rPr>
  </w:style>
  <w:style w:type="paragraph" w:customStyle="1" w:styleId="2472A076F6CB492589C384D75A5F5CFC36">
    <w:name w:val="2472A076F6CB492589C384D75A5F5CFC36"/>
    <w:rsid w:val="00E137FE"/>
    <w:rPr>
      <w:rFonts w:ascii="Calibri" w:eastAsia="Calibri" w:hAnsi="Calibri" w:cs="Times New Roman"/>
      <w:lang w:eastAsia="en-US"/>
    </w:rPr>
  </w:style>
  <w:style w:type="paragraph" w:customStyle="1" w:styleId="C1A13FDE4ACC419F85760B9AA71877ED36">
    <w:name w:val="C1A13FDE4ACC419F85760B9AA71877ED36"/>
    <w:rsid w:val="00E137FE"/>
    <w:rPr>
      <w:rFonts w:ascii="Calibri" w:eastAsia="Calibri" w:hAnsi="Calibri" w:cs="Times New Roman"/>
      <w:lang w:eastAsia="en-US"/>
    </w:rPr>
  </w:style>
  <w:style w:type="paragraph" w:customStyle="1" w:styleId="A2DE6EB7A9954A5597CECAEA4FEF534536">
    <w:name w:val="A2DE6EB7A9954A5597CECAEA4FEF534536"/>
    <w:rsid w:val="00E137FE"/>
    <w:rPr>
      <w:rFonts w:ascii="Calibri" w:eastAsia="Calibri" w:hAnsi="Calibri" w:cs="Times New Roman"/>
      <w:lang w:eastAsia="en-US"/>
    </w:rPr>
  </w:style>
  <w:style w:type="paragraph" w:customStyle="1" w:styleId="E1BB44031D284221B3C30DA962551E8A36">
    <w:name w:val="E1BB44031D284221B3C30DA962551E8A36"/>
    <w:rsid w:val="00E137FE"/>
    <w:rPr>
      <w:rFonts w:ascii="Calibri" w:eastAsia="Calibri" w:hAnsi="Calibri" w:cs="Times New Roman"/>
      <w:lang w:eastAsia="en-US"/>
    </w:rPr>
  </w:style>
  <w:style w:type="paragraph" w:customStyle="1" w:styleId="FB8EC64785284435A614F665B062DC2935">
    <w:name w:val="FB8EC64785284435A614F665B062DC2935"/>
    <w:rsid w:val="00E137FE"/>
    <w:rPr>
      <w:rFonts w:ascii="Calibri" w:eastAsia="Calibri" w:hAnsi="Calibri" w:cs="Times New Roman"/>
      <w:lang w:eastAsia="en-US"/>
    </w:rPr>
  </w:style>
  <w:style w:type="paragraph" w:customStyle="1" w:styleId="07DF6FC3A73F4D3EA6A069D99307273322">
    <w:name w:val="07DF6FC3A73F4D3EA6A069D99307273322"/>
    <w:rsid w:val="00E137FE"/>
    <w:rPr>
      <w:rFonts w:ascii="Calibri" w:eastAsia="Calibri" w:hAnsi="Calibri" w:cs="Times New Roman"/>
      <w:lang w:eastAsia="en-US"/>
    </w:rPr>
  </w:style>
  <w:style w:type="paragraph" w:customStyle="1" w:styleId="99E6EF0CD3DB4F06BE609464CCDA848322">
    <w:name w:val="99E6EF0CD3DB4F06BE609464CCDA848322"/>
    <w:rsid w:val="00E137FE"/>
    <w:rPr>
      <w:rFonts w:ascii="Calibri" w:eastAsia="Calibri" w:hAnsi="Calibri" w:cs="Times New Roman"/>
      <w:lang w:eastAsia="en-US"/>
    </w:rPr>
  </w:style>
  <w:style w:type="paragraph" w:customStyle="1" w:styleId="27950D3F172045888CB6CEA6EF5D384D4">
    <w:name w:val="27950D3F172045888CB6CEA6EF5D384D4"/>
    <w:rsid w:val="00E137FE"/>
    <w:rPr>
      <w:rFonts w:ascii="Calibri" w:eastAsia="Calibri" w:hAnsi="Calibri" w:cs="Times New Roman"/>
      <w:lang w:eastAsia="en-US"/>
    </w:rPr>
  </w:style>
  <w:style w:type="paragraph" w:customStyle="1" w:styleId="A2FCA2A25A7E4C869D13B5BF5DB2FB0624">
    <w:name w:val="A2FCA2A25A7E4C869D13B5BF5DB2FB0624"/>
    <w:rsid w:val="00E137FE"/>
    <w:rPr>
      <w:rFonts w:ascii="Calibri" w:eastAsia="Calibri" w:hAnsi="Calibri" w:cs="Times New Roman"/>
      <w:lang w:eastAsia="en-US"/>
    </w:rPr>
  </w:style>
  <w:style w:type="paragraph" w:customStyle="1" w:styleId="98191DCC8FC54742A79F22870AE774193">
    <w:name w:val="98191DCC8FC54742A79F22870AE774193"/>
    <w:rsid w:val="00E137FE"/>
    <w:rPr>
      <w:rFonts w:ascii="Calibri" w:eastAsia="Calibri" w:hAnsi="Calibri" w:cs="Times New Roman"/>
      <w:lang w:eastAsia="en-US"/>
    </w:rPr>
  </w:style>
  <w:style w:type="paragraph" w:customStyle="1" w:styleId="7AB816C5E6E447499E0AC739BF9013DB3">
    <w:name w:val="7AB816C5E6E447499E0AC739BF9013DB3"/>
    <w:rsid w:val="00E137FE"/>
    <w:rPr>
      <w:rFonts w:ascii="Calibri" w:eastAsia="Calibri" w:hAnsi="Calibri" w:cs="Times New Roman"/>
      <w:lang w:eastAsia="en-US"/>
    </w:rPr>
  </w:style>
  <w:style w:type="paragraph" w:customStyle="1" w:styleId="CF305FFE51C942DFB16757437920318E21">
    <w:name w:val="CF305FFE51C942DFB16757437920318E21"/>
    <w:rsid w:val="00E137FE"/>
    <w:rPr>
      <w:rFonts w:ascii="Calibri" w:eastAsia="Calibri" w:hAnsi="Calibri" w:cs="Times New Roman"/>
      <w:lang w:eastAsia="en-US"/>
    </w:rPr>
  </w:style>
  <w:style w:type="paragraph" w:customStyle="1" w:styleId="78E035ECE66C4D8AAB23A364E52FF51621">
    <w:name w:val="78E035ECE66C4D8AAB23A364E52FF51621"/>
    <w:rsid w:val="00E137FE"/>
    <w:rPr>
      <w:rFonts w:ascii="Calibri" w:eastAsia="Calibri" w:hAnsi="Calibri" w:cs="Times New Roman"/>
      <w:lang w:eastAsia="en-US"/>
    </w:rPr>
  </w:style>
  <w:style w:type="paragraph" w:customStyle="1" w:styleId="1B13F64062C54AC6A4E991B14D26B47A14">
    <w:name w:val="1B13F64062C54AC6A4E991B14D26B47A14"/>
    <w:rsid w:val="00E137FE"/>
    <w:rPr>
      <w:rFonts w:ascii="Calibri" w:eastAsia="Calibri" w:hAnsi="Calibri" w:cs="Times New Roman"/>
      <w:lang w:eastAsia="en-US"/>
    </w:rPr>
  </w:style>
  <w:style w:type="paragraph" w:customStyle="1" w:styleId="ED5D91EF62FF4B699E684B731B36835214">
    <w:name w:val="ED5D91EF62FF4B699E684B731B36835214"/>
    <w:rsid w:val="00E137FE"/>
    <w:rPr>
      <w:rFonts w:ascii="Calibri" w:eastAsia="Calibri" w:hAnsi="Calibri" w:cs="Times New Roman"/>
      <w:lang w:eastAsia="en-US"/>
    </w:rPr>
  </w:style>
  <w:style w:type="paragraph" w:customStyle="1" w:styleId="D95D13CD9EBE4DF8B1EE4123D05E875222">
    <w:name w:val="D95D13CD9EBE4DF8B1EE4123D05E875222"/>
    <w:rsid w:val="00E137FE"/>
    <w:rPr>
      <w:rFonts w:ascii="Calibri" w:eastAsia="Calibri" w:hAnsi="Calibri" w:cs="Times New Roman"/>
      <w:lang w:eastAsia="en-US"/>
    </w:rPr>
  </w:style>
  <w:style w:type="paragraph" w:customStyle="1" w:styleId="F563A7099EE24239B0136F0FCA0C3ADE22">
    <w:name w:val="F563A7099EE24239B0136F0FCA0C3ADE22"/>
    <w:rsid w:val="00E137FE"/>
    <w:rPr>
      <w:rFonts w:ascii="Calibri" w:eastAsia="Calibri" w:hAnsi="Calibri" w:cs="Times New Roman"/>
      <w:lang w:eastAsia="en-US"/>
    </w:rPr>
  </w:style>
  <w:style w:type="paragraph" w:customStyle="1" w:styleId="450CC22C95544DCCAE393B49B11DAB9C11">
    <w:name w:val="450CC22C95544DCCAE393B49B11DAB9C11"/>
    <w:rsid w:val="00E137FE"/>
    <w:rPr>
      <w:rFonts w:ascii="Calibri" w:eastAsia="Calibri" w:hAnsi="Calibri" w:cs="Times New Roman"/>
      <w:lang w:eastAsia="en-US"/>
    </w:rPr>
  </w:style>
  <w:style w:type="paragraph" w:customStyle="1" w:styleId="569A0305F62A4C9285D39F7B4915B4FF11">
    <w:name w:val="569A0305F62A4C9285D39F7B4915B4FF11"/>
    <w:rsid w:val="00E137FE"/>
    <w:rPr>
      <w:rFonts w:ascii="Calibri" w:eastAsia="Calibri" w:hAnsi="Calibri" w:cs="Times New Roman"/>
      <w:lang w:eastAsia="en-US"/>
    </w:rPr>
  </w:style>
  <w:style w:type="paragraph" w:customStyle="1" w:styleId="F610504B721F42A6BD39E37679E73E8711">
    <w:name w:val="F610504B721F42A6BD39E37679E73E8711"/>
    <w:rsid w:val="00E137FE"/>
    <w:rPr>
      <w:rFonts w:ascii="Calibri" w:eastAsia="Calibri" w:hAnsi="Calibri" w:cs="Times New Roman"/>
      <w:lang w:eastAsia="en-US"/>
    </w:rPr>
  </w:style>
  <w:style w:type="paragraph" w:customStyle="1" w:styleId="E37B19B536F24A3083DDA6E0DAF55F5011">
    <w:name w:val="E37B19B536F24A3083DDA6E0DAF55F5011"/>
    <w:rsid w:val="00E137FE"/>
    <w:rPr>
      <w:rFonts w:ascii="Calibri" w:eastAsia="Calibri" w:hAnsi="Calibri" w:cs="Times New Roman"/>
      <w:lang w:eastAsia="en-US"/>
    </w:rPr>
  </w:style>
  <w:style w:type="paragraph" w:customStyle="1" w:styleId="D400314814814864AB7CD6645A0A463B">
    <w:name w:val="D400314814814864AB7CD6645A0A463B"/>
    <w:rsid w:val="00B86956"/>
  </w:style>
  <w:style w:type="paragraph" w:customStyle="1" w:styleId="E2E46101E03043D1A7709C3D101D1DE637">
    <w:name w:val="E2E46101E03043D1A7709C3D101D1DE637"/>
    <w:rsid w:val="00B86956"/>
    <w:rPr>
      <w:rFonts w:ascii="Calibri" w:eastAsia="Calibri" w:hAnsi="Calibri" w:cs="Times New Roman"/>
      <w:lang w:eastAsia="en-US"/>
    </w:rPr>
  </w:style>
  <w:style w:type="paragraph" w:customStyle="1" w:styleId="618F1B0F22C74A3D9BFC5EB4C60E37FB37">
    <w:name w:val="618F1B0F22C74A3D9BFC5EB4C60E37FB37"/>
    <w:rsid w:val="00B86956"/>
    <w:rPr>
      <w:rFonts w:ascii="Calibri" w:eastAsia="Calibri" w:hAnsi="Calibri" w:cs="Times New Roman"/>
      <w:lang w:eastAsia="en-US"/>
    </w:rPr>
  </w:style>
  <w:style w:type="paragraph" w:customStyle="1" w:styleId="3E1FBA35A5864F488ACF0C96D659CA0E37">
    <w:name w:val="3E1FBA35A5864F488ACF0C96D659CA0E37"/>
    <w:rsid w:val="00B86956"/>
    <w:rPr>
      <w:rFonts w:ascii="Calibri" w:eastAsia="Calibri" w:hAnsi="Calibri" w:cs="Times New Roman"/>
      <w:lang w:eastAsia="en-US"/>
    </w:rPr>
  </w:style>
  <w:style w:type="paragraph" w:customStyle="1" w:styleId="8E90BFD8B6C54A60AE2354496863EAF423">
    <w:name w:val="8E90BFD8B6C54A60AE2354496863EAF423"/>
    <w:rsid w:val="00B86956"/>
    <w:rPr>
      <w:rFonts w:ascii="Calibri" w:eastAsia="Calibri" w:hAnsi="Calibri" w:cs="Times New Roman"/>
      <w:lang w:eastAsia="en-US"/>
    </w:rPr>
  </w:style>
  <w:style w:type="paragraph" w:customStyle="1" w:styleId="782AF7CF9D974F47BA1DEEF858A0FB5637">
    <w:name w:val="782AF7CF9D974F47BA1DEEF858A0FB5637"/>
    <w:rsid w:val="00B86956"/>
    <w:rPr>
      <w:rFonts w:ascii="Calibri" w:eastAsia="Calibri" w:hAnsi="Calibri" w:cs="Times New Roman"/>
      <w:lang w:eastAsia="en-US"/>
    </w:rPr>
  </w:style>
  <w:style w:type="paragraph" w:customStyle="1" w:styleId="9A81A584CC844E8F885B1859B51395648">
    <w:name w:val="9A81A584CC844E8F885B1859B51395648"/>
    <w:rsid w:val="00B86956"/>
    <w:rPr>
      <w:rFonts w:ascii="Calibri" w:eastAsia="Calibri" w:hAnsi="Calibri" w:cs="Times New Roman"/>
      <w:lang w:eastAsia="en-US"/>
    </w:rPr>
  </w:style>
  <w:style w:type="paragraph" w:customStyle="1" w:styleId="387039D5B0C049DE88C86358122CC6B937">
    <w:name w:val="387039D5B0C049DE88C86358122CC6B937"/>
    <w:rsid w:val="00B86956"/>
    <w:rPr>
      <w:rFonts w:ascii="Calibri" w:eastAsia="Calibri" w:hAnsi="Calibri" w:cs="Times New Roman"/>
      <w:lang w:eastAsia="en-US"/>
    </w:rPr>
  </w:style>
  <w:style w:type="paragraph" w:customStyle="1" w:styleId="2472A076F6CB492589C384D75A5F5CFC37">
    <w:name w:val="2472A076F6CB492589C384D75A5F5CFC37"/>
    <w:rsid w:val="00B86956"/>
    <w:rPr>
      <w:rFonts w:ascii="Calibri" w:eastAsia="Calibri" w:hAnsi="Calibri" w:cs="Times New Roman"/>
      <w:lang w:eastAsia="en-US"/>
    </w:rPr>
  </w:style>
  <w:style w:type="paragraph" w:customStyle="1" w:styleId="C1A13FDE4ACC419F85760B9AA71877ED37">
    <w:name w:val="C1A13FDE4ACC419F85760B9AA71877ED37"/>
    <w:rsid w:val="00B86956"/>
    <w:rPr>
      <w:rFonts w:ascii="Calibri" w:eastAsia="Calibri" w:hAnsi="Calibri" w:cs="Times New Roman"/>
      <w:lang w:eastAsia="en-US"/>
    </w:rPr>
  </w:style>
  <w:style w:type="paragraph" w:customStyle="1" w:styleId="A2DE6EB7A9954A5597CECAEA4FEF534537">
    <w:name w:val="A2DE6EB7A9954A5597CECAEA4FEF534537"/>
    <w:rsid w:val="00B86956"/>
    <w:rPr>
      <w:rFonts w:ascii="Calibri" w:eastAsia="Calibri" w:hAnsi="Calibri" w:cs="Times New Roman"/>
      <w:lang w:eastAsia="en-US"/>
    </w:rPr>
  </w:style>
  <w:style w:type="paragraph" w:customStyle="1" w:styleId="E1BB44031D284221B3C30DA962551E8A37">
    <w:name w:val="E1BB44031D284221B3C30DA962551E8A37"/>
    <w:rsid w:val="00B86956"/>
    <w:rPr>
      <w:rFonts w:ascii="Calibri" w:eastAsia="Calibri" w:hAnsi="Calibri" w:cs="Times New Roman"/>
      <w:lang w:eastAsia="en-US"/>
    </w:rPr>
  </w:style>
  <w:style w:type="paragraph" w:customStyle="1" w:styleId="D400314814814864AB7CD6645A0A463B1">
    <w:name w:val="D400314814814864AB7CD6645A0A463B1"/>
    <w:rsid w:val="00B86956"/>
    <w:rPr>
      <w:rFonts w:ascii="Calibri" w:eastAsia="Calibri" w:hAnsi="Calibri" w:cs="Times New Roman"/>
      <w:lang w:eastAsia="en-US"/>
    </w:rPr>
  </w:style>
  <w:style w:type="paragraph" w:customStyle="1" w:styleId="FB8EC64785284435A614F665B062DC2936">
    <w:name w:val="FB8EC64785284435A614F665B062DC2936"/>
    <w:rsid w:val="00B86956"/>
    <w:rPr>
      <w:rFonts w:ascii="Calibri" w:eastAsia="Calibri" w:hAnsi="Calibri" w:cs="Times New Roman"/>
      <w:lang w:eastAsia="en-US"/>
    </w:rPr>
  </w:style>
  <w:style w:type="paragraph" w:customStyle="1" w:styleId="07DF6FC3A73F4D3EA6A069D99307273323">
    <w:name w:val="07DF6FC3A73F4D3EA6A069D99307273323"/>
    <w:rsid w:val="00B86956"/>
    <w:rPr>
      <w:rFonts w:ascii="Calibri" w:eastAsia="Calibri" w:hAnsi="Calibri" w:cs="Times New Roman"/>
      <w:lang w:eastAsia="en-US"/>
    </w:rPr>
  </w:style>
  <w:style w:type="paragraph" w:customStyle="1" w:styleId="99E6EF0CD3DB4F06BE609464CCDA848323">
    <w:name w:val="99E6EF0CD3DB4F06BE609464CCDA848323"/>
    <w:rsid w:val="00B86956"/>
    <w:rPr>
      <w:rFonts w:ascii="Calibri" w:eastAsia="Calibri" w:hAnsi="Calibri" w:cs="Times New Roman"/>
      <w:lang w:eastAsia="en-US"/>
    </w:rPr>
  </w:style>
  <w:style w:type="paragraph" w:customStyle="1" w:styleId="27950D3F172045888CB6CEA6EF5D384D5">
    <w:name w:val="27950D3F172045888CB6CEA6EF5D384D5"/>
    <w:rsid w:val="00B86956"/>
    <w:rPr>
      <w:rFonts w:ascii="Calibri" w:eastAsia="Calibri" w:hAnsi="Calibri" w:cs="Times New Roman"/>
      <w:lang w:eastAsia="en-US"/>
    </w:rPr>
  </w:style>
  <w:style w:type="paragraph" w:customStyle="1" w:styleId="A2FCA2A25A7E4C869D13B5BF5DB2FB0625">
    <w:name w:val="A2FCA2A25A7E4C869D13B5BF5DB2FB0625"/>
    <w:rsid w:val="00B86956"/>
    <w:rPr>
      <w:rFonts w:ascii="Calibri" w:eastAsia="Calibri" w:hAnsi="Calibri" w:cs="Times New Roman"/>
      <w:lang w:eastAsia="en-US"/>
    </w:rPr>
  </w:style>
  <w:style w:type="paragraph" w:customStyle="1" w:styleId="98191DCC8FC54742A79F22870AE774194">
    <w:name w:val="98191DCC8FC54742A79F22870AE774194"/>
    <w:rsid w:val="00B86956"/>
    <w:rPr>
      <w:rFonts w:ascii="Calibri" w:eastAsia="Calibri" w:hAnsi="Calibri" w:cs="Times New Roman"/>
      <w:lang w:eastAsia="en-US"/>
    </w:rPr>
  </w:style>
  <w:style w:type="paragraph" w:customStyle="1" w:styleId="7AB816C5E6E447499E0AC739BF9013DB4">
    <w:name w:val="7AB816C5E6E447499E0AC739BF9013DB4"/>
    <w:rsid w:val="00B86956"/>
    <w:rPr>
      <w:rFonts w:ascii="Calibri" w:eastAsia="Calibri" w:hAnsi="Calibri" w:cs="Times New Roman"/>
      <w:lang w:eastAsia="en-US"/>
    </w:rPr>
  </w:style>
  <w:style w:type="paragraph" w:customStyle="1" w:styleId="CF305FFE51C942DFB16757437920318E22">
    <w:name w:val="CF305FFE51C942DFB16757437920318E22"/>
    <w:rsid w:val="00B86956"/>
    <w:rPr>
      <w:rFonts w:ascii="Calibri" w:eastAsia="Calibri" w:hAnsi="Calibri" w:cs="Times New Roman"/>
      <w:lang w:eastAsia="en-US"/>
    </w:rPr>
  </w:style>
  <w:style w:type="paragraph" w:customStyle="1" w:styleId="78E035ECE66C4D8AAB23A364E52FF51622">
    <w:name w:val="78E035ECE66C4D8AAB23A364E52FF51622"/>
    <w:rsid w:val="00B86956"/>
    <w:rPr>
      <w:rFonts w:ascii="Calibri" w:eastAsia="Calibri" w:hAnsi="Calibri" w:cs="Times New Roman"/>
      <w:lang w:eastAsia="en-US"/>
    </w:rPr>
  </w:style>
  <w:style w:type="paragraph" w:customStyle="1" w:styleId="1B13F64062C54AC6A4E991B14D26B47A15">
    <w:name w:val="1B13F64062C54AC6A4E991B14D26B47A15"/>
    <w:rsid w:val="00B86956"/>
    <w:rPr>
      <w:rFonts w:ascii="Calibri" w:eastAsia="Calibri" w:hAnsi="Calibri" w:cs="Times New Roman"/>
      <w:lang w:eastAsia="en-US"/>
    </w:rPr>
  </w:style>
  <w:style w:type="paragraph" w:customStyle="1" w:styleId="ED5D91EF62FF4B699E684B731B36835215">
    <w:name w:val="ED5D91EF62FF4B699E684B731B36835215"/>
    <w:rsid w:val="00B86956"/>
    <w:rPr>
      <w:rFonts w:ascii="Calibri" w:eastAsia="Calibri" w:hAnsi="Calibri" w:cs="Times New Roman"/>
      <w:lang w:eastAsia="en-US"/>
    </w:rPr>
  </w:style>
  <w:style w:type="paragraph" w:customStyle="1" w:styleId="D95D13CD9EBE4DF8B1EE4123D05E875223">
    <w:name w:val="D95D13CD9EBE4DF8B1EE4123D05E875223"/>
    <w:rsid w:val="00B86956"/>
    <w:rPr>
      <w:rFonts w:ascii="Calibri" w:eastAsia="Calibri" w:hAnsi="Calibri" w:cs="Times New Roman"/>
      <w:lang w:eastAsia="en-US"/>
    </w:rPr>
  </w:style>
  <w:style w:type="paragraph" w:customStyle="1" w:styleId="F563A7099EE24239B0136F0FCA0C3ADE23">
    <w:name w:val="F563A7099EE24239B0136F0FCA0C3ADE23"/>
    <w:rsid w:val="00B86956"/>
    <w:rPr>
      <w:rFonts w:ascii="Calibri" w:eastAsia="Calibri" w:hAnsi="Calibri" w:cs="Times New Roman"/>
      <w:lang w:eastAsia="en-US"/>
    </w:rPr>
  </w:style>
  <w:style w:type="paragraph" w:customStyle="1" w:styleId="450CC22C95544DCCAE393B49B11DAB9C12">
    <w:name w:val="450CC22C95544DCCAE393B49B11DAB9C12"/>
    <w:rsid w:val="00B86956"/>
    <w:rPr>
      <w:rFonts w:ascii="Calibri" w:eastAsia="Calibri" w:hAnsi="Calibri" w:cs="Times New Roman"/>
      <w:lang w:eastAsia="en-US"/>
    </w:rPr>
  </w:style>
  <w:style w:type="paragraph" w:customStyle="1" w:styleId="569A0305F62A4C9285D39F7B4915B4FF12">
    <w:name w:val="569A0305F62A4C9285D39F7B4915B4FF12"/>
    <w:rsid w:val="00B86956"/>
    <w:rPr>
      <w:rFonts w:ascii="Calibri" w:eastAsia="Calibri" w:hAnsi="Calibri" w:cs="Times New Roman"/>
      <w:lang w:eastAsia="en-US"/>
    </w:rPr>
  </w:style>
  <w:style w:type="paragraph" w:customStyle="1" w:styleId="F610504B721F42A6BD39E37679E73E8712">
    <w:name w:val="F610504B721F42A6BD39E37679E73E8712"/>
    <w:rsid w:val="00B86956"/>
    <w:rPr>
      <w:rFonts w:ascii="Calibri" w:eastAsia="Calibri" w:hAnsi="Calibri" w:cs="Times New Roman"/>
      <w:lang w:eastAsia="en-US"/>
    </w:rPr>
  </w:style>
  <w:style w:type="paragraph" w:customStyle="1" w:styleId="E37B19B536F24A3083DDA6E0DAF55F5012">
    <w:name w:val="E37B19B536F24A3083DDA6E0DAF55F5012"/>
    <w:rsid w:val="00B86956"/>
    <w:rPr>
      <w:rFonts w:ascii="Calibri" w:eastAsia="Calibri" w:hAnsi="Calibri" w:cs="Times New Roman"/>
      <w:lang w:eastAsia="en-US"/>
    </w:rPr>
  </w:style>
  <w:style w:type="paragraph" w:customStyle="1" w:styleId="E2E46101E03043D1A7709C3D101D1DE638">
    <w:name w:val="E2E46101E03043D1A7709C3D101D1DE638"/>
    <w:rsid w:val="00AC7846"/>
    <w:rPr>
      <w:rFonts w:ascii="Calibri" w:eastAsia="Calibri" w:hAnsi="Calibri" w:cs="Times New Roman"/>
      <w:lang w:eastAsia="en-US"/>
    </w:rPr>
  </w:style>
  <w:style w:type="paragraph" w:customStyle="1" w:styleId="618F1B0F22C74A3D9BFC5EB4C60E37FB38">
    <w:name w:val="618F1B0F22C74A3D9BFC5EB4C60E37FB38"/>
    <w:rsid w:val="00AC7846"/>
    <w:rPr>
      <w:rFonts w:ascii="Calibri" w:eastAsia="Calibri" w:hAnsi="Calibri" w:cs="Times New Roman"/>
      <w:lang w:eastAsia="en-US"/>
    </w:rPr>
  </w:style>
  <w:style w:type="paragraph" w:customStyle="1" w:styleId="3E1FBA35A5864F488ACF0C96D659CA0E38">
    <w:name w:val="3E1FBA35A5864F488ACF0C96D659CA0E38"/>
    <w:rsid w:val="00AC7846"/>
    <w:rPr>
      <w:rFonts w:ascii="Calibri" w:eastAsia="Calibri" w:hAnsi="Calibri" w:cs="Times New Roman"/>
      <w:lang w:eastAsia="en-US"/>
    </w:rPr>
  </w:style>
  <w:style w:type="paragraph" w:customStyle="1" w:styleId="8E90BFD8B6C54A60AE2354496863EAF424">
    <w:name w:val="8E90BFD8B6C54A60AE2354496863EAF424"/>
    <w:rsid w:val="00AC7846"/>
    <w:rPr>
      <w:rFonts w:ascii="Calibri" w:eastAsia="Calibri" w:hAnsi="Calibri" w:cs="Times New Roman"/>
      <w:lang w:eastAsia="en-US"/>
    </w:rPr>
  </w:style>
  <w:style w:type="paragraph" w:customStyle="1" w:styleId="782AF7CF9D974F47BA1DEEF858A0FB5638">
    <w:name w:val="782AF7CF9D974F47BA1DEEF858A0FB5638"/>
    <w:rsid w:val="00AC7846"/>
    <w:rPr>
      <w:rFonts w:ascii="Calibri" w:eastAsia="Calibri" w:hAnsi="Calibri" w:cs="Times New Roman"/>
      <w:lang w:eastAsia="en-US"/>
    </w:rPr>
  </w:style>
  <w:style w:type="paragraph" w:customStyle="1" w:styleId="9A81A584CC844E8F885B1859B51395649">
    <w:name w:val="9A81A584CC844E8F885B1859B51395649"/>
    <w:rsid w:val="00AC7846"/>
    <w:rPr>
      <w:rFonts w:ascii="Calibri" w:eastAsia="Calibri" w:hAnsi="Calibri" w:cs="Times New Roman"/>
      <w:lang w:eastAsia="en-US"/>
    </w:rPr>
  </w:style>
  <w:style w:type="paragraph" w:customStyle="1" w:styleId="387039D5B0C049DE88C86358122CC6B938">
    <w:name w:val="387039D5B0C049DE88C86358122CC6B938"/>
    <w:rsid w:val="00AC7846"/>
    <w:rPr>
      <w:rFonts w:ascii="Calibri" w:eastAsia="Calibri" w:hAnsi="Calibri" w:cs="Times New Roman"/>
      <w:lang w:eastAsia="en-US"/>
    </w:rPr>
  </w:style>
  <w:style w:type="paragraph" w:customStyle="1" w:styleId="2472A076F6CB492589C384D75A5F5CFC38">
    <w:name w:val="2472A076F6CB492589C384D75A5F5CFC38"/>
    <w:rsid w:val="00AC7846"/>
    <w:rPr>
      <w:rFonts w:ascii="Calibri" w:eastAsia="Calibri" w:hAnsi="Calibri" w:cs="Times New Roman"/>
      <w:lang w:eastAsia="en-US"/>
    </w:rPr>
  </w:style>
  <w:style w:type="paragraph" w:customStyle="1" w:styleId="C1A13FDE4ACC419F85760B9AA71877ED38">
    <w:name w:val="C1A13FDE4ACC419F85760B9AA71877ED38"/>
    <w:rsid w:val="00AC7846"/>
    <w:rPr>
      <w:rFonts w:ascii="Calibri" w:eastAsia="Calibri" w:hAnsi="Calibri" w:cs="Times New Roman"/>
      <w:lang w:eastAsia="en-US"/>
    </w:rPr>
  </w:style>
  <w:style w:type="paragraph" w:customStyle="1" w:styleId="A2DE6EB7A9954A5597CECAEA4FEF534538">
    <w:name w:val="A2DE6EB7A9954A5597CECAEA4FEF534538"/>
    <w:rsid w:val="00AC7846"/>
    <w:rPr>
      <w:rFonts w:ascii="Calibri" w:eastAsia="Calibri" w:hAnsi="Calibri" w:cs="Times New Roman"/>
      <w:lang w:eastAsia="en-US"/>
    </w:rPr>
  </w:style>
  <w:style w:type="paragraph" w:customStyle="1" w:styleId="E1BB44031D284221B3C30DA962551E8A38">
    <w:name w:val="E1BB44031D284221B3C30DA962551E8A38"/>
    <w:rsid w:val="00AC7846"/>
    <w:rPr>
      <w:rFonts w:ascii="Calibri" w:eastAsia="Calibri" w:hAnsi="Calibri" w:cs="Times New Roman"/>
      <w:lang w:eastAsia="en-US"/>
    </w:rPr>
  </w:style>
  <w:style w:type="paragraph" w:customStyle="1" w:styleId="D400314814814864AB7CD6645A0A463B2">
    <w:name w:val="D400314814814864AB7CD6645A0A463B2"/>
    <w:rsid w:val="00AC7846"/>
    <w:rPr>
      <w:rFonts w:ascii="Calibri" w:eastAsia="Calibri" w:hAnsi="Calibri" w:cs="Times New Roman"/>
      <w:lang w:eastAsia="en-US"/>
    </w:rPr>
  </w:style>
  <w:style w:type="paragraph" w:customStyle="1" w:styleId="FB8EC64785284435A614F665B062DC2937">
    <w:name w:val="FB8EC64785284435A614F665B062DC2937"/>
    <w:rsid w:val="00AC7846"/>
    <w:rPr>
      <w:rFonts w:ascii="Calibri" w:eastAsia="Calibri" w:hAnsi="Calibri" w:cs="Times New Roman"/>
      <w:lang w:eastAsia="en-US"/>
    </w:rPr>
  </w:style>
  <w:style w:type="paragraph" w:customStyle="1" w:styleId="07DF6FC3A73F4D3EA6A069D99307273324">
    <w:name w:val="07DF6FC3A73F4D3EA6A069D99307273324"/>
    <w:rsid w:val="00AC7846"/>
    <w:rPr>
      <w:rFonts w:ascii="Calibri" w:eastAsia="Calibri" w:hAnsi="Calibri" w:cs="Times New Roman"/>
      <w:lang w:eastAsia="en-US"/>
    </w:rPr>
  </w:style>
  <w:style w:type="paragraph" w:customStyle="1" w:styleId="99E6EF0CD3DB4F06BE609464CCDA848324">
    <w:name w:val="99E6EF0CD3DB4F06BE609464CCDA848324"/>
    <w:rsid w:val="00AC7846"/>
    <w:rPr>
      <w:rFonts w:ascii="Calibri" w:eastAsia="Calibri" w:hAnsi="Calibri" w:cs="Times New Roman"/>
      <w:lang w:eastAsia="en-US"/>
    </w:rPr>
  </w:style>
  <w:style w:type="paragraph" w:customStyle="1" w:styleId="27950D3F172045888CB6CEA6EF5D384D6">
    <w:name w:val="27950D3F172045888CB6CEA6EF5D384D6"/>
    <w:rsid w:val="00AC7846"/>
    <w:rPr>
      <w:rFonts w:ascii="Calibri" w:eastAsia="Calibri" w:hAnsi="Calibri" w:cs="Times New Roman"/>
      <w:lang w:eastAsia="en-US"/>
    </w:rPr>
  </w:style>
  <w:style w:type="paragraph" w:customStyle="1" w:styleId="A2FCA2A25A7E4C869D13B5BF5DB2FB0626">
    <w:name w:val="A2FCA2A25A7E4C869D13B5BF5DB2FB0626"/>
    <w:rsid w:val="00AC7846"/>
    <w:rPr>
      <w:rFonts w:ascii="Calibri" w:eastAsia="Calibri" w:hAnsi="Calibri" w:cs="Times New Roman"/>
      <w:lang w:eastAsia="en-US"/>
    </w:rPr>
  </w:style>
  <w:style w:type="paragraph" w:customStyle="1" w:styleId="98191DCC8FC54742A79F22870AE774195">
    <w:name w:val="98191DCC8FC54742A79F22870AE774195"/>
    <w:rsid w:val="00AC7846"/>
    <w:rPr>
      <w:rFonts w:ascii="Calibri" w:eastAsia="Calibri" w:hAnsi="Calibri" w:cs="Times New Roman"/>
      <w:lang w:eastAsia="en-US"/>
    </w:rPr>
  </w:style>
  <w:style w:type="paragraph" w:customStyle="1" w:styleId="7AB816C5E6E447499E0AC739BF9013DB5">
    <w:name w:val="7AB816C5E6E447499E0AC739BF9013DB5"/>
    <w:rsid w:val="00AC7846"/>
    <w:rPr>
      <w:rFonts w:ascii="Calibri" w:eastAsia="Calibri" w:hAnsi="Calibri" w:cs="Times New Roman"/>
      <w:lang w:eastAsia="en-US"/>
    </w:rPr>
  </w:style>
  <w:style w:type="paragraph" w:customStyle="1" w:styleId="CF305FFE51C942DFB16757437920318E23">
    <w:name w:val="CF305FFE51C942DFB16757437920318E23"/>
    <w:rsid w:val="00AC7846"/>
    <w:rPr>
      <w:rFonts w:ascii="Calibri" w:eastAsia="Calibri" w:hAnsi="Calibri" w:cs="Times New Roman"/>
      <w:lang w:eastAsia="en-US"/>
    </w:rPr>
  </w:style>
  <w:style w:type="paragraph" w:customStyle="1" w:styleId="78E035ECE66C4D8AAB23A364E52FF51623">
    <w:name w:val="78E035ECE66C4D8AAB23A364E52FF51623"/>
    <w:rsid w:val="00AC7846"/>
    <w:rPr>
      <w:rFonts w:ascii="Calibri" w:eastAsia="Calibri" w:hAnsi="Calibri" w:cs="Times New Roman"/>
      <w:lang w:eastAsia="en-US"/>
    </w:rPr>
  </w:style>
  <w:style w:type="paragraph" w:customStyle="1" w:styleId="1B13F64062C54AC6A4E991B14D26B47A16">
    <w:name w:val="1B13F64062C54AC6A4E991B14D26B47A16"/>
    <w:rsid w:val="00AC7846"/>
    <w:rPr>
      <w:rFonts w:ascii="Calibri" w:eastAsia="Calibri" w:hAnsi="Calibri" w:cs="Times New Roman"/>
      <w:lang w:eastAsia="en-US"/>
    </w:rPr>
  </w:style>
  <w:style w:type="paragraph" w:customStyle="1" w:styleId="ED5D91EF62FF4B699E684B731B36835216">
    <w:name w:val="ED5D91EF62FF4B699E684B731B36835216"/>
    <w:rsid w:val="00AC7846"/>
    <w:rPr>
      <w:rFonts w:ascii="Calibri" w:eastAsia="Calibri" w:hAnsi="Calibri" w:cs="Times New Roman"/>
      <w:lang w:eastAsia="en-US"/>
    </w:rPr>
  </w:style>
  <w:style w:type="paragraph" w:customStyle="1" w:styleId="D95D13CD9EBE4DF8B1EE4123D05E875224">
    <w:name w:val="D95D13CD9EBE4DF8B1EE4123D05E875224"/>
    <w:rsid w:val="00AC7846"/>
    <w:rPr>
      <w:rFonts w:ascii="Calibri" w:eastAsia="Calibri" w:hAnsi="Calibri" w:cs="Times New Roman"/>
      <w:lang w:eastAsia="en-US"/>
    </w:rPr>
  </w:style>
  <w:style w:type="paragraph" w:customStyle="1" w:styleId="F563A7099EE24239B0136F0FCA0C3ADE24">
    <w:name w:val="F563A7099EE24239B0136F0FCA0C3ADE24"/>
    <w:rsid w:val="00AC7846"/>
    <w:rPr>
      <w:rFonts w:ascii="Calibri" w:eastAsia="Calibri" w:hAnsi="Calibri" w:cs="Times New Roman"/>
      <w:lang w:eastAsia="en-US"/>
    </w:rPr>
  </w:style>
  <w:style w:type="paragraph" w:customStyle="1" w:styleId="450CC22C95544DCCAE393B49B11DAB9C13">
    <w:name w:val="450CC22C95544DCCAE393B49B11DAB9C13"/>
    <w:rsid w:val="00AC7846"/>
    <w:rPr>
      <w:rFonts w:ascii="Calibri" w:eastAsia="Calibri" w:hAnsi="Calibri" w:cs="Times New Roman"/>
      <w:lang w:eastAsia="en-US"/>
    </w:rPr>
  </w:style>
  <w:style w:type="paragraph" w:customStyle="1" w:styleId="569A0305F62A4C9285D39F7B4915B4FF13">
    <w:name w:val="569A0305F62A4C9285D39F7B4915B4FF13"/>
    <w:rsid w:val="00AC7846"/>
    <w:rPr>
      <w:rFonts w:ascii="Calibri" w:eastAsia="Calibri" w:hAnsi="Calibri" w:cs="Times New Roman"/>
      <w:lang w:eastAsia="en-US"/>
    </w:rPr>
  </w:style>
  <w:style w:type="paragraph" w:customStyle="1" w:styleId="F610504B721F42A6BD39E37679E73E8713">
    <w:name w:val="F610504B721F42A6BD39E37679E73E8713"/>
    <w:rsid w:val="00AC7846"/>
    <w:rPr>
      <w:rFonts w:ascii="Calibri" w:eastAsia="Calibri" w:hAnsi="Calibri" w:cs="Times New Roman"/>
      <w:lang w:eastAsia="en-US"/>
    </w:rPr>
  </w:style>
  <w:style w:type="paragraph" w:customStyle="1" w:styleId="E37B19B536F24A3083DDA6E0DAF55F5013">
    <w:name w:val="E37B19B536F24A3083DDA6E0DAF55F5013"/>
    <w:rsid w:val="00AC7846"/>
    <w:rPr>
      <w:rFonts w:ascii="Calibri" w:eastAsia="Calibri" w:hAnsi="Calibri" w:cs="Times New Roman"/>
      <w:lang w:eastAsia="en-US"/>
    </w:rPr>
  </w:style>
  <w:style w:type="paragraph" w:customStyle="1" w:styleId="E2E46101E03043D1A7709C3D101D1DE639">
    <w:name w:val="E2E46101E03043D1A7709C3D101D1DE639"/>
    <w:rsid w:val="00B231E7"/>
    <w:rPr>
      <w:rFonts w:ascii="Calibri" w:eastAsia="Calibri" w:hAnsi="Calibri" w:cs="Times New Roman"/>
      <w:lang w:eastAsia="en-US"/>
    </w:rPr>
  </w:style>
  <w:style w:type="paragraph" w:customStyle="1" w:styleId="618F1B0F22C74A3D9BFC5EB4C60E37FB39">
    <w:name w:val="618F1B0F22C74A3D9BFC5EB4C60E37FB39"/>
    <w:rsid w:val="00B231E7"/>
    <w:rPr>
      <w:rFonts w:ascii="Calibri" w:eastAsia="Calibri" w:hAnsi="Calibri" w:cs="Times New Roman"/>
      <w:lang w:eastAsia="en-US"/>
    </w:rPr>
  </w:style>
  <w:style w:type="paragraph" w:customStyle="1" w:styleId="3E1FBA35A5864F488ACF0C96D659CA0E39">
    <w:name w:val="3E1FBA35A5864F488ACF0C96D659CA0E39"/>
    <w:rsid w:val="00B231E7"/>
    <w:rPr>
      <w:rFonts w:ascii="Calibri" w:eastAsia="Calibri" w:hAnsi="Calibri" w:cs="Times New Roman"/>
      <w:lang w:eastAsia="en-US"/>
    </w:rPr>
  </w:style>
  <w:style w:type="paragraph" w:customStyle="1" w:styleId="8E90BFD8B6C54A60AE2354496863EAF425">
    <w:name w:val="8E90BFD8B6C54A60AE2354496863EAF425"/>
    <w:rsid w:val="00B231E7"/>
    <w:rPr>
      <w:rFonts w:ascii="Calibri" w:eastAsia="Calibri" w:hAnsi="Calibri" w:cs="Times New Roman"/>
      <w:lang w:eastAsia="en-US"/>
    </w:rPr>
  </w:style>
  <w:style w:type="paragraph" w:customStyle="1" w:styleId="782AF7CF9D974F47BA1DEEF858A0FB5639">
    <w:name w:val="782AF7CF9D974F47BA1DEEF858A0FB5639"/>
    <w:rsid w:val="00B231E7"/>
    <w:rPr>
      <w:rFonts w:ascii="Calibri" w:eastAsia="Calibri" w:hAnsi="Calibri" w:cs="Times New Roman"/>
      <w:lang w:eastAsia="en-US"/>
    </w:rPr>
  </w:style>
  <w:style w:type="paragraph" w:customStyle="1" w:styleId="9A81A584CC844E8F885B1859B513956410">
    <w:name w:val="9A81A584CC844E8F885B1859B513956410"/>
    <w:rsid w:val="00B231E7"/>
    <w:rPr>
      <w:rFonts w:ascii="Calibri" w:eastAsia="Calibri" w:hAnsi="Calibri" w:cs="Times New Roman"/>
      <w:lang w:eastAsia="en-US"/>
    </w:rPr>
  </w:style>
  <w:style w:type="paragraph" w:customStyle="1" w:styleId="387039D5B0C049DE88C86358122CC6B939">
    <w:name w:val="387039D5B0C049DE88C86358122CC6B939"/>
    <w:rsid w:val="00B231E7"/>
    <w:rPr>
      <w:rFonts w:ascii="Calibri" w:eastAsia="Calibri" w:hAnsi="Calibri" w:cs="Times New Roman"/>
      <w:lang w:eastAsia="en-US"/>
    </w:rPr>
  </w:style>
  <w:style w:type="paragraph" w:customStyle="1" w:styleId="2472A076F6CB492589C384D75A5F5CFC39">
    <w:name w:val="2472A076F6CB492589C384D75A5F5CFC39"/>
    <w:rsid w:val="00B231E7"/>
    <w:rPr>
      <w:rFonts w:ascii="Calibri" w:eastAsia="Calibri" w:hAnsi="Calibri" w:cs="Times New Roman"/>
      <w:lang w:eastAsia="en-US"/>
    </w:rPr>
  </w:style>
  <w:style w:type="paragraph" w:customStyle="1" w:styleId="C1A13FDE4ACC419F85760B9AA71877ED39">
    <w:name w:val="C1A13FDE4ACC419F85760B9AA71877ED39"/>
    <w:rsid w:val="00B231E7"/>
    <w:rPr>
      <w:rFonts w:ascii="Calibri" w:eastAsia="Calibri" w:hAnsi="Calibri" w:cs="Times New Roman"/>
      <w:lang w:eastAsia="en-US"/>
    </w:rPr>
  </w:style>
  <w:style w:type="paragraph" w:customStyle="1" w:styleId="A2DE6EB7A9954A5597CECAEA4FEF534539">
    <w:name w:val="A2DE6EB7A9954A5597CECAEA4FEF534539"/>
    <w:rsid w:val="00B231E7"/>
    <w:rPr>
      <w:rFonts w:ascii="Calibri" w:eastAsia="Calibri" w:hAnsi="Calibri" w:cs="Times New Roman"/>
      <w:lang w:eastAsia="en-US"/>
    </w:rPr>
  </w:style>
  <w:style w:type="paragraph" w:customStyle="1" w:styleId="E1BB44031D284221B3C30DA962551E8A39">
    <w:name w:val="E1BB44031D284221B3C30DA962551E8A39"/>
    <w:rsid w:val="00B231E7"/>
    <w:rPr>
      <w:rFonts w:ascii="Calibri" w:eastAsia="Calibri" w:hAnsi="Calibri" w:cs="Times New Roman"/>
      <w:lang w:eastAsia="en-US"/>
    </w:rPr>
  </w:style>
  <w:style w:type="paragraph" w:customStyle="1" w:styleId="D400314814814864AB7CD6645A0A463B3">
    <w:name w:val="D400314814814864AB7CD6645A0A463B3"/>
    <w:rsid w:val="00B231E7"/>
    <w:rPr>
      <w:rFonts w:ascii="Calibri" w:eastAsia="Calibri" w:hAnsi="Calibri" w:cs="Times New Roman"/>
      <w:lang w:eastAsia="en-US"/>
    </w:rPr>
  </w:style>
  <w:style w:type="paragraph" w:customStyle="1" w:styleId="FB8EC64785284435A614F665B062DC2938">
    <w:name w:val="FB8EC64785284435A614F665B062DC2938"/>
    <w:rsid w:val="00B231E7"/>
    <w:rPr>
      <w:rFonts w:ascii="Calibri" w:eastAsia="Calibri" w:hAnsi="Calibri" w:cs="Times New Roman"/>
      <w:lang w:eastAsia="en-US"/>
    </w:rPr>
  </w:style>
  <w:style w:type="paragraph" w:customStyle="1" w:styleId="07DF6FC3A73F4D3EA6A069D99307273325">
    <w:name w:val="07DF6FC3A73F4D3EA6A069D99307273325"/>
    <w:rsid w:val="00B231E7"/>
    <w:rPr>
      <w:rFonts w:ascii="Calibri" w:eastAsia="Calibri" w:hAnsi="Calibri" w:cs="Times New Roman"/>
      <w:lang w:eastAsia="en-US"/>
    </w:rPr>
  </w:style>
  <w:style w:type="paragraph" w:customStyle="1" w:styleId="99E6EF0CD3DB4F06BE609464CCDA848325">
    <w:name w:val="99E6EF0CD3DB4F06BE609464CCDA848325"/>
    <w:rsid w:val="00B231E7"/>
    <w:rPr>
      <w:rFonts w:ascii="Calibri" w:eastAsia="Calibri" w:hAnsi="Calibri" w:cs="Times New Roman"/>
      <w:lang w:eastAsia="en-US"/>
    </w:rPr>
  </w:style>
  <w:style w:type="paragraph" w:customStyle="1" w:styleId="27950D3F172045888CB6CEA6EF5D384D7">
    <w:name w:val="27950D3F172045888CB6CEA6EF5D384D7"/>
    <w:rsid w:val="00B231E7"/>
    <w:rPr>
      <w:rFonts w:ascii="Calibri" w:eastAsia="Calibri" w:hAnsi="Calibri" w:cs="Times New Roman"/>
      <w:lang w:eastAsia="en-US"/>
    </w:rPr>
  </w:style>
  <w:style w:type="paragraph" w:customStyle="1" w:styleId="A2FCA2A25A7E4C869D13B5BF5DB2FB0627">
    <w:name w:val="A2FCA2A25A7E4C869D13B5BF5DB2FB0627"/>
    <w:rsid w:val="00B231E7"/>
    <w:rPr>
      <w:rFonts w:ascii="Calibri" w:eastAsia="Calibri" w:hAnsi="Calibri" w:cs="Times New Roman"/>
      <w:lang w:eastAsia="en-US"/>
    </w:rPr>
  </w:style>
  <w:style w:type="paragraph" w:customStyle="1" w:styleId="98191DCC8FC54742A79F22870AE774196">
    <w:name w:val="98191DCC8FC54742A79F22870AE774196"/>
    <w:rsid w:val="00B231E7"/>
    <w:rPr>
      <w:rFonts w:ascii="Calibri" w:eastAsia="Calibri" w:hAnsi="Calibri" w:cs="Times New Roman"/>
      <w:lang w:eastAsia="en-US"/>
    </w:rPr>
  </w:style>
  <w:style w:type="paragraph" w:customStyle="1" w:styleId="7AB816C5E6E447499E0AC739BF9013DB6">
    <w:name w:val="7AB816C5E6E447499E0AC739BF9013DB6"/>
    <w:rsid w:val="00B231E7"/>
    <w:rPr>
      <w:rFonts w:ascii="Calibri" w:eastAsia="Calibri" w:hAnsi="Calibri" w:cs="Times New Roman"/>
      <w:lang w:eastAsia="en-US"/>
    </w:rPr>
  </w:style>
  <w:style w:type="paragraph" w:customStyle="1" w:styleId="CF305FFE51C942DFB16757437920318E24">
    <w:name w:val="CF305FFE51C942DFB16757437920318E24"/>
    <w:rsid w:val="00B231E7"/>
    <w:rPr>
      <w:rFonts w:ascii="Calibri" w:eastAsia="Calibri" w:hAnsi="Calibri" w:cs="Times New Roman"/>
      <w:lang w:eastAsia="en-US"/>
    </w:rPr>
  </w:style>
  <w:style w:type="paragraph" w:customStyle="1" w:styleId="78E035ECE66C4D8AAB23A364E52FF51624">
    <w:name w:val="78E035ECE66C4D8AAB23A364E52FF51624"/>
    <w:rsid w:val="00B231E7"/>
    <w:rPr>
      <w:rFonts w:ascii="Calibri" w:eastAsia="Calibri" w:hAnsi="Calibri" w:cs="Times New Roman"/>
      <w:lang w:eastAsia="en-US"/>
    </w:rPr>
  </w:style>
  <w:style w:type="paragraph" w:customStyle="1" w:styleId="1B13F64062C54AC6A4E991B14D26B47A17">
    <w:name w:val="1B13F64062C54AC6A4E991B14D26B47A17"/>
    <w:rsid w:val="00B231E7"/>
    <w:rPr>
      <w:rFonts w:ascii="Calibri" w:eastAsia="Calibri" w:hAnsi="Calibri" w:cs="Times New Roman"/>
      <w:lang w:eastAsia="en-US"/>
    </w:rPr>
  </w:style>
  <w:style w:type="paragraph" w:customStyle="1" w:styleId="ED5D91EF62FF4B699E684B731B36835217">
    <w:name w:val="ED5D91EF62FF4B699E684B731B36835217"/>
    <w:rsid w:val="00B231E7"/>
    <w:rPr>
      <w:rFonts w:ascii="Calibri" w:eastAsia="Calibri" w:hAnsi="Calibri" w:cs="Times New Roman"/>
      <w:lang w:eastAsia="en-US"/>
    </w:rPr>
  </w:style>
  <w:style w:type="paragraph" w:customStyle="1" w:styleId="D95D13CD9EBE4DF8B1EE4123D05E875225">
    <w:name w:val="D95D13CD9EBE4DF8B1EE4123D05E875225"/>
    <w:rsid w:val="00B231E7"/>
    <w:rPr>
      <w:rFonts w:ascii="Calibri" w:eastAsia="Calibri" w:hAnsi="Calibri" w:cs="Times New Roman"/>
      <w:lang w:eastAsia="en-US"/>
    </w:rPr>
  </w:style>
  <w:style w:type="paragraph" w:customStyle="1" w:styleId="F563A7099EE24239B0136F0FCA0C3ADE25">
    <w:name w:val="F563A7099EE24239B0136F0FCA0C3ADE25"/>
    <w:rsid w:val="00B231E7"/>
    <w:rPr>
      <w:rFonts w:ascii="Calibri" w:eastAsia="Calibri" w:hAnsi="Calibri" w:cs="Times New Roman"/>
      <w:lang w:eastAsia="en-US"/>
    </w:rPr>
  </w:style>
  <w:style w:type="paragraph" w:customStyle="1" w:styleId="450CC22C95544DCCAE393B49B11DAB9C14">
    <w:name w:val="450CC22C95544DCCAE393B49B11DAB9C14"/>
    <w:rsid w:val="00B231E7"/>
    <w:rPr>
      <w:rFonts w:ascii="Calibri" w:eastAsia="Calibri" w:hAnsi="Calibri" w:cs="Times New Roman"/>
      <w:lang w:eastAsia="en-US"/>
    </w:rPr>
  </w:style>
  <w:style w:type="paragraph" w:customStyle="1" w:styleId="569A0305F62A4C9285D39F7B4915B4FF14">
    <w:name w:val="569A0305F62A4C9285D39F7B4915B4FF14"/>
    <w:rsid w:val="00B231E7"/>
    <w:rPr>
      <w:rFonts w:ascii="Calibri" w:eastAsia="Calibri" w:hAnsi="Calibri" w:cs="Times New Roman"/>
      <w:lang w:eastAsia="en-US"/>
    </w:rPr>
  </w:style>
  <w:style w:type="paragraph" w:customStyle="1" w:styleId="F610504B721F42A6BD39E37679E73E8714">
    <w:name w:val="F610504B721F42A6BD39E37679E73E8714"/>
    <w:rsid w:val="00B231E7"/>
    <w:rPr>
      <w:rFonts w:ascii="Calibri" w:eastAsia="Calibri" w:hAnsi="Calibri" w:cs="Times New Roman"/>
      <w:lang w:eastAsia="en-US"/>
    </w:rPr>
  </w:style>
  <w:style w:type="paragraph" w:customStyle="1" w:styleId="E37B19B536F24A3083DDA6E0DAF55F5014">
    <w:name w:val="E37B19B536F24A3083DDA6E0DAF55F5014"/>
    <w:rsid w:val="00B231E7"/>
    <w:rPr>
      <w:rFonts w:ascii="Calibri" w:eastAsia="Calibri" w:hAnsi="Calibri" w:cs="Times New Roman"/>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65E9-0A89-43E4-940D-8284539E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Prihlaska_300_ZGH_2010</Template>
  <TotalTime>1</TotalTime>
  <Pages>2</Pages>
  <Words>810</Words>
  <Characters>4784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Kulhánek</dc:creator>
  <cp:lastModifiedBy>Kancelar</cp:lastModifiedBy>
  <cp:revision>2</cp:revision>
  <cp:lastPrinted>2010-03-08T15:00:00Z</cp:lastPrinted>
  <dcterms:created xsi:type="dcterms:W3CDTF">2014-06-18T14:39:00Z</dcterms:created>
  <dcterms:modified xsi:type="dcterms:W3CDTF">2014-06-18T14:39:00Z</dcterms:modified>
</cp:coreProperties>
</file>