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2048"/>
        <w:gridCol w:w="1771"/>
        <w:gridCol w:w="716"/>
        <w:gridCol w:w="1613"/>
        <w:gridCol w:w="53"/>
        <w:gridCol w:w="2727"/>
      </w:tblGrid>
      <w:tr w:rsidR="00341F39" w:rsidRPr="00C66384" w14:paraId="3E38EF71" w14:textId="77777777" w:rsidTr="00341F39">
        <w:trPr>
          <w:trHeight w:hRule="exact" w:val="57"/>
          <w:jc w:val="center"/>
        </w:trPr>
        <w:tc>
          <w:tcPr>
            <w:tcW w:w="10383" w:type="dxa"/>
            <w:gridSpan w:val="7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noWrap/>
            <w:vAlign w:val="center"/>
            <w:hideMark/>
          </w:tcPr>
          <w:p w14:paraId="12BB8062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66384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41F39" w:rsidRPr="00C66384" w14:paraId="1372DB8A" w14:textId="77777777" w:rsidTr="00341F39">
        <w:trPr>
          <w:trHeight w:val="293"/>
          <w:jc w:val="center"/>
        </w:trPr>
        <w:tc>
          <w:tcPr>
            <w:tcW w:w="11400" w:type="dxa"/>
            <w:gridSpan w:val="7"/>
            <w:vMerge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  <w:hideMark/>
          </w:tcPr>
          <w:p w14:paraId="2946929A" w14:textId="77777777" w:rsidR="00341F39" w:rsidRPr="00C66384" w:rsidRDefault="00341F39" w:rsidP="00341F39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41F39" w:rsidRPr="00C66384" w14:paraId="624D8DE9" w14:textId="77777777" w:rsidTr="00341F39">
        <w:trPr>
          <w:trHeight w:val="293"/>
          <w:jc w:val="center"/>
        </w:trPr>
        <w:tc>
          <w:tcPr>
            <w:tcW w:w="11400" w:type="dxa"/>
            <w:gridSpan w:val="7"/>
            <w:vMerge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  <w:hideMark/>
          </w:tcPr>
          <w:p w14:paraId="385CFC73" w14:textId="77777777" w:rsidR="00341F39" w:rsidRPr="00C66384" w:rsidRDefault="00341F39" w:rsidP="00341F39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41F39" w:rsidRPr="00C66384" w14:paraId="35A54EAF" w14:textId="77777777" w:rsidTr="00341F39">
        <w:trPr>
          <w:trHeight w:val="270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  <w:hideMark/>
          </w:tcPr>
          <w:p w14:paraId="5449FE15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1F39" w:rsidRPr="00C66384" w14:paraId="213E90A5" w14:textId="77777777" w:rsidTr="00341F39">
        <w:trPr>
          <w:trHeight w:val="480"/>
          <w:jc w:val="center"/>
        </w:trPr>
        <w:tc>
          <w:tcPr>
            <w:tcW w:w="10383" w:type="dxa"/>
            <w:gridSpan w:val="7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  <w:hideMark/>
          </w:tcPr>
          <w:p w14:paraId="21C86E5C" w14:textId="77777777" w:rsidR="00341F39" w:rsidRPr="00C66384" w:rsidRDefault="002C01B5" w:rsidP="002C01B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01B5">
              <w:rPr>
                <w:b/>
                <w:bCs/>
                <w:sz w:val="24"/>
                <w:szCs w:val="24"/>
              </w:rPr>
              <w:t xml:space="preserve">Nejedná se o zakázku dle zákona číslo 137/2006 Sb., o veřejných zakázkách, ve znění pozdějších předpisů. </w:t>
            </w:r>
          </w:p>
        </w:tc>
      </w:tr>
      <w:tr w:rsidR="00341F39" w:rsidRPr="00C66384" w14:paraId="457CC80E" w14:textId="77777777" w:rsidTr="00341F39">
        <w:trPr>
          <w:trHeight w:val="269"/>
          <w:jc w:val="center"/>
        </w:trPr>
        <w:tc>
          <w:tcPr>
            <w:tcW w:w="11400" w:type="dxa"/>
            <w:gridSpan w:val="7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  <w:hideMark/>
          </w:tcPr>
          <w:p w14:paraId="783FDFE2" w14:textId="77777777" w:rsidR="00341F39" w:rsidRPr="00C66384" w:rsidRDefault="00341F39" w:rsidP="00341F39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41F39" w:rsidRPr="00C66384" w14:paraId="2203D193" w14:textId="77777777" w:rsidTr="00341F39">
        <w:trPr>
          <w:trHeight w:hRule="exact" w:val="227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F138ABD" w14:textId="77777777" w:rsidR="00341F39" w:rsidRPr="00C66384" w:rsidRDefault="00341F39" w:rsidP="00341F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892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0BBE63B5" w14:textId="77777777" w:rsidR="00341F39" w:rsidRPr="0047215D" w:rsidRDefault="002C01B5" w:rsidP="002C01B5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C01B5">
              <w:rPr>
                <w:b/>
                <w:color w:val="002060"/>
                <w:sz w:val="28"/>
                <w:szCs w:val="28"/>
              </w:rPr>
              <w:t>„VÝBĚROVÉ ŘÍZENÍ NA DODÁVKU GPS MONITOROVACÍHO ZAŘÍZENÍ PRO AUTOMOBILOVÉ SOUTĚŽE RALLY“</w:t>
            </w:r>
          </w:p>
        </w:tc>
      </w:tr>
      <w:tr w:rsidR="00341F39" w:rsidRPr="00C66384" w14:paraId="2C15FAA0" w14:textId="77777777" w:rsidTr="00341F39">
        <w:trPr>
          <w:trHeight w:val="26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78BBE6F" w14:textId="77777777" w:rsidR="00341F39" w:rsidRPr="00C66384" w:rsidRDefault="00341F39" w:rsidP="00341F39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11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17156D7C" w14:textId="77777777" w:rsidR="00341F39" w:rsidRPr="00C66384" w:rsidRDefault="00341F39" w:rsidP="00341F39">
            <w:pPr>
              <w:spacing w:after="0" w:line="240" w:lineRule="auto"/>
              <w:rPr>
                <w:rFonts w:eastAsia="Batang" w:cs="Times New Roman"/>
                <w:b/>
                <w:caps/>
                <w:color w:val="0000FF"/>
              </w:rPr>
            </w:pPr>
          </w:p>
        </w:tc>
      </w:tr>
      <w:tr w:rsidR="00341F39" w:rsidRPr="00C66384" w14:paraId="49A11E75" w14:textId="77777777" w:rsidTr="00341F39">
        <w:trPr>
          <w:trHeight w:val="402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623C9807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Základní identifikační údaje</w:t>
            </w:r>
          </w:p>
        </w:tc>
      </w:tr>
      <w:tr w:rsidR="00341F39" w:rsidRPr="00C66384" w14:paraId="1C282BB6" w14:textId="77777777" w:rsidTr="00341F39">
        <w:trPr>
          <w:trHeight w:val="345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14:paraId="451A4725" w14:textId="77777777" w:rsidR="00341F39" w:rsidRPr="00C66384" w:rsidRDefault="00341F39" w:rsidP="00341F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Zadavatel</w:t>
            </w:r>
          </w:p>
        </w:tc>
      </w:tr>
      <w:tr w:rsidR="00341F39" w:rsidRPr="00C66384" w14:paraId="2AD750A4" w14:textId="77777777" w:rsidTr="00092A2D">
        <w:trPr>
          <w:trHeight w:val="345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C21B3B7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Název: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43F86213" w14:textId="77777777" w:rsidR="00341F39" w:rsidRPr="00C66384" w:rsidRDefault="00341F39" w:rsidP="00341F39">
            <w:pPr>
              <w:spacing w:after="0" w:line="240" w:lineRule="auto"/>
            </w:pPr>
            <w:r w:rsidRPr="00C66384">
              <w:rPr>
                <w:b/>
              </w:rPr>
              <w:t>Autoklub České republiky /AČR/</w:t>
            </w:r>
            <w:r w:rsidRPr="00C66384">
              <w:t xml:space="preserve"> Občanské sdružení registrované u MV ČR pod č.j. VSP/1-2793/90-R</w:t>
            </w:r>
          </w:p>
        </w:tc>
      </w:tr>
      <w:tr w:rsidR="00341F39" w:rsidRPr="00C66384" w14:paraId="347075DB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13D5FF9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Sídlo: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4A97965E" w14:textId="77777777" w:rsidR="00341F39" w:rsidRPr="00C66384" w:rsidRDefault="00341F39" w:rsidP="00341F39">
            <w:pPr>
              <w:spacing w:after="0" w:line="240" w:lineRule="auto"/>
            </w:pPr>
            <w:r w:rsidRPr="00C66384">
              <w:rPr>
                <w:bCs/>
              </w:rPr>
              <w:t xml:space="preserve">Praha 1, </w:t>
            </w:r>
            <w:r w:rsidRPr="00C66384">
              <w:t>Opletalova 29, PSČ 110 00</w:t>
            </w:r>
          </w:p>
        </w:tc>
      </w:tr>
      <w:tr w:rsidR="00341F39" w:rsidRPr="00C66384" w14:paraId="1020EED6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9662700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IČO, DIČ: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3EF3200A" w14:textId="77777777" w:rsidR="00341F39" w:rsidRPr="00C66384" w:rsidRDefault="00341F39" w:rsidP="00341F39">
            <w:pPr>
              <w:spacing w:after="0" w:line="240" w:lineRule="auto"/>
            </w:pPr>
            <w:r w:rsidRPr="00C66384">
              <w:t>005 50 264, CZ005 50 264</w:t>
            </w:r>
          </w:p>
        </w:tc>
      </w:tr>
      <w:tr w:rsidR="00341F39" w:rsidRPr="00C66384" w14:paraId="601F262B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A773AFE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Osoba oprávněná jednat jménem zadavatele: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B1F0568" w14:textId="77777777" w:rsidR="00341F39" w:rsidRPr="00C66384" w:rsidRDefault="00341F39" w:rsidP="00341F39">
            <w:pPr>
              <w:spacing w:after="0" w:line="240" w:lineRule="auto"/>
            </w:pPr>
            <w:r w:rsidRPr="00C66384">
              <w:t>PaedDr. Roman Ječmínek, prezident AČR</w:t>
            </w:r>
          </w:p>
        </w:tc>
      </w:tr>
      <w:tr w:rsidR="00341F39" w:rsidRPr="00C66384" w14:paraId="4C181F21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6083316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Kontaktní osoba: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39CA950" w14:textId="77777777" w:rsidR="00341F39" w:rsidRPr="00C66384" w:rsidRDefault="002C01B5" w:rsidP="00341F39">
            <w:pPr>
              <w:spacing w:after="0" w:line="240" w:lineRule="auto"/>
            </w:pPr>
            <w:r>
              <w:t>Mgr. Adam Eliáš</w:t>
            </w:r>
          </w:p>
        </w:tc>
      </w:tr>
      <w:tr w:rsidR="00341F39" w:rsidRPr="00C66384" w14:paraId="025F9141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46F1040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Tel./fax: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43CF4A3B" w14:textId="77777777" w:rsidR="00341F39" w:rsidRPr="00C66384" w:rsidRDefault="00341F39" w:rsidP="00341F39">
            <w:pPr>
              <w:spacing w:after="0" w:line="240" w:lineRule="auto"/>
            </w:pPr>
            <w:r w:rsidRPr="00C66384">
              <w:t xml:space="preserve">+420 222 </w:t>
            </w:r>
            <w:r w:rsidR="002C01B5">
              <w:t>898 176</w:t>
            </w:r>
            <w:bookmarkStart w:id="0" w:name="_GoBack"/>
            <w:bookmarkEnd w:id="0"/>
          </w:p>
        </w:tc>
      </w:tr>
      <w:tr w:rsidR="00341F39" w:rsidRPr="00C66384" w14:paraId="5EBF6D7E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7541998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E-mail: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6066B1CA" w14:textId="77777777" w:rsidR="00341F39" w:rsidRPr="00C66384" w:rsidRDefault="002C01B5" w:rsidP="00341F39">
            <w:pPr>
              <w:spacing w:after="0" w:line="240" w:lineRule="auto"/>
            </w:pPr>
            <w:hyperlink r:id="rId8" w:history="1">
              <w:r w:rsidR="00341F39" w:rsidRPr="00C66384">
                <w:rPr>
                  <w:rStyle w:val="Hyperlink"/>
                </w:rPr>
                <w:t>reif@autoklub.cz</w:t>
              </w:r>
            </w:hyperlink>
          </w:p>
        </w:tc>
      </w:tr>
      <w:tr w:rsidR="00341F39" w:rsidRPr="00C66384" w14:paraId="3B3AA2C5" w14:textId="77777777" w:rsidTr="00341F39">
        <w:trPr>
          <w:trHeight w:val="345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14:paraId="70D8762D" w14:textId="77777777" w:rsidR="00341F39" w:rsidRPr="00C66384" w:rsidRDefault="00341F39" w:rsidP="00341F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Uchazeč</w:t>
            </w:r>
          </w:p>
        </w:tc>
      </w:tr>
      <w:tr w:rsidR="00341F39" w:rsidRPr="00C66384" w14:paraId="5B2246F7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383344F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Název: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6B7AA53F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2BCD1E8A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D094CEB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>Sídlo/místo podnikání: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78D8AF61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77294186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719692C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>Tel./fax: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4E4C368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31F546A9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4C39C3B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E-mail: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5F4D424C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1895C203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9A48E33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IČO: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8EFF4F9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560641D4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440A07E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DIČ: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7E59CC79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2E42D456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918563B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Osoba oprávněná za uchazeče jednat: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45B0E4B5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2B3631D2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4D8C640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Kontaktní osoba: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1B3A6B61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2CA829FE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9220700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Tel./fax: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0973704F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699CDAAE" w14:textId="77777777" w:rsidTr="00092A2D">
        <w:trPr>
          <w:trHeight w:hRule="exact" w:val="312"/>
          <w:jc w:val="center"/>
        </w:trPr>
        <w:tc>
          <w:tcPr>
            <w:tcW w:w="599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A5FBDF4" w14:textId="77777777" w:rsidR="00341F39" w:rsidRPr="00C66384" w:rsidRDefault="00341F39" w:rsidP="00341F39">
            <w:pPr>
              <w:spacing w:after="0" w:line="240" w:lineRule="auto"/>
              <w:rPr>
                <w:bCs/>
              </w:rPr>
            </w:pPr>
            <w:r w:rsidRPr="00C66384">
              <w:rPr>
                <w:bCs/>
              </w:rPr>
              <w:t xml:space="preserve">E-mail:  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56071AD2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  <w:tr w:rsidR="00341F39" w:rsidRPr="00C66384" w14:paraId="212068E0" w14:textId="77777777" w:rsidTr="00341F39">
        <w:trPr>
          <w:trHeight w:val="270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417E30BC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Nabídková cena za celé plnění zakázky v</w:t>
            </w:r>
            <w:r w:rsidR="007A63A4">
              <w:rPr>
                <w:b/>
                <w:bCs/>
                <w:sz w:val="24"/>
                <w:szCs w:val="24"/>
              </w:rPr>
              <w:t> </w:t>
            </w:r>
            <w:r w:rsidRPr="007A63A4">
              <w:rPr>
                <w:b/>
                <w:bCs/>
                <w:sz w:val="24"/>
                <w:szCs w:val="24"/>
                <w:highlight w:val="yellow"/>
              </w:rPr>
              <w:t>CZK</w:t>
            </w:r>
            <w:r w:rsidR="007A63A4" w:rsidRPr="007A63A4">
              <w:rPr>
                <w:b/>
                <w:bCs/>
                <w:sz w:val="24"/>
                <w:szCs w:val="24"/>
                <w:highlight w:val="yellow"/>
              </w:rPr>
              <w:t>/EUR</w:t>
            </w:r>
            <w:r w:rsidR="007A63A4">
              <w:rPr>
                <w:b/>
                <w:bCs/>
                <w:sz w:val="24"/>
                <w:szCs w:val="24"/>
              </w:rPr>
              <w:t xml:space="preserve"> </w:t>
            </w:r>
            <w:r w:rsidR="007A63A4" w:rsidRPr="007A63A4">
              <w:rPr>
                <w:bCs/>
                <w:sz w:val="24"/>
                <w:szCs w:val="24"/>
              </w:rPr>
              <w:t>(pozn. uchazeč vybere relevantní variantu)</w:t>
            </w:r>
          </w:p>
        </w:tc>
      </w:tr>
      <w:tr w:rsidR="00341F39" w:rsidRPr="00C66384" w14:paraId="4407EDF6" w14:textId="77777777" w:rsidTr="00341F39">
        <w:trPr>
          <w:trHeight w:val="270"/>
          <w:jc w:val="center"/>
        </w:trPr>
        <w:tc>
          <w:tcPr>
            <w:tcW w:w="35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73642546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</w:rPr>
            </w:pPr>
            <w:r w:rsidRPr="00C66384">
              <w:rPr>
                <w:b/>
                <w:bCs/>
              </w:rPr>
              <w:t>Cena celkem bez DPH:</w:t>
            </w:r>
          </w:p>
        </w:tc>
        <w:tc>
          <w:tcPr>
            <w:tcW w:w="4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63F6EEB4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</w:rPr>
            </w:pPr>
            <w:r w:rsidRPr="00C66384">
              <w:rPr>
                <w:b/>
                <w:bCs/>
              </w:rPr>
              <w:t>Samostatně DPH (sazba 21%):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13306E66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</w:rPr>
            </w:pPr>
            <w:r w:rsidRPr="00C66384">
              <w:rPr>
                <w:b/>
                <w:bCs/>
              </w:rPr>
              <w:t>Cena celkem včetně DPH:</w:t>
            </w:r>
          </w:p>
        </w:tc>
      </w:tr>
      <w:tr w:rsidR="00341F39" w:rsidRPr="00C66384" w14:paraId="4EE84B7D" w14:textId="77777777" w:rsidTr="00341F39">
        <w:trPr>
          <w:trHeight w:val="602"/>
          <w:jc w:val="center"/>
        </w:trPr>
        <w:tc>
          <w:tcPr>
            <w:tcW w:w="35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40C4F7" w14:textId="77777777" w:rsidR="00341F39" w:rsidRPr="00C66384" w:rsidRDefault="00341F39" w:rsidP="00341F39">
            <w:pPr>
              <w:spacing w:after="0" w:line="240" w:lineRule="auto"/>
              <w:jc w:val="center"/>
            </w:pPr>
            <w:r w:rsidRPr="00C66384">
              <w:t> </w:t>
            </w:r>
          </w:p>
        </w:tc>
        <w:tc>
          <w:tcPr>
            <w:tcW w:w="4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D12652" w14:textId="77777777" w:rsidR="00341F39" w:rsidRPr="00C66384" w:rsidRDefault="00341F39" w:rsidP="00341F39">
            <w:pPr>
              <w:spacing w:after="0" w:line="240" w:lineRule="auto"/>
              <w:jc w:val="center"/>
            </w:pPr>
            <w:r w:rsidRPr="00C66384">
              <w:t> </w:t>
            </w:r>
          </w:p>
          <w:p w14:paraId="5CB81BE3" w14:textId="77777777" w:rsidR="00341F39" w:rsidRPr="00C66384" w:rsidRDefault="00341F39" w:rsidP="00341F39">
            <w:pPr>
              <w:spacing w:after="0" w:line="240" w:lineRule="auto"/>
              <w:jc w:val="center"/>
            </w:pPr>
            <w:r w:rsidRPr="00C66384">
              <w:t> 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  <w:hideMark/>
          </w:tcPr>
          <w:p w14:paraId="1E12B64C" w14:textId="77777777" w:rsidR="00341F39" w:rsidRPr="00C66384" w:rsidRDefault="00341F39" w:rsidP="00341F39">
            <w:pPr>
              <w:spacing w:after="0" w:line="240" w:lineRule="auto"/>
              <w:jc w:val="center"/>
            </w:pPr>
            <w:r w:rsidRPr="00C66384">
              <w:t> </w:t>
            </w:r>
          </w:p>
        </w:tc>
      </w:tr>
      <w:tr w:rsidR="00341F39" w:rsidRPr="00C66384" w14:paraId="0EFF2675" w14:textId="77777777" w:rsidTr="00341F39">
        <w:trPr>
          <w:trHeight w:val="412"/>
          <w:jc w:val="center"/>
        </w:trPr>
        <w:tc>
          <w:tcPr>
            <w:tcW w:w="10383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40A4D7FF" w14:textId="77777777" w:rsidR="00341F39" w:rsidRPr="00C66384" w:rsidRDefault="00341F39" w:rsidP="00341F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66384">
              <w:rPr>
                <w:b/>
                <w:bCs/>
                <w:sz w:val="24"/>
                <w:szCs w:val="24"/>
              </w:rPr>
              <w:t>Osoba oprávněná za uchazeče jednat</w:t>
            </w:r>
          </w:p>
        </w:tc>
      </w:tr>
      <w:tr w:rsidR="00341F39" w:rsidRPr="00C66384" w14:paraId="02E4271C" w14:textId="77777777" w:rsidTr="00092A2D">
        <w:trPr>
          <w:trHeight w:val="857"/>
          <w:jc w:val="center"/>
        </w:trPr>
        <w:tc>
          <w:tcPr>
            <w:tcW w:w="527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7321A8" w14:textId="77777777" w:rsidR="00341F39" w:rsidRPr="00C66384" w:rsidRDefault="00341F39" w:rsidP="00341F39">
            <w:pPr>
              <w:spacing w:after="0" w:line="240" w:lineRule="auto"/>
              <w:rPr>
                <w:b/>
                <w:bCs/>
              </w:rPr>
            </w:pPr>
            <w:r w:rsidRPr="00C66384">
              <w:rPr>
                <w:b/>
                <w:bCs/>
              </w:rPr>
              <w:t>Podpis oprávněné osoby</w:t>
            </w: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0AFC" w14:textId="77777777" w:rsidR="00341F39" w:rsidRPr="00C66384" w:rsidRDefault="00341F39" w:rsidP="00341F39">
            <w:pPr>
              <w:spacing w:after="0" w:line="240" w:lineRule="auto"/>
              <w:jc w:val="center"/>
            </w:pPr>
          </w:p>
          <w:p w14:paraId="2BB5678D" w14:textId="77777777" w:rsidR="00341F39" w:rsidRPr="00C66384" w:rsidRDefault="00341F39" w:rsidP="00341F39">
            <w:pPr>
              <w:spacing w:after="0" w:line="240" w:lineRule="auto"/>
              <w:jc w:val="center"/>
            </w:pPr>
          </w:p>
          <w:p w14:paraId="69524564" w14:textId="77777777" w:rsidR="00341F39" w:rsidRPr="00C66384" w:rsidRDefault="00341F39" w:rsidP="00341F39">
            <w:pPr>
              <w:spacing w:after="0" w:line="240" w:lineRule="auto"/>
              <w:jc w:val="center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  <w:hideMark/>
          </w:tcPr>
          <w:p w14:paraId="143CFDE0" w14:textId="77777777" w:rsidR="00341F39" w:rsidRPr="00C66384" w:rsidRDefault="00341F39" w:rsidP="00341F39">
            <w:pPr>
              <w:spacing w:after="0" w:line="240" w:lineRule="auto"/>
              <w:jc w:val="right"/>
            </w:pPr>
            <w:r w:rsidRPr="00C66384">
              <w:t>razítko</w:t>
            </w:r>
          </w:p>
        </w:tc>
      </w:tr>
      <w:tr w:rsidR="00341F39" w:rsidRPr="00C66384" w14:paraId="024E559B" w14:textId="77777777" w:rsidTr="00092A2D">
        <w:trPr>
          <w:trHeight w:val="467"/>
          <w:jc w:val="center"/>
        </w:trPr>
        <w:tc>
          <w:tcPr>
            <w:tcW w:w="5274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5BD2183" w14:textId="77777777" w:rsidR="00341F39" w:rsidRPr="00C66384" w:rsidRDefault="00341F39" w:rsidP="00341F39">
            <w:pPr>
              <w:spacing w:after="0" w:line="240" w:lineRule="auto"/>
              <w:rPr>
                <w:b/>
                <w:bCs/>
              </w:rPr>
            </w:pPr>
            <w:r w:rsidRPr="00C66384">
              <w:rPr>
                <w:b/>
                <w:bCs/>
              </w:rPr>
              <w:t xml:space="preserve">Titul, jméno, příjmení      </w:t>
            </w:r>
          </w:p>
        </w:tc>
        <w:tc>
          <w:tcPr>
            <w:tcW w:w="510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43BB44E1" w14:textId="77777777" w:rsidR="00341F39" w:rsidRPr="00C66384" w:rsidRDefault="00341F39" w:rsidP="00341F39">
            <w:pPr>
              <w:spacing w:after="0" w:line="240" w:lineRule="auto"/>
            </w:pPr>
            <w:r w:rsidRPr="00C66384">
              <w:t> </w:t>
            </w:r>
          </w:p>
        </w:tc>
      </w:tr>
    </w:tbl>
    <w:p w14:paraId="1236D8C1" w14:textId="77777777" w:rsidR="00EC5B0A" w:rsidRPr="00C66384" w:rsidRDefault="00EC5B0A" w:rsidP="00341F39">
      <w:pPr>
        <w:spacing w:after="0" w:line="240" w:lineRule="auto"/>
      </w:pPr>
    </w:p>
    <w:sectPr w:rsidR="00EC5B0A" w:rsidRPr="00C66384" w:rsidSect="00833F7D">
      <w:footerReference w:type="default" r:id="rId9"/>
      <w:headerReference w:type="first" r:id="rId10"/>
      <w:footerReference w:type="first" r:id="rId11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7F1E5" w14:textId="77777777" w:rsidR="000F7341" w:rsidRDefault="000F7341" w:rsidP="00975FED">
      <w:pPr>
        <w:spacing w:after="0" w:line="240" w:lineRule="auto"/>
      </w:pPr>
      <w:r>
        <w:separator/>
      </w:r>
    </w:p>
  </w:endnote>
  <w:endnote w:type="continuationSeparator" w:id="0">
    <w:p w14:paraId="29863DF2" w14:textId="77777777" w:rsidR="000F7341" w:rsidRDefault="000F7341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093F70" w14:textId="77777777" w:rsidR="002F040A" w:rsidRDefault="002F040A" w:rsidP="00E62428">
    <w:pPr>
      <w:pStyle w:val="Footer"/>
      <w:jc w:val="center"/>
      <w:rPr>
        <w:sz w:val="18"/>
        <w:szCs w:val="18"/>
      </w:rPr>
    </w:pPr>
  </w:p>
  <w:p w14:paraId="66D3B807" w14:textId="77777777" w:rsidR="002F040A" w:rsidRDefault="002F040A" w:rsidP="00E6242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96028F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96028F" w:rsidRPr="002F040A">
      <w:rPr>
        <w:b/>
        <w:bCs/>
        <w:sz w:val="18"/>
        <w:szCs w:val="18"/>
      </w:rPr>
      <w:fldChar w:fldCharType="separate"/>
    </w:r>
    <w:r w:rsidR="002C01B5">
      <w:rPr>
        <w:b/>
        <w:bCs/>
        <w:noProof/>
        <w:sz w:val="18"/>
        <w:szCs w:val="18"/>
      </w:rPr>
      <w:t>2</w:t>
    </w:r>
    <w:r w:rsidR="0096028F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fldSimple w:instr="NUMPAGES  \* Arabic  \* MERGEFORMAT">
      <w:r w:rsidR="002C01B5" w:rsidRPr="002C01B5">
        <w:rPr>
          <w:b/>
          <w:bCs/>
          <w:noProof/>
          <w:sz w:val="18"/>
          <w:szCs w:val="18"/>
        </w:rPr>
        <w:t>2</w:t>
      </w:r>
    </w:fldSimple>
  </w:p>
  <w:p w14:paraId="6347C69F" w14:textId="77777777" w:rsidR="00E62428" w:rsidRDefault="002C01B5" w:rsidP="00E62428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w:pict w14:anchorId="0506142B">
        <v:line id="Přímá spojnice 39" o:spid="_x0000_s22530" style="position:absolute;left:0;text-align:left;flip:y;z-index:251660288;visibility:visible;mso-position-horizontal:center;mso-position-horizontal-relative:margin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<w10:wrap anchorx="margin"/>
        </v:line>
      </w:pict>
    </w:r>
  </w:p>
  <w:p w14:paraId="539BB90C" w14:textId="77777777" w:rsidR="00E62428" w:rsidRPr="00B6691C" w:rsidRDefault="00E62428" w:rsidP="00E62428">
    <w:pPr>
      <w:pStyle w:val="Footer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14:paraId="1816E1CB" w14:textId="77777777" w:rsidR="00E62428" w:rsidRDefault="00E6242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58D0CF" w14:textId="77777777" w:rsidR="00A04AF2" w:rsidRDefault="00A04AF2" w:rsidP="00E6242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96028F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96028F" w:rsidRPr="00A04AF2">
      <w:rPr>
        <w:b/>
        <w:bCs/>
        <w:sz w:val="18"/>
        <w:szCs w:val="18"/>
      </w:rPr>
      <w:fldChar w:fldCharType="separate"/>
    </w:r>
    <w:r w:rsidR="002C01B5">
      <w:rPr>
        <w:b/>
        <w:bCs/>
        <w:noProof/>
        <w:sz w:val="18"/>
        <w:szCs w:val="18"/>
      </w:rPr>
      <w:t>1</w:t>
    </w:r>
    <w:r w:rsidR="0096028F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fldSimple w:instr="NUMPAGES  \* Arabic  \* MERGEFORMAT">
      <w:r w:rsidR="002C01B5" w:rsidRPr="002C01B5">
        <w:rPr>
          <w:b/>
          <w:bCs/>
          <w:noProof/>
          <w:sz w:val="18"/>
          <w:szCs w:val="18"/>
        </w:rPr>
        <w:t>1</w:t>
      </w:r>
    </w:fldSimple>
  </w:p>
  <w:p w14:paraId="464F56FC" w14:textId="77777777" w:rsidR="00E62428" w:rsidRDefault="002C01B5" w:rsidP="00E62428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w:pict w14:anchorId="764EBBFA">
        <v:line id="Přímá spojnice 12" o:spid="_x0000_s22529" style="position:absolute;left:0;text-align:left;flip:y;z-index:251658240;visibility:visible;mso-position-horizontal:center;mso-position-horizontal-relative:margin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<w10:wrap anchorx="margin"/>
        </v:line>
      </w:pict>
    </w:r>
  </w:p>
  <w:p w14:paraId="6CC8EDD1" w14:textId="77777777" w:rsidR="00E62428" w:rsidRPr="00B6691C" w:rsidRDefault="00E62428" w:rsidP="00E62428">
    <w:pPr>
      <w:pStyle w:val="Footer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14:paraId="735856D2" w14:textId="77777777" w:rsidR="00E62428" w:rsidRDefault="00E624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6157E" w14:textId="77777777" w:rsidR="000F7341" w:rsidRDefault="000F7341" w:rsidP="00975FED">
      <w:pPr>
        <w:spacing w:after="0" w:line="240" w:lineRule="auto"/>
      </w:pPr>
      <w:r>
        <w:separator/>
      </w:r>
    </w:p>
  </w:footnote>
  <w:footnote w:type="continuationSeparator" w:id="0">
    <w:p w14:paraId="188F70CB" w14:textId="77777777" w:rsidR="000F7341" w:rsidRDefault="000F7341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1DCB54C" w14:textId="77777777" w:rsidR="00E62428" w:rsidRPr="00932520" w:rsidRDefault="00E62428" w:rsidP="00932520">
    <w:pPr>
      <w:pStyle w:val="Header"/>
      <w:rPr>
        <w:sz w:val="24"/>
        <w:szCs w:val="24"/>
      </w:rPr>
    </w:pPr>
    <w:r w:rsidRPr="00932520">
      <w:rPr>
        <w:noProof/>
        <w:sz w:val="24"/>
        <w:szCs w:val="24"/>
        <w:lang w:val="en-US"/>
      </w:rPr>
      <w:drawing>
        <wp:anchor distT="0" distB="0" distL="114300" distR="114300" simplePos="0" relativeHeight="251658752" behindDoc="0" locked="0" layoutInCell="1" allowOverlap="1" wp14:anchorId="55407888" wp14:editId="255CDB1D">
          <wp:simplePos x="0" y="0"/>
          <wp:positionH relativeFrom="column">
            <wp:align>center</wp:align>
          </wp:positionH>
          <wp:positionV relativeFrom="paragraph">
            <wp:posOffset>-3810</wp:posOffset>
          </wp:positionV>
          <wp:extent cx="1076400" cy="10656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1B5">
      <w:rPr>
        <w:sz w:val="24"/>
        <w:szCs w:val="24"/>
      </w:rPr>
      <w:t>Příloha č.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A1F"/>
    <w:multiLevelType w:val="multilevel"/>
    <w:tmpl w:val="1E4A5E32"/>
    <w:lvl w:ilvl="0">
      <w:start w:val="1"/>
      <w:numFmt w:val="lowerRoman"/>
      <w:isLgl/>
      <w:lvlText w:val="%1)"/>
      <w:lvlJc w:val="left"/>
      <w:pPr>
        <w:tabs>
          <w:tab w:val="num" w:pos="782"/>
        </w:tabs>
        <w:ind w:left="0" w:firstLine="425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3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676"/>
    <w:rsid w:val="000008C0"/>
    <w:rsid w:val="00007E12"/>
    <w:rsid w:val="00024127"/>
    <w:rsid w:val="00092A2D"/>
    <w:rsid w:val="000F7341"/>
    <w:rsid w:val="00112631"/>
    <w:rsid w:val="001E0E77"/>
    <w:rsid w:val="00251FB1"/>
    <w:rsid w:val="00290B12"/>
    <w:rsid w:val="002C01B5"/>
    <w:rsid w:val="002D742F"/>
    <w:rsid w:val="002F040A"/>
    <w:rsid w:val="00306919"/>
    <w:rsid w:val="00341F39"/>
    <w:rsid w:val="003628AA"/>
    <w:rsid w:val="0039088A"/>
    <w:rsid w:val="003F2D97"/>
    <w:rsid w:val="003F6AF9"/>
    <w:rsid w:val="0047215D"/>
    <w:rsid w:val="00472D84"/>
    <w:rsid w:val="00504152"/>
    <w:rsid w:val="005914C5"/>
    <w:rsid w:val="005B4F57"/>
    <w:rsid w:val="00641064"/>
    <w:rsid w:val="00665210"/>
    <w:rsid w:val="00693556"/>
    <w:rsid w:val="006B5C54"/>
    <w:rsid w:val="006C315C"/>
    <w:rsid w:val="006F0D14"/>
    <w:rsid w:val="00720405"/>
    <w:rsid w:val="00757882"/>
    <w:rsid w:val="007A63A4"/>
    <w:rsid w:val="007C5281"/>
    <w:rsid w:val="00833F7D"/>
    <w:rsid w:val="008C4019"/>
    <w:rsid w:val="008D7F86"/>
    <w:rsid w:val="009079C0"/>
    <w:rsid w:val="00932520"/>
    <w:rsid w:val="00933E38"/>
    <w:rsid w:val="00952B53"/>
    <w:rsid w:val="0096028F"/>
    <w:rsid w:val="00975FED"/>
    <w:rsid w:val="009F4168"/>
    <w:rsid w:val="00A04AF2"/>
    <w:rsid w:val="00A16DFE"/>
    <w:rsid w:val="00A21E18"/>
    <w:rsid w:val="00A64D91"/>
    <w:rsid w:val="00A948BB"/>
    <w:rsid w:val="00AB1ECB"/>
    <w:rsid w:val="00AB6605"/>
    <w:rsid w:val="00AD4533"/>
    <w:rsid w:val="00B112AC"/>
    <w:rsid w:val="00B16B15"/>
    <w:rsid w:val="00B276A1"/>
    <w:rsid w:val="00B42DFA"/>
    <w:rsid w:val="00BD6ACF"/>
    <w:rsid w:val="00BE4D73"/>
    <w:rsid w:val="00C66384"/>
    <w:rsid w:val="00C934C5"/>
    <w:rsid w:val="00D12AB0"/>
    <w:rsid w:val="00D15178"/>
    <w:rsid w:val="00D57F5A"/>
    <w:rsid w:val="00D83A8D"/>
    <w:rsid w:val="00DC5482"/>
    <w:rsid w:val="00DD10A9"/>
    <w:rsid w:val="00E450D9"/>
    <w:rsid w:val="00E61BE7"/>
    <w:rsid w:val="00E62428"/>
    <w:rsid w:val="00EB18B2"/>
    <w:rsid w:val="00EC5B0A"/>
    <w:rsid w:val="00F05676"/>
    <w:rsid w:val="00F15913"/>
    <w:rsid w:val="00F7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3"/>
    <o:shapelayout v:ext="edit">
      <o:idmap v:ext="edit" data="1"/>
    </o:shapelayout>
  </w:shapeDefaults>
  <w:decimalSymbol w:val=","/>
  <w:listSeparator w:val=";"/>
  <w14:docId w14:val="01407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8F"/>
  </w:style>
  <w:style w:type="paragraph" w:styleId="Heading1">
    <w:name w:val="heading 1"/>
    <w:basedOn w:val="Normal"/>
    <w:next w:val="Normal"/>
    <w:link w:val="Heading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5FED"/>
  </w:style>
  <w:style w:type="paragraph" w:styleId="Footer">
    <w:name w:val="footer"/>
    <w:basedOn w:val="Normal"/>
    <w:link w:val="Footer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ED"/>
  </w:style>
  <w:style w:type="character" w:customStyle="1" w:styleId="Heading1Char">
    <w:name w:val="Heading 1 Char"/>
    <w:basedOn w:val="DefaultParagraphFont"/>
    <w:link w:val="Heading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64D9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64D91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2D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stavce">
    <w:name w:val="Text odstavce"/>
    <w:basedOn w:val="Normal"/>
    <w:uiPriority w:val="99"/>
    <w:rsid w:val="003628AA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Textbodu">
    <w:name w:val="Text bodu"/>
    <w:basedOn w:val="Normal"/>
    <w:uiPriority w:val="99"/>
    <w:rsid w:val="003628AA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Textpsmene">
    <w:name w:val="Text písmene"/>
    <w:basedOn w:val="Normal"/>
    <w:rsid w:val="003628AA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Hyperlink">
    <w:name w:val="Hyperlink"/>
    <w:unhideWhenUsed/>
    <w:rsid w:val="00341F39"/>
    <w:rPr>
      <w:color w:val="0000FF"/>
      <w:u w:val="single"/>
    </w:rPr>
  </w:style>
  <w:style w:type="paragraph" w:customStyle="1" w:styleId="Nzevprojektu">
    <w:name w:val="Název projektu"/>
    <w:basedOn w:val="Normal"/>
    <w:rsid w:val="00341F39"/>
    <w:pPr>
      <w:spacing w:after="0" w:line="240" w:lineRule="auto"/>
      <w:jc w:val="center"/>
    </w:pPr>
    <w:rPr>
      <w:rFonts w:ascii="Verdana" w:eastAsia="Batang" w:hAnsi="Verdana" w:cs="Times New Roman"/>
      <w:b/>
      <w:caps/>
      <w:color w:val="000080"/>
      <w:sz w:val="34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if@autoklub.cz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\Users\vohnout\Disk Google\Projekty AČR\CI - realizace dokumentů, návrh loga\Struktura formulářových vzorů\AČR\Obecné dopisy\AUTOKLUB ČR - dopisní papír A4 - obecný dopis (národní).dotx</Template>
  <TotalTime>15</TotalTime>
  <Pages>1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Adam Eliáš</cp:lastModifiedBy>
  <cp:revision>9</cp:revision>
  <cp:lastPrinted>2015-02-05T12:09:00Z</cp:lastPrinted>
  <dcterms:created xsi:type="dcterms:W3CDTF">2016-07-21T09:15:00Z</dcterms:created>
  <dcterms:modified xsi:type="dcterms:W3CDTF">2016-08-12T12:37:00Z</dcterms:modified>
</cp:coreProperties>
</file>